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0"/>
        <w:gridCol w:w="5346"/>
      </w:tblGrid>
      <w:tr w:rsidR="007C47F9" w:rsidRPr="00830BBF" w14:paraId="7DE2D6C4" w14:textId="77777777" w:rsidTr="00A065D5">
        <w:trPr>
          <w:trHeight w:val="2849"/>
        </w:trPr>
        <w:tc>
          <w:tcPr>
            <w:tcW w:w="10897" w:type="dxa"/>
            <w:gridSpan w:val="2"/>
          </w:tcPr>
          <w:p w14:paraId="28C73902" w14:textId="77777777" w:rsidR="00A03C64" w:rsidRPr="00830BBF" w:rsidRDefault="00A03C64" w:rsidP="00E80C83">
            <w:pPr>
              <w:rPr>
                <w:noProof/>
              </w:rPr>
            </w:pPr>
            <w:r w:rsidRPr="00830BBF">
              <w:rPr>
                <w:noProof/>
                <w:lang w:val="en-US"/>
              </w:rPr>
              <mc:AlternateContent>
                <mc:Choice Requires="wpg">
                  <w:drawing>
                    <wp:inline distT="0" distB="0" distL="0" distR="0" wp14:anchorId="7983E411" wp14:editId="53D168D8">
                      <wp:extent cx="6564630" cy="1748790"/>
                      <wp:effectExtent l="0" t="0" r="7620" b="3810"/>
                      <wp:docPr id="29" name="Groupe 30" descr="élément décoratif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64630" cy="1748790"/>
                                <a:chOff x="0" y="0"/>
                                <a:chExt cx="10679" cy="2754"/>
                              </a:xfrm>
                              <a:solidFill>
                                <a:schemeClr val="accent1"/>
                              </a:solidFill>
                            </wpg:grpSpPr>
                            <wps:wsp>
                              <wps:cNvPr id="30" name="Forme libre 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0679" cy="1880"/>
                                </a:xfrm>
                                <a:custGeom>
                                  <a:avLst/>
                                  <a:gdLst>
                                    <a:gd name="T0" fmla="*/ 10678 w 10679"/>
                                    <a:gd name="T1" fmla="*/ 0 h 1880"/>
                                    <a:gd name="T2" fmla="*/ 0 w 10679"/>
                                    <a:gd name="T3" fmla="*/ 377 h 1880"/>
                                    <a:gd name="T4" fmla="*/ 335 w 10679"/>
                                    <a:gd name="T5" fmla="*/ 1880 h 1880"/>
                                    <a:gd name="T6" fmla="*/ 10375 w 10679"/>
                                    <a:gd name="T7" fmla="*/ 1880 h 1880"/>
                                    <a:gd name="T8" fmla="*/ 10678 w 10679"/>
                                    <a:gd name="T9" fmla="*/ 0 h 18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0679" h="1880">
                                      <a:moveTo>
                                        <a:pt x="10678" y="0"/>
                                      </a:moveTo>
                                      <a:lnTo>
                                        <a:pt x="0" y="377"/>
                                      </a:lnTo>
                                      <a:lnTo>
                                        <a:pt x="335" y="1880"/>
                                      </a:lnTo>
                                      <a:lnTo>
                                        <a:pt x="10375" y="1880"/>
                                      </a:lnTo>
                                      <a:lnTo>
                                        <a:pt x="106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CBE4E5B" w14:textId="022BBDEA" w:rsidR="00A03C64" w:rsidRPr="00A065D5" w:rsidRDefault="001750D1" w:rsidP="00D93AA2">
                                    <w:pPr>
                                      <w:pStyle w:val="Titre"/>
                                    </w:pPr>
                                    <w:r>
                                      <w:t>moi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b" anchorCtr="0" upright="1">
                                <a:noAutofit/>
                              </wps:bodyPr>
                            </wps:wsp>
                            <wps:wsp>
                              <wps:cNvPr id="31" name="Forme libre 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19" y="711"/>
                                  <a:ext cx="617" cy="317"/>
                                </a:xfrm>
                                <a:custGeom>
                                  <a:avLst/>
                                  <a:gdLst>
                                    <a:gd name="T0" fmla="+- 0 2519 2519"/>
                                    <a:gd name="T1" fmla="*/ T0 w 617"/>
                                    <a:gd name="T2" fmla="+- 0 712 712"/>
                                    <a:gd name="T3" fmla="*/ 712 h 317"/>
                                    <a:gd name="T4" fmla="+- 0 2519 2519"/>
                                    <a:gd name="T5" fmla="*/ T4 w 617"/>
                                    <a:gd name="T6" fmla="+- 0 936 712"/>
                                    <a:gd name="T7" fmla="*/ 936 h 317"/>
                                    <a:gd name="T8" fmla="+- 0 2521 2519"/>
                                    <a:gd name="T9" fmla="*/ T8 w 617"/>
                                    <a:gd name="T10" fmla="+- 0 941 712"/>
                                    <a:gd name="T11" fmla="*/ 941 h 317"/>
                                    <a:gd name="T12" fmla="+- 0 2525 2519"/>
                                    <a:gd name="T13" fmla="*/ T12 w 617"/>
                                    <a:gd name="T14" fmla="+- 0 945 712"/>
                                    <a:gd name="T15" fmla="*/ 945 h 317"/>
                                    <a:gd name="T16" fmla="+- 0 2583 2519"/>
                                    <a:gd name="T17" fmla="*/ T16 w 617"/>
                                    <a:gd name="T18" fmla="+- 0 984 712"/>
                                    <a:gd name="T19" fmla="*/ 984 h 317"/>
                                    <a:gd name="T20" fmla="+- 0 2660 2519"/>
                                    <a:gd name="T21" fmla="*/ T20 w 617"/>
                                    <a:gd name="T22" fmla="+- 0 1009 712"/>
                                    <a:gd name="T23" fmla="*/ 1009 h 317"/>
                                    <a:gd name="T24" fmla="+- 0 2744 2519"/>
                                    <a:gd name="T25" fmla="*/ T24 w 617"/>
                                    <a:gd name="T26" fmla="+- 0 1024 712"/>
                                    <a:gd name="T27" fmla="*/ 1024 h 317"/>
                                    <a:gd name="T28" fmla="+- 0 2828 2519"/>
                                    <a:gd name="T29" fmla="*/ T28 w 617"/>
                                    <a:gd name="T30" fmla="+- 0 1028 712"/>
                                    <a:gd name="T31" fmla="*/ 1028 h 317"/>
                                    <a:gd name="T32" fmla="+- 0 2911 2519"/>
                                    <a:gd name="T33" fmla="*/ T32 w 617"/>
                                    <a:gd name="T34" fmla="+- 0 1024 712"/>
                                    <a:gd name="T35" fmla="*/ 1024 h 317"/>
                                    <a:gd name="T36" fmla="+- 0 2996 2519"/>
                                    <a:gd name="T37" fmla="*/ T36 w 617"/>
                                    <a:gd name="T38" fmla="+- 0 1009 712"/>
                                    <a:gd name="T39" fmla="*/ 1009 h 317"/>
                                    <a:gd name="T40" fmla="+- 0 3072 2519"/>
                                    <a:gd name="T41" fmla="*/ T40 w 617"/>
                                    <a:gd name="T42" fmla="+- 0 984 712"/>
                                    <a:gd name="T43" fmla="*/ 984 h 317"/>
                                    <a:gd name="T44" fmla="+- 0 3130 2519"/>
                                    <a:gd name="T45" fmla="*/ T44 w 617"/>
                                    <a:gd name="T46" fmla="+- 0 945 712"/>
                                    <a:gd name="T47" fmla="*/ 945 h 317"/>
                                    <a:gd name="T48" fmla="+- 0 3134 2519"/>
                                    <a:gd name="T49" fmla="*/ T48 w 617"/>
                                    <a:gd name="T50" fmla="+- 0 941 712"/>
                                    <a:gd name="T51" fmla="*/ 941 h 317"/>
                                    <a:gd name="T52" fmla="+- 0 3136 2519"/>
                                    <a:gd name="T53" fmla="*/ T52 w 617"/>
                                    <a:gd name="T54" fmla="+- 0 936 712"/>
                                    <a:gd name="T55" fmla="*/ 936 h 317"/>
                                    <a:gd name="T56" fmla="+- 0 3136 2519"/>
                                    <a:gd name="T57" fmla="*/ T56 w 617"/>
                                    <a:gd name="T58" fmla="+- 0 786 712"/>
                                    <a:gd name="T59" fmla="*/ 786 h 317"/>
                                    <a:gd name="T60" fmla="+- 0 2821 2519"/>
                                    <a:gd name="T61" fmla="*/ T60 w 617"/>
                                    <a:gd name="T62" fmla="+- 0 786 712"/>
                                    <a:gd name="T63" fmla="*/ 786 h 317"/>
                                    <a:gd name="T64" fmla="+- 0 2814 2519"/>
                                    <a:gd name="T65" fmla="*/ T64 w 617"/>
                                    <a:gd name="T66" fmla="+- 0 786 712"/>
                                    <a:gd name="T67" fmla="*/ 786 h 317"/>
                                    <a:gd name="T68" fmla="+- 0 2519 2519"/>
                                    <a:gd name="T69" fmla="*/ T68 w 617"/>
                                    <a:gd name="T70" fmla="+- 0 712 712"/>
                                    <a:gd name="T71" fmla="*/ 712 h 317"/>
                                    <a:gd name="T72" fmla="+- 0 3136 2519"/>
                                    <a:gd name="T73" fmla="*/ T72 w 617"/>
                                    <a:gd name="T74" fmla="+- 0 718 712"/>
                                    <a:gd name="T75" fmla="*/ 718 h 317"/>
                                    <a:gd name="T76" fmla="+- 0 2840 2519"/>
                                    <a:gd name="T77" fmla="*/ T76 w 617"/>
                                    <a:gd name="T78" fmla="+- 0 786 712"/>
                                    <a:gd name="T79" fmla="*/ 786 h 317"/>
                                    <a:gd name="T80" fmla="+- 0 2834 2519"/>
                                    <a:gd name="T81" fmla="*/ T80 w 617"/>
                                    <a:gd name="T82" fmla="+- 0 786 712"/>
                                    <a:gd name="T83" fmla="*/ 786 h 317"/>
                                    <a:gd name="T84" fmla="+- 0 3136 2519"/>
                                    <a:gd name="T85" fmla="*/ T84 w 617"/>
                                    <a:gd name="T86" fmla="+- 0 786 712"/>
                                    <a:gd name="T87" fmla="*/ 786 h 317"/>
                                    <a:gd name="T88" fmla="+- 0 3136 2519"/>
                                    <a:gd name="T89" fmla="*/ T88 w 617"/>
                                    <a:gd name="T90" fmla="+- 0 718 712"/>
                                    <a:gd name="T91" fmla="*/ 718 h 31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</a:cxnLst>
                                  <a:rect l="0" t="0" r="r" b="b"/>
                                  <a:pathLst>
                                    <a:path w="617" h="317">
                                      <a:moveTo>
                                        <a:pt x="0" y="0"/>
                                      </a:moveTo>
                                      <a:lnTo>
                                        <a:pt x="0" y="224"/>
                                      </a:lnTo>
                                      <a:lnTo>
                                        <a:pt x="2" y="229"/>
                                      </a:lnTo>
                                      <a:lnTo>
                                        <a:pt x="6" y="233"/>
                                      </a:lnTo>
                                      <a:lnTo>
                                        <a:pt x="64" y="272"/>
                                      </a:lnTo>
                                      <a:lnTo>
                                        <a:pt x="141" y="297"/>
                                      </a:lnTo>
                                      <a:lnTo>
                                        <a:pt x="225" y="312"/>
                                      </a:lnTo>
                                      <a:lnTo>
                                        <a:pt x="309" y="316"/>
                                      </a:lnTo>
                                      <a:lnTo>
                                        <a:pt x="392" y="312"/>
                                      </a:lnTo>
                                      <a:lnTo>
                                        <a:pt x="477" y="297"/>
                                      </a:lnTo>
                                      <a:lnTo>
                                        <a:pt x="553" y="272"/>
                                      </a:lnTo>
                                      <a:lnTo>
                                        <a:pt x="611" y="233"/>
                                      </a:lnTo>
                                      <a:lnTo>
                                        <a:pt x="615" y="229"/>
                                      </a:lnTo>
                                      <a:lnTo>
                                        <a:pt x="617" y="224"/>
                                      </a:lnTo>
                                      <a:lnTo>
                                        <a:pt x="617" y="74"/>
                                      </a:lnTo>
                                      <a:lnTo>
                                        <a:pt x="302" y="74"/>
                                      </a:lnTo>
                                      <a:lnTo>
                                        <a:pt x="295" y="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  <a:moveTo>
                                        <a:pt x="617" y="6"/>
                                      </a:moveTo>
                                      <a:lnTo>
                                        <a:pt x="321" y="74"/>
                                      </a:lnTo>
                                      <a:lnTo>
                                        <a:pt x="315" y="74"/>
                                      </a:lnTo>
                                      <a:lnTo>
                                        <a:pt x="617" y="74"/>
                                      </a:lnTo>
                                      <a:lnTo>
                                        <a:pt x="617" y="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Forme libre 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75" y="498"/>
                                  <a:ext cx="946" cy="432"/>
                                </a:xfrm>
                                <a:custGeom>
                                  <a:avLst/>
                                  <a:gdLst>
                                    <a:gd name="T0" fmla="+- 0 3259 2375"/>
                                    <a:gd name="T1" fmla="*/ T0 w 946"/>
                                    <a:gd name="T2" fmla="+- 0 663 499"/>
                                    <a:gd name="T3" fmla="*/ 663 h 432"/>
                                    <a:gd name="T4" fmla="+- 0 3218 2375"/>
                                    <a:gd name="T5" fmla="*/ T4 w 946"/>
                                    <a:gd name="T6" fmla="+- 0 663 499"/>
                                    <a:gd name="T7" fmla="*/ 663 h 432"/>
                                    <a:gd name="T8" fmla="+- 0 3218 2375"/>
                                    <a:gd name="T9" fmla="*/ T8 w 946"/>
                                    <a:gd name="T10" fmla="+- 0 921 499"/>
                                    <a:gd name="T11" fmla="*/ 921 h 432"/>
                                    <a:gd name="T12" fmla="+- 0 3227 2375"/>
                                    <a:gd name="T13" fmla="*/ T12 w 946"/>
                                    <a:gd name="T14" fmla="+- 0 930 499"/>
                                    <a:gd name="T15" fmla="*/ 930 h 432"/>
                                    <a:gd name="T16" fmla="+- 0 3250 2375"/>
                                    <a:gd name="T17" fmla="*/ T16 w 946"/>
                                    <a:gd name="T18" fmla="+- 0 930 499"/>
                                    <a:gd name="T19" fmla="*/ 930 h 432"/>
                                    <a:gd name="T20" fmla="+- 0 3259 2375"/>
                                    <a:gd name="T21" fmla="*/ T20 w 946"/>
                                    <a:gd name="T22" fmla="+- 0 921 499"/>
                                    <a:gd name="T23" fmla="*/ 921 h 432"/>
                                    <a:gd name="T24" fmla="+- 0 3259 2375"/>
                                    <a:gd name="T25" fmla="*/ T24 w 946"/>
                                    <a:gd name="T26" fmla="+- 0 663 499"/>
                                    <a:gd name="T27" fmla="*/ 663 h 432"/>
                                    <a:gd name="T28" fmla="+- 0 2829 2375"/>
                                    <a:gd name="T29" fmla="*/ T28 w 946"/>
                                    <a:gd name="T30" fmla="+- 0 499 499"/>
                                    <a:gd name="T31" fmla="*/ 499 h 432"/>
                                    <a:gd name="T32" fmla="+- 0 2826 2375"/>
                                    <a:gd name="T33" fmla="*/ T32 w 946"/>
                                    <a:gd name="T34" fmla="+- 0 499 499"/>
                                    <a:gd name="T35" fmla="*/ 499 h 432"/>
                                    <a:gd name="T36" fmla="+- 0 2824 2375"/>
                                    <a:gd name="T37" fmla="*/ T36 w 946"/>
                                    <a:gd name="T38" fmla="+- 0 499 499"/>
                                    <a:gd name="T39" fmla="*/ 499 h 432"/>
                                    <a:gd name="T40" fmla="+- 0 2410 2375"/>
                                    <a:gd name="T41" fmla="*/ T40 w 946"/>
                                    <a:gd name="T42" fmla="+- 0 561 499"/>
                                    <a:gd name="T43" fmla="*/ 561 h 432"/>
                                    <a:gd name="T44" fmla="+- 0 2397 2375"/>
                                    <a:gd name="T45" fmla="*/ T44 w 946"/>
                                    <a:gd name="T46" fmla="+- 0 565 499"/>
                                    <a:gd name="T47" fmla="*/ 565 h 432"/>
                                    <a:gd name="T48" fmla="+- 0 2386 2375"/>
                                    <a:gd name="T49" fmla="*/ T48 w 946"/>
                                    <a:gd name="T50" fmla="+- 0 574 499"/>
                                    <a:gd name="T51" fmla="*/ 574 h 432"/>
                                    <a:gd name="T52" fmla="+- 0 2379 2375"/>
                                    <a:gd name="T53" fmla="*/ T52 w 946"/>
                                    <a:gd name="T54" fmla="+- 0 586 499"/>
                                    <a:gd name="T55" fmla="*/ 586 h 432"/>
                                    <a:gd name="T56" fmla="+- 0 2375 2375"/>
                                    <a:gd name="T57" fmla="*/ T56 w 946"/>
                                    <a:gd name="T58" fmla="+- 0 600 499"/>
                                    <a:gd name="T59" fmla="*/ 600 h 432"/>
                                    <a:gd name="T60" fmla="+- 0 2377 2375"/>
                                    <a:gd name="T61" fmla="*/ T60 w 946"/>
                                    <a:gd name="T62" fmla="+- 0 614 499"/>
                                    <a:gd name="T63" fmla="*/ 614 h 432"/>
                                    <a:gd name="T64" fmla="+- 0 2384 2375"/>
                                    <a:gd name="T65" fmla="*/ T64 w 946"/>
                                    <a:gd name="T66" fmla="+- 0 626 499"/>
                                    <a:gd name="T67" fmla="*/ 626 h 432"/>
                                    <a:gd name="T68" fmla="+- 0 2394 2375"/>
                                    <a:gd name="T69" fmla="*/ T68 w 946"/>
                                    <a:gd name="T70" fmla="+- 0 636 499"/>
                                    <a:gd name="T71" fmla="*/ 636 h 432"/>
                                    <a:gd name="T72" fmla="+- 0 2407 2375"/>
                                    <a:gd name="T73" fmla="*/ T72 w 946"/>
                                    <a:gd name="T74" fmla="+- 0 641 499"/>
                                    <a:gd name="T75" fmla="*/ 641 h 432"/>
                                    <a:gd name="T76" fmla="+- 0 2818 2375"/>
                                    <a:gd name="T77" fmla="*/ T76 w 946"/>
                                    <a:gd name="T78" fmla="+- 0 744 499"/>
                                    <a:gd name="T79" fmla="*/ 744 h 432"/>
                                    <a:gd name="T80" fmla="+- 0 2821 2375"/>
                                    <a:gd name="T81" fmla="*/ T80 w 946"/>
                                    <a:gd name="T82" fmla="+- 0 745 499"/>
                                    <a:gd name="T83" fmla="*/ 745 h 432"/>
                                    <a:gd name="T84" fmla="+- 0 2824 2375"/>
                                    <a:gd name="T85" fmla="*/ T84 w 946"/>
                                    <a:gd name="T86" fmla="+- 0 745 499"/>
                                    <a:gd name="T87" fmla="*/ 745 h 432"/>
                                    <a:gd name="T88" fmla="+- 0 2831 2375"/>
                                    <a:gd name="T89" fmla="*/ T88 w 946"/>
                                    <a:gd name="T90" fmla="+- 0 745 499"/>
                                    <a:gd name="T91" fmla="*/ 745 h 432"/>
                                    <a:gd name="T92" fmla="+- 0 2834 2375"/>
                                    <a:gd name="T93" fmla="*/ T92 w 946"/>
                                    <a:gd name="T94" fmla="+- 0 745 499"/>
                                    <a:gd name="T95" fmla="*/ 745 h 432"/>
                                    <a:gd name="T96" fmla="+- 0 2837 2375"/>
                                    <a:gd name="T97" fmla="*/ T96 w 946"/>
                                    <a:gd name="T98" fmla="+- 0 744 499"/>
                                    <a:gd name="T99" fmla="*/ 744 h 432"/>
                                    <a:gd name="T100" fmla="+- 0 3194 2375"/>
                                    <a:gd name="T101" fmla="*/ T100 w 946"/>
                                    <a:gd name="T102" fmla="+- 0 663 499"/>
                                    <a:gd name="T103" fmla="*/ 663 h 432"/>
                                    <a:gd name="T104" fmla="+- 0 3259 2375"/>
                                    <a:gd name="T105" fmla="*/ T104 w 946"/>
                                    <a:gd name="T106" fmla="+- 0 663 499"/>
                                    <a:gd name="T107" fmla="*/ 663 h 432"/>
                                    <a:gd name="T108" fmla="+- 0 3259 2375"/>
                                    <a:gd name="T109" fmla="*/ T108 w 946"/>
                                    <a:gd name="T110" fmla="+- 0 648 499"/>
                                    <a:gd name="T111" fmla="*/ 648 h 432"/>
                                    <a:gd name="T112" fmla="+- 0 3289 2375"/>
                                    <a:gd name="T113" fmla="*/ T112 w 946"/>
                                    <a:gd name="T114" fmla="+- 0 642 499"/>
                                    <a:gd name="T115" fmla="*/ 642 h 432"/>
                                    <a:gd name="T116" fmla="+- 0 3302 2375"/>
                                    <a:gd name="T117" fmla="*/ T116 w 946"/>
                                    <a:gd name="T118" fmla="+- 0 636 499"/>
                                    <a:gd name="T119" fmla="*/ 636 h 432"/>
                                    <a:gd name="T120" fmla="+- 0 3313 2375"/>
                                    <a:gd name="T121" fmla="*/ T120 w 946"/>
                                    <a:gd name="T122" fmla="+- 0 626 499"/>
                                    <a:gd name="T123" fmla="*/ 626 h 432"/>
                                    <a:gd name="T124" fmla="+- 0 3319 2375"/>
                                    <a:gd name="T125" fmla="*/ T124 w 946"/>
                                    <a:gd name="T126" fmla="+- 0 614 499"/>
                                    <a:gd name="T127" fmla="*/ 614 h 432"/>
                                    <a:gd name="T128" fmla="+- 0 3321 2375"/>
                                    <a:gd name="T129" fmla="*/ T128 w 946"/>
                                    <a:gd name="T130" fmla="+- 0 600 499"/>
                                    <a:gd name="T131" fmla="*/ 600 h 432"/>
                                    <a:gd name="T132" fmla="+- 0 3318 2375"/>
                                    <a:gd name="T133" fmla="*/ T132 w 946"/>
                                    <a:gd name="T134" fmla="+- 0 586 499"/>
                                    <a:gd name="T135" fmla="*/ 586 h 432"/>
                                    <a:gd name="T136" fmla="+- 0 3310 2375"/>
                                    <a:gd name="T137" fmla="*/ T136 w 946"/>
                                    <a:gd name="T138" fmla="+- 0 574 499"/>
                                    <a:gd name="T139" fmla="*/ 574 h 432"/>
                                    <a:gd name="T140" fmla="+- 0 3299 2375"/>
                                    <a:gd name="T141" fmla="*/ T140 w 946"/>
                                    <a:gd name="T142" fmla="+- 0 565 499"/>
                                    <a:gd name="T143" fmla="*/ 565 h 432"/>
                                    <a:gd name="T144" fmla="+- 0 3285 2375"/>
                                    <a:gd name="T145" fmla="*/ T144 w 946"/>
                                    <a:gd name="T146" fmla="+- 0 561 499"/>
                                    <a:gd name="T147" fmla="*/ 561 h 432"/>
                                    <a:gd name="T148" fmla="+- 0 2831 2375"/>
                                    <a:gd name="T149" fmla="*/ T148 w 946"/>
                                    <a:gd name="T150" fmla="+- 0 499 499"/>
                                    <a:gd name="T151" fmla="*/ 499 h 432"/>
                                    <a:gd name="T152" fmla="+- 0 2829 2375"/>
                                    <a:gd name="T153" fmla="*/ T152 w 946"/>
                                    <a:gd name="T154" fmla="+- 0 499 499"/>
                                    <a:gd name="T155" fmla="*/ 499 h 43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</a:cxnLst>
                                  <a:rect l="0" t="0" r="r" b="b"/>
                                  <a:pathLst>
                                    <a:path w="946" h="432">
                                      <a:moveTo>
                                        <a:pt x="884" y="164"/>
                                      </a:moveTo>
                                      <a:lnTo>
                                        <a:pt x="843" y="164"/>
                                      </a:lnTo>
                                      <a:lnTo>
                                        <a:pt x="843" y="422"/>
                                      </a:lnTo>
                                      <a:lnTo>
                                        <a:pt x="852" y="431"/>
                                      </a:lnTo>
                                      <a:lnTo>
                                        <a:pt x="875" y="431"/>
                                      </a:lnTo>
                                      <a:lnTo>
                                        <a:pt x="884" y="422"/>
                                      </a:lnTo>
                                      <a:lnTo>
                                        <a:pt x="884" y="164"/>
                                      </a:lnTo>
                                      <a:close/>
                                      <a:moveTo>
                                        <a:pt x="454" y="0"/>
                                      </a:moveTo>
                                      <a:lnTo>
                                        <a:pt x="451" y="0"/>
                                      </a:lnTo>
                                      <a:lnTo>
                                        <a:pt x="449" y="0"/>
                                      </a:lnTo>
                                      <a:lnTo>
                                        <a:pt x="35" y="62"/>
                                      </a:lnTo>
                                      <a:lnTo>
                                        <a:pt x="22" y="66"/>
                                      </a:lnTo>
                                      <a:lnTo>
                                        <a:pt x="11" y="75"/>
                                      </a:lnTo>
                                      <a:lnTo>
                                        <a:pt x="4" y="87"/>
                                      </a:lnTo>
                                      <a:lnTo>
                                        <a:pt x="0" y="101"/>
                                      </a:lnTo>
                                      <a:lnTo>
                                        <a:pt x="2" y="115"/>
                                      </a:lnTo>
                                      <a:lnTo>
                                        <a:pt x="9" y="127"/>
                                      </a:lnTo>
                                      <a:lnTo>
                                        <a:pt x="19" y="137"/>
                                      </a:lnTo>
                                      <a:lnTo>
                                        <a:pt x="32" y="142"/>
                                      </a:lnTo>
                                      <a:lnTo>
                                        <a:pt x="443" y="245"/>
                                      </a:lnTo>
                                      <a:lnTo>
                                        <a:pt x="446" y="246"/>
                                      </a:lnTo>
                                      <a:lnTo>
                                        <a:pt x="449" y="246"/>
                                      </a:lnTo>
                                      <a:lnTo>
                                        <a:pt x="456" y="246"/>
                                      </a:lnTo>
                                      <a:lnTo>
                                        <a:pt x="459" y="246"/>
                                      </a:lnTo>
                                      <a:lnTo>
                                        <a:pt x="462" y="245"/>
                                      </a:lnTo>
                                      <a:lnTo>
                                        <a:pt x="819" y="164"/>
                                      </a:lnTo>
                                      <a:lnTo>
                                        <a:pt x="884" y="164"/>
                                      </a:lnTo>
                                      <a:lnTo>
                                        <a:pt x="884" y="149"/>
                                      </a:lnTo>
                                      <a:lnTo>
                                        <a:pt x="914" y="143"/>
                                      </a:lnTo>
                                      <a:lnTo>
                                        <a:pt x="927" y="137"/>
                                      </a:lnTo>
                                      <a:lnTo>
                                        <a:pt x="938" y="127"/>
                                      </a:lnTo>
                                      <a:lnTo>
                                        <a:pt x="944" y="115"/>
                                      </a:lnTo>
                                      <a:lnTo>
                                        <a:pt x="946" y="101"/>
                                      </a:lnTo>
                                      <a:lnTo>
                                        <a:pt x="943" y="87"/>
                                      </a:lnTo>
                                      <a:lnTo>
                                        <a:pt x="935" y="75"/>
                                      </a:lnTo>
                                      <a:lnTo>
                                        <a:pt x="924" y="66"/>
                                      </a:lnTo>
                                      <a:lnTo>
                                        <a:pt x="910" y="62"/>
                                      </a:lnTo>
                                      <a:lnTo>
                                        <a:pt x="456" y="0"/>
                                      </a:lnTo>
                                      <a:lnTo>
                                        <a:pt x="4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Forme libre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45" y="1879"/>
                                  <a:ext cx="6080" cy="420"/>
                                </a:xfrm>
                                <a:custGeom>
                                  <a:avLst/>
                                  <a:gdLst>
                                    <a:gd name="T0" fmla="+- 0 9625 3545"/>
                                    <a:gd name="T1" fmla="*/ T0 w 6080"/>
                                    <a:gd name="T2" fmla="+- 0 1880 1880"/>
                                    <a:gd name="T3" fmla="*/ 1880 h 420"/>
                                    <a:gd name="T4" fmla="+- 0 3614 3545"/>
                                    <a:gd name="T5" fmla="*/ T4 w 6080"/>
                                    <a:gd name="T6" fmla="+- 0 1880 1880"/>
                                    <a:gd name="T7" fmla="*/ 1880 h 420"/>
                                    <a:gd name="T8" fmla="+- 0 3545 3545"/>
                                    <a:gd name="T9" fmla="*/ T8 w 6080"/>
                                    <a:gd name="T10" fmla="+- 0 2300 1880"/>
                                    <a:gd name="T11" fmla="*/ 2300 h 420"/>
                                    <a:gd name="T12" fmla="+- 0 9625 3545"/>
                                    <a:gd name="T13" fmla="*/ T12 w 6080"/>
                                    <a:gd name="T14" fmla="+- 0 1880 1880"/>
                                    <a:gd name="T15" fmla="*/ 1880 h 42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6080" h="420">
                                      <a:moveTo>
                                        <a:pt x="6080" y="0"/>
                                      </a:moveTo>
                                      <a:lnTo>
                                        <a:pt x="69" y="0"/>
                                      </a:lnTo>
                                      <a:lnTo>
                                        <a:pt x="0" y="420"/>
                                      </a:lnTo>
                                      <a:lnTo>
                                        <a:pt x="60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Forme libre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45" y="2177"/>
                                  <a:ext cx="2090" cy="577"/>
                                </a:xfrm>
                                <a:custGeom>
                                  <a:avLst/>
                                  <a:gdLst>
                                    <a:gd name="T0" fmla="+- 0 5311 3545"/>
                                    <a:gd name="T1" fmla="*/ T0 w 2090"/>
                                    <a:gd name="T2" fmla="+- 0 2178 2178"/>
                                    <a:gd name="T3" fmla="*/ 2178 h 577"/>
                                    <a:gd name="T4" fmla="+- 0 3545 3545"/>
                                    <a:gd name="T5" fmla="*/ T4 w 2090"/>
                                    <a:gd name="T6" fmla="+- 0 2300 2178"/>
                                    <a:gd name="T7" fmla="*/ 2300 h 577"/>
                                    <a:gd name="T8" fmla="+- 0 5635 3545"/>
                                    <a:gd name="T9" fmla="*/ T8 w 2090"/>
                                    <a:gd name="T10" fmla="+- 0 2755 2178"/>
                                    <a:gd name="T11" fmla="*/ 2755 h 577"/>
                                    <a:gd name="T12" fmla="+- 0 5311 3545"/>
                                    <a:gd name="T13" fmla="*/ T12 w 2090"/>
                                    <a:gd name="T14" fmla="+- 0 2178 2178"/>
                                    <a:gd name="T15" fmla="*/ 2178 h 57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2090" h="577">
                                      <a:moveTo>
                                        <a:pt x="1766" y="0"/>
                                      </a:moveTo>
                                      <a:lnTo>
                                        <a:pt x="0" y="122"/>
                                      </a:lnTo>
                                      <a:lnTo>
                                        <a:pt x="2090" y="577"/>
                                      </a:lnTo>
                                      <a:lnTo>
                                        <a:pt x="17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83E411" id="Groupe 30" o:spid="_x0000_s1026" alt="élément décoratif" style="width:516.9pt;height:137.7pt;mso-position-horizontal-relative:char;mso-position-vertical-relative:line" coordsize="10679,2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">
                      <v:shape id="Forme libre 36" o:spid="_x0000_s1027" style="position:absolute;width:10679;height:1880;visibility:visible;mso-wrap-style:square;v-text-anchor:bottom" coordsize="10679,18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" adj="-11796480,,5400" path="m10678,l,377,335,1880r10040,l10678,xe" filled="f" stroked="f">
                        <v:stroke joinstyle="round"/>
                        <v:formulas/>
                        <v:path arrowok="t" o:connecttype="custom" o:connectlocs="10678,0;0,377;335,1880;10375,1880;10678,0" o:connectangles="0,0,0,0,0" textboxrect="0,0,10679,1880"/>
                        <v:textbox>
                          <w:txbxContent>
                            <w:p w14:paraId="2CBE4E5B" w14:textId="022BBDEA" w:rsidR="00A03C64" w:rsidRPr="00A065D5" w:rsidRDefault="001750D1" w:rsidP="00D93AA2">
                              <w:pPr>
                                <w:pStyle w:val="Titre"/>
                              </w:pPr>
                              <w:r>
                                <w:t>moi</w:t>
                              </w:r>
                            </w:p>
                          </w:txbxContent>
                        </v:textbox>
                      </v:shape>
                      <v:shape id="Forme libre 35" o:spid="_x0000_s1028" style="position:absolute;left:2519;top:711;width:617;height:317;visibility:visible;mso-wrap-style:square;v-text-anchor:top" coordsize="617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" path="m,l,224r2,5l6,233r58,39l141,297r84,15l309,316r83,-4l477,297r76,-25l611,233r4,-4l617,224r,-150l302,74r-7,l,xm617,6l321,74r-6,l617,74r,-68xe" fillcolor="white [3212]" stroked="f">
                        <v:path arrowok="t" o:connecttype="custom" o:connectlocs="0,712;0,936;2,941;6,945;64,984;141,1009;225,1024;309,1028;392,1024;477,1009;553,984;611,945;615,941;617,936;617,786;302,786;295,786;0,712;617,718;321,786;315,786;617,786;617,718" o:connectangles="0,0,0,0,0,0,0,0,0,0,0,0,0,0,0,0,0,0,0,0,0,0,0"/>
                      </v:shape>
                      <v:shape id="Forme libre 34" o:spid="_x0000_s1029" style="position:absolute;left:2375;top:498;width:946;height:432;visibility:visible;mso-wrap-style:square;v-text-anchor:top" coordsize="946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" path="m884,164r-41,l843,422r9,9l875,431r9,-9l884,164xm454,r-3,l449,,35,62,22,66,11,75,4,87,,101r2,14l9,127r10,10l32,142,443,245r3,1l449,246r7,l459,246r3,-1l819,164r65,l884,149r30,-6l927,137r11,-10l944,115r2,-14l943,87,935,75,924,66,910,62,456,r-2,xe" fillcolor="white [3212]" stroked="f">
                        <v:path arrowok="t" o:connecttype="custom" o:connectlocs="884,663;843,663;843,921;852,930;875,930;884,921;884,663;454,499;451,499;449,499;35,561;22,565;11,574;4,586;0,600;2,614;9,626;19,636;32,641;443,744;446,745;449,745;456,745;459,745;462,744;819,663;884,663;884,648;914,642;927,636;938,626;944,614;946,600;943,586;935,574;924,565;910,561;456,499;454,499" o:connectangles="0,0,0,0,0,0,0,0,0,0,0,0,0,0,0,0,0,0,0,0,0,0,0,0,0,0,0,0,0,0,0,0,0,0,0,0,0,0,0"/>
                      </v:shape>
                      <v:shape id="Forme libre 33" o:spid="_x0000_s1030" style="position:absolute;left:3545;top:1879;width:6080;height:420;visibility:visible;mso-wrap-style:square;v-text-anchor:top" coordsize="608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" path="m6080,l69,,,420,6080,xe" fillcolor="#e38b04 [2404]" stroked="f">
                        <v:path arrowok="t" o:connecttype="custom" o:connectlocs="6080,1880;69,1880;0,2300;6080,1880" o:connectangles="0,0,0,0"/>
                      </v:shape>
                      <v:shape id="Forme libre 32" o:spid="_x0000_s1031" style="position:absolute;left:3545;top:2177;width:2090;height:577;visibility:visible;mso-wrap-style:square;v-text-anchor:top" coordsize="2090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" path="m1766,l,122,2090,577,1766,xe" filled="f" stroked="f">
                        <v:path arrowok="t" o:connecttype="custom" o:connectlocs="1766,2178;0,2300;2090,2755;1766,2178" o:connectangles="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8761D2" w:rsidRPr="00830BBF" w14:paraId="3DA185DF" w14:textId="77777777" w:rsidTr="00A065D5">
        <w:trPr>
          <w:trHeight w:val="612"/>
        </w:trPr>
        <w:tc>
          <w:tcPr>
            <w:tcW w:w="10897" w:type="dxa"/>
            <w:gridSpan w:val="2"/>
            <w:tcBorders>
              <w:bottom w:val="single" w:sz="18" w:space="0" w:color="7F7F7F" w:themeColor="text1" w:themeTint="80"/>
            </w:tcBorders>
            <w:vAlign w:val="center"/>
          </w:tcPr>
          <w:p w14:paraId="025623A1" w14:textId="3B485B31" w:rsidR="008761D2" w:rsidRPr="00830BBF" w:rsidRDefault="001750D1" w:rsidP="00E80C83">
            <w:pPr>
              <w:pStyle w:val="Sous-titre"/>
              <w:rPr>
                <w:noProof/>
              </w:rPr>
            </w:pPr>
            <w:r>
              <w:rPr>
                <w:noProof/>
              </w:rPr>
              <w:t>je m’appelle ______________</w:t>
            </w:r>
          </w:p>
        </w:tc>
      </w:tr>
      <w:tr w:rsidR="008761D2" w:rsidRPr="00830BBF" w14:paraId="7FA814EE" w14:textId="77777777" w:rsidTr="00F7042A">
        <w:trPr>
          <w:trHeight w:val="4617"/>
        </w:trPr>
        <w:tc>
          <w:tcPr>
            <w:tcW w:w="5448" w:type="dxa"/>
            <w:tcBorders>
              <w:top w:val="single" w:sz="18" w:space="0" w:color="7F7F7F" w:themeColor="text1" w:themeTint="80"/>
            </w:tcBorders>
            <w:vAlign w:val="center"/>
          </w:tcPr>
          <w:p w14:paraId="78998032" w14:textId="77777777" w:rsidR="008761D2" w:rsidRPr="00830BBF" w:rsidRDefault="008761D2" w:rsidP="00E80C83">
            <w:pPr>
              <w:rPr>
                <w:noProof/>
                <w:sz w:val="30"/>
                <w:szCs w:val="30"/>
              </w:rPr>
            </w:pPr>
            <w:r w:rsidRPr="00830BBF"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23B00C4C" wp14:editId="33D493AE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116840</wp:posOffset>
                      </wp:positionV>
                      <wp:extent cx="3108325" cy="2700655"/>
                      <wp:effectExtent l="0" t="114300" r="15875" b="4445"/>
                      <wp:wrapThrough wrapText="bothSides">
                        <wp:wrapPolygon edited="0">
                          <wp:start x="19063" y="-914"/>
                          <wp:lineTo x="8472" y="-609"/>
                          <wp:lineTo x="4369" y="0"/>
                          <wp:lineTo x="4369" y="4114"/>
                          <wp:lineTo x="0" y="4266"/>
                          <wp:lineTo x="0" y="17674"/>
                          <wp:lineTo x="265" y="18893"/>
                          <wp:lineTo x="18401" y="21331"/>
                          <wp:lineTo x="18533" y="21331"/>
                          <wp:lineTo x="19592" y="21483"/>
                          <wp:lineTo x="19725" y="21483"/>
                          <wp:lineTo x="21578" y="21483"/>
                          <wp:lineTo x="21578" y="6704"/>
                          <wp:lineTo x="16547" y="6704"/>
                          <wp:lineTo x="16547" y="5485"/>
                          <wp:lineTo x="12841" y="4266"/>
                          <wp:lineTo x="21048" y="1828"/>
                          <wp:lineTo x="20784" y="-914"/>
                          <wp:lineTo x="19063" y="-914"/>
                        </wp:wrapPolygon>
                      </wp:wrapThrough>
                      <wp:docPr id="65" name="Groupe 65" descr="élément décoratif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08325" cy="2700655"/>
                                <a:chOff x="0" y="-13516"/>
                                <a:chExt cx="3258185" cy="2704284"/>
                              </a:xfrm>
                            </wpg:grpSpPr>
                            <wpg:grpSp>
                              <wpg:cNvPr id="16" name="Groupe 1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261258"/>
                                  <a:ext cx="3258185" cy="2429510"/>
                                  <a:chOff x="680" y="1413"/>
                                  <a:chExt cx="5391" cy="4020"/>
                                </a:xfrm>
                              </wpg:grpSpPr>
                              <wps:wsp>
                                <wps:cNvPr id="17" name="Forme libre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00" y="1613"/>
                                    <a:ext cx="4131" cy="1120"/>
                                  </a:xfrm>
                                  <a:custGeom>
                                    <a:avLst/>
                                    <a:gdLst>
                                      <a:gd name="T0" fmla="+- 0 1900 1900"/>
                                      <a:gd name="T1" fmla="*/ T0 w 4131"/>
                                      <a:gd name="T2" fmla="+- 0 1613 1613"/>
                                      <a:gd name="T3" fmla="*/ 1613 h 1120"/>
                                      <a:gd name="T4" fmla="+- 0 1931 1900"/>
                                      <a:gd name="T5" fmla="*/ T4 w 4131"/>
                                      <a:gd name="T6" fmla="+- 0 2144 1613"/>
                                      <a:gd name="T7" fmla="*/ 2144 h 1120"/>
                                      <a:gd name="T8" fmla="+- 0 6031 1900"/>
                                      <a:gd name="T9" fmla="*/ T8 w 4131"/>
                                      <a:gd name="T10" fmla="+- 0 2733 1613"/>
                                      <a:gd name="T11" fmla="*/ 2733 h 1120"/>
                                      <a:gd name="T12" fmla="+- 0 1900 1900"/>
                                      <a:gd name="T13" fmla="*/ T12 w 4131"/>
                                      <a:gd name="T14" fmla="+- 0 1613 1613"/>
                                      <a:gd name="T15" fmla="*/ 1613 h 1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4131" h="1120">
                                        <a:moveTo>
                                          <a:pt x="0" y="0"/>
                                        </a:moveTo>
                                        <a:lnTo>
                                          <a:pt x="31" y="531"/>
                                        </a:lnTo>
                                        <a:lnTo>
                                          <a:pt x="4131" y="112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" name="Forme libre 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00" y="1413"/>
                                    <a:ext cx="1999" cy="705"/>
                                  </a:xfrm>
                                  <a:custGeom>
                                    <a:avLst/>
                                    <a:gdLst>
                                      <a:gd name="T0" fmla="+- 0 3899 1900"/>
                                      <a:gd name="T1" fmla="*/ T0 w 1999"/>
                                      <a:gd name="T2" fmla="+- 0 1413 1413"/>
                                      <a:gd name="T3" fmla="*/ 1413 h 705"/>
                                      <a:gd name="T4" fmla="+- 0 1900 1900"/>
                                      <a:gd name="T5" fmla="*/ T4 w 1999"/>
                                      <a:gd name="T6" fmla="+- 0 1613 1413"/>
                                      <a:gd name="T7" fmla="*/ 1613 h 705"/>
                                      <a:gd name="T8" fmla="+- 0 3759 1900"/>
                                      <a:gd name="T9" fmla="*/ T8 w 1999"/>
                                      <a:gd name="T10" fmla="+- 0 2117 1413"/>
                                      <a:gd name="T11" fmla="*/ 2117 h 705"/>
                                      <a:gd name="T12" fmla="+- 0 3899 1900"/>
                                      <a:gd name="T13" fmla="*/ T12 w 1999"/>
                                      <a:gd name="T14" fmla="+- 0 1413 1413"/>
                                      <a:gd name="T15" fmla="*/ 1413 h 70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999" h="705">
                                        <a:moveTo>
                                          <a:pt x="1999" y="0"/>
                                        </a:moveTo>
                                        <a:lnTo>
                                          <a:pt x="0" y="200"/>
                                        </a:lnTo>
                                        <a:lnTo>
                                          <a:pt x="1859" y="704"/>
                                        </a:lnTo>
                                        <a:lnTo>
                                          <a:pt x="199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" name="Forme libre 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20" y="1973"/>
                                    <a:ext cx="5311" cy="3420"/>
                                  </a:xfrm>
                                  <a:custGeom>
                                    <a:avLst/>
                                    <a:gdLst>
                                      <a:gd name="T0" fmla="+- 0 739 720"/>
                                      <a:gd name="T1" fmla="*/ T0 w 5311"/>
                                      <a:gd name="T2" fmla="+- 0 1973 1973"/>
                                      <a:gd name="T3" fmla="*/ 1973 h 3420"/>
                                      <a:gd name="T4" fmla="+- 0 720 720"/>
                                      <a:gd name="T5" fmla="*/ T4 w 5311"/>
                                      <a:gd name="T6" fmla="+- 0 4813 1973"/>
                                      <a:gd name="T7" fmla="*/ 4813 h 3420"/>
                                      <a:gd name="T8" fmla="+- 0 5955 720"/>
                                      <a:gd name="T9" fmla="*/ T8 w 5311"/>
                                      <a:gd name="T10" fmla="+- 0 5393 1973"/>
                                      <a:gd name="T11" fmla="*/ 5393 h 3420"/>
                                      <a:gd name="T12" fmla="+- 0 6031 720"/>
                                      <a:gd name="T13" fmla="*/ T12 w 5311"/>
                                      <a:gd name="T14" fmla="+- 0 2733 1973"/>
                                      <a:gd name="T15" fmla="*/ 2733 h 3420"/>
                                      <a:gd name="T16" fmla="+- 0 739 720"/>
                                      <a:gd name="T17" fmla="*/ T16 w 5311"/>
                                      <a:gd name="T18" fmla="+- 0 1973 1973"/>
                                      <a:gd name="T19" fmla="*/ 1973 h 34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311" h="3420">
                                        <a:moveTo>
                                          <a:pt x="19" y="0"/>
                                        </a:moveTo>
                                        <a:lnTo>
                                          <a:pt x="0" y="2840"/>
                                        </a:lnTo>
                                        <a:lnTo>
                                          <a:pt x="5235" y="3420"/>
                                        </a:lnTo>
                                        <a:lnTo>
                                          <a:pt x="5311" y="760"/>
                                        </a:lnTo>
                                        <a:lnTo>
                                          <a:pt x="1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" name="Forme libre 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20" y="1973"/>
                                    <a:ext cx="5311" cy="3420"/>
                                  </a:xfrm>
                                  <a:custGeom>
                                    <a:avLst/>
                                    <a:gdLst>
                                      <a:gd name="T0" fmla="+- 0 720 720"/>
                                      <a:gd name="T1" fmla="*/ T0 w 5311"/>
                                      <a:gd name="T2" fmla="+- 0 4813 1973"/>
                                      <a:gd name="T3" fmla="*/ 4813 h 3420"/>
                                      <a:gd name="T4" fmla="+- 0 739 720"/>
                                      <a:gd name="T5" fmla="*/ T4 w 5311"/>
                                      <a:gd name="T6" fmla="+- 0 1973 1973"/>
                                      <a:gd name="T7" fmla="*/ 1973 h 3420"/>
                                      <a:gd name="T8" fmla="+- 0 6031 720"/>
                                      <a:gd name="T9" fmla="*/ T8 w 5311"/>
                                      <a:gd name="T10" fmla="+- 0 2733 1973"/>
                                      <a:gd name="T11" fmla="*/ 2733 h 3420"/>
                                      <a:gd name="T12" fmla="+- 0 5955 720"/>
                                      <a:gd name="T13" fmla="*/ T12 w 5311"/>
                                      <a:gd name="T14" fmla="+- 0 5393 1973"/>
                                      <a:gd name="T15" fmla="*/ 5393 h 3420"/>
                                      <a:gd name="T16" fmla="+- 0 720 720"/>
                                      <a:gd name="T17" fmla="*/ T16 w 5311"/>
                                      <a:gd name="T18" fmla="+- 0 4813 1973"/>
                                      <a:gd name="T19" fmla="*/ 4813 h 34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311" h="3420">
                                        <a:moveTo>
                                          <a:pt x="0" y="2840"/>
                                        </a:moveTo>
                                        <a:lnTo>
                                          <a:pt x="19" y="0"/>
                                        </a:lnTo>
                                        <a:lnTo>
                                          <a:pt x="5311" y="760"/>
                                        </a:lnTo>
                                        <a:lnTo>
                                          <a:pt x="5235" y="3420"/>
                                        </a:lnTo>
                                        <a:lnTo>
                                          <a:pt x="0" y="28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50800">
                                    <a:solidFill>
                                      <a:schemeClr val="accent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21" name="Image 19" descr="élément décoratif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205" y="4134"/>
                                    <a:ext cx="398" cy="3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wps:wsp>
                                <wps:cNvPr id="22" name="Forme libre 18" descr="icône d’appareil photo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30" y="3970"/>
                                    <a:ext cx="748" cy="624"/>
                                  </a:xfrm>
                                  <a:custGeom>
                                    <a:avLst/>
                                    <a:gdLst>
                                      <a:gd name="T0" fmla="+- 0 1684 1030"/>
                                      <a:gd name="T1" fmla="*/ T0 w 748"/>
                                      <a:gd name="T2" fmla="+- 0 4074 3970"/>
                                      <a:gd name="T3" fmla="*/ 4074 h 624"/>
                                      <a:gd name="T4" fmla="+- 0 1124 1030"/>
                                      <a:gd name="T5" fmla="*/ T4 w 748"/>
                                      <a:gd name="T6" fmla="+- 0 4074 3970"/>
                                      <a:gd name="T7" fmla="*/ 4074 h 624"/>
                                      <a:gd name="T8" fmla="+- 0 1087 1030"/>
                                      <a:gd name="T9" fmla="*/ T8 w 748"/>
                                      <a:gd name="T10" fmla="+- 0 4081 3970"/>
                                      <a:gd name="T11" fmla="*/ 4081 h 624"/>
                                      <a:gd name="T12" fmla="+- 0 1057 1030"/>
                                      <a:gd name="T13" fmla="*/ T12 w 748"/>
                                      <a:gd name="T14" fmla="+- 0 4101 3970"/>
                                      <a:gd name="T15" fmla="*/ 4101 h 624"/>
                                      <a:gd name="T16" fmla="+- 0 1037 1030"/>
                                      <a:gd name="T17" fmla="*/ T16 w 748"/>
                                      <a:gd name="T18" fmla="+- 0 4131 3970"/>
                                      <a:gd name="T19" fmla="*/ 4131 h 624"/>
                                      <a:gd name="T20" fmla="+- 0 1030 1030"/>
                                      <a:gd name="T21" fmla="*/ T20 w 748"/>
                                      <a:gd name="T22" fmla="+- 0 4167 3970"/>
                                      <a:gd name="T23" fmla="*/ 4167 h 624"/>
                                      <a:gd name="T24" fmla="+- 0 1030 1030"/>
                                      <a:gd name="T25" fmla="*/ T24 w 748"/>
                                      <a:gd name="T26" fmla="+- 0 4500 3970"/>
                                      <a:gd name="T27" fmla="*/ 4500 h 624"/>
                                      <a:gd name="T28" fmla="+- 0 1037 1030"/>
                                      <a:gd name="T29" fmla="*/ T28 w 748"/>
                                      <a:gd name="T30" fmla="+- 0 4536 3970"/>
                                      <a:gd name="T31" fmla="*/ 4536 h 624"/>
                                      <a:gd name="T32" fmla="+- 0 1057 1030"/>
                                      <a:gd name="T33" fmla="*/ T32 w 748"/>
                                      <a:gd name="T34" fmla="+- 0 4566 3970"/>
                                      <a:gd name="T35" fmla="*/ 4566 h 624"/>
                                      <a:gd name="T36" fmla="+- 0 1087 1030"/>
                                      <a:gd name="T37" fmla="*/ T36 w 748"/>
                                      <a:gd name="T38" fmla="+- 0 4586 3970"/>
                                      <a:gd name="T39" fmla="*/ 4586 h 624"/>
                                      <a:gd name="T40" fmla="+- 0 1124 1030"/>
                                      <a:gd name="T41" fmla="*/ T40 w 748"/>
                                      <a:gd name="T42" fmla="+- 0 4593 3970"/>
                                      <a:gd name="T43" fmla="*/ 4593 h 624"/>
                                      <a:gd name="T44" fmla="+- 0 1684 1030"/>
                                      <a:gd name="T45" fmla="*/ T44 w 748"/>
                                      <a:gd name="T46" fmla="+- 0 4593 3970"/>
                                      <a:gd name="T47" fmla="*/ 4593 h 624"/>
                                      <a:gd name="T48" fmla="+- 0 1721 1030"/>
                                      <a:gd name="T49" fmla="*/ T48 w 748"/>
                                      <a:gd name="T50" fmla="+- 0 4586 3970"/>
                                      <a:gd name="T51" fmla="*/ 4586 h 624"/>
                                      <a:gd name="T52" fmla="+- 0 1750 1030"/>
                                      <a:gd name="T53" fmla="*/ T52 w 748"/>
                                      <a:gd name="T54" fmla="+- 0 4566 3970"/>
                                      <a:gd name="T55" fmla="*/ 4566 h 624"/>
                                      <a:gd name="T56" fmla="+- 0 1770 1030"/>
                                      <a:gd name="T57" fmla="*/ T56 w 748"/>
                                      <a:gd name="T58" fmla="+- 0 4536 3970"/>
                                      <a:gd name="T59" fmla="*/ 4536 h 624"/>
                                      <a:gd name="T60" fmla="+- 0 1778 1030"/>
                                      <a:gd name="T61" fmla="*/ T60 w 748"/>
                                      <a:gd name="T62" fmla="+- 0 4500 3970"/>
                                      <a:gd name="T63" fmla="*/ 4500 h 624"/>
                                      <a:gd name="T64" fmla="+- 0 1404 1030"/>
                                      <a:gd name="T65" fmla="*/ T64 w 748"/>
                                      <a:gd name="T66" fmla="+- 0 4500 3970"/>
                                      <a:gd name="T67" fmla="*/ 4500 h 624"/>
                                      <a:gd name="T68" fmla="+- 0 1339 1030"/>
                                      <a:gd name="T69" fmla="*/ T68 w 748"/>
                                      <a:gd name="T70" fmla="+- 0 4487 3970"/>
                                      <a:gd name="T71" fmla="*/ 4487 h 624"/>
                                      <a:gd name="T72" fmla="+- 0 1287 1030"/>
                                      <a:gd name="T73" fmla="*/ T72 w 748"/>
                                      <a:gd name="T74" fmla="+- 0 4451 3970"/>
                                      <a:gd name="T75" fmla="*/ 4451 h 624"/>
                                      <a:gd name="T76" fmla="+- 0 1251 1030"/>
                                      <a:gd name="T77" fmla="*/ T76 w 748"/>
                                      <a:gd name="T78" fmla="+- 0 4398 3970"/>
                                      <a:gd name="T79" fmla="*/ 4398 h 624"/>
                                      <a:gd name="T80" fmla="+- 0 1238 1030"/>
                                      <a:gd name="T81" fmla="*/ T80 w 748"/>
                                      <a:gd name="T82" fmla="+- 0 4334 3970"/>
                                      <a:gd name="T83" fmla="*/ 4334 h 624"/>
                                      <a:gd name="T84" fmla="+- 0 1251 1030"/>
                                      <a:gd name="T85" fmla="*/ T84 w 748"/>
                                      <a:gd name="T86" fmla="+- 0 4269 3970"/>
                                      <a:gd name="T87" fmla="*/ 4269 h 624"/>
                                      <a:gd name="T88" fmla="+- 0 1287 1030"/>
                                      <a:gd name="T89" fmla="*/ T88 w 748"/>
                                      <a:gd name="T90" fmla="+- 0 4216 3970"/>
                                      <a:gd name="T91" fmla="*/ 4216 h 624"/>
                                      <a:gd name="T92" fmla="+- 0 1339 1030"/>
                                      <a:gd name="T93" fmla="*/ T92 w 748"/>
                                      <a:gd name="T94" fmla="+- 0 4181 3970"/>
                                      <a:gd name="T95" fmla="*/ 4181 h 624"/>
                                      <a:gd name="T96" fmla="+- 0 1404 1030"/>
                                      <a:gd name="T97" fmla="*/ T96 w 748"/>
                                      <a:gd name="T98" fmla="+- 0 4167 3970"/>
                                      <a:gd name="T99" fmla="*/ 4167 h 624"/>
                                      <a:gd name="T100" fmla="+- 0 1778 1030"/>
                                      <a:gd name="T101" fmla="*/ T100 w 748"/>
                                      <a:gd name="T102" fmla="+- 0 4167 3970"/>
                                      <a:gd name="T103" fmla="*/ 4167 h 624"/>
                                      <a:gd name="T104" fmla="+- 0 1770 1030"/>
                                      <a:gd name="T105" fmla="*/ T104 w 748"/>
                                      <a:gd name="T106" fmla="+- 0 4131 3970"/>
                                      <a:gd name="T107" fmla="*/ 4131 h 624"/>
                                      <a:gd name="T108" fmla="+- 0 1750 1030"/>
                                      <a:gd name="T109" fmla="*/ T108 w 748"/>
                                      <a:gd name="T110" fmla="+- 0 4101 3970"/>
                                      <a:gd name="T111" fmla="*/ 4101 h 624"/>
                                      <a:gd name="T112" fmla="+- 0 1721 1030"/>
                                      <a:gd name="T113" fmla="*/ T112 w 748"/>
                                      <a:gd name="T114" fmla="+- 0 4081 3970"/>
                                      <a:gd name="T115" fmla="*/ 4081 h 624"/>
                                      <a:gd name="T116" fmla="+- 0 1684 1030"/>
                                      <a:gd name="T117" fmla="*/ T116 w 748"/>
                                      <a:gd name="T118" fmla="+- 0 4074 3970"/>
                                      <a:gd name="T119" fmla="*/ 4074 h 624"/>
                                      <a:gd name="T120" fmla="+- 0 1778 1030"/>
                                      <a:gd name="T121" fmla="*/ T120 w 748"/>
                                      <a:gd name="T122" fmla="+- 0 4167 3970"/>
                                      <a:gd name="T123" fmla="*/ 4167 h 624"/>
                                      <a:gd name="T124" fmla="+- 0 1404 1030"/>
                                      <a:gd name="T125" fmla="*/ T124 w 748"/>
                                      <a:gd name="T126" fmla="+- 0 4167 3970"/>
                                      <a:gd name="T127" fmla="*/ 4167 h 624"/>
                                      <a:gd name="T128" fmla="+- 0 1469 1030"/>
                                      <a:gd name="T129" fmla="*/ T128 w 748"/>
                                      <a:gd name="T130" fmla="+- 0 4181 3970"/>
                                      <a:gd name="T131" fmla="*/ 4181 h 624"/>
                                      <a:gd name="T132" fmla="+- 0 1521 1030"/>
                                      <a:gd name="T133" fmla="*/ T132 w 748"/>
                                      <a:gd name="T134" fmla="+- 0 4216 3970"/>
                                      <a:gd name="T135" fmla="*/ 4216 h 624"/>
                                      <a:gd name="T136" fmla="+- 0 1557 1030"/>
                                      <a:gd name="T137" fmla="*/ T136 w 748"/>
                                      <a:gd name="T138" fmla="+- 0 4269 3970"/>
                                      <a:gd name="T139" fmla="*/ 4269 h 624"/>
                                      <a:gd name="T140" fmla="+- 0 1570 1030"/>
                                      <a:gd name="T141" fmla="*/ T140 w 748"/>
                                      <a:gd name="T142" fmla="+- 0 4334 3970"/>
                                      <a:gd name="T143" fmla="*/ 4334 h 624"/>
                                      <a:gd name="T144" fmla="+- 0 1557 1030"/>
                                      <a:gd name="T145" fmla="*/ T144 w 748"/>
                                      <a:gd name="T146" fmla="+- 0 4398 3970"/>
                                      <a:gd name="T147" fmla="*/ 4398 h 624"/>
                                      <a:gd name="T148" fmla="+- 0 1521 1030"/>
                                      <a:gd name="T149" fmla="*/ T148 w 748"/>
                                      <a:gd name="T150" fmla="+- 0 4451 3970"/>
                                      <a:gd name="T151" fmla="*/ 4451 h 624"/>
                                      <a:gd name="T152" fmla="+- 0 1469 1030"/>
                                      <a:gd name="T153" fmla="*/ T152 w 748"/>
                                      <a:gd name="T154" fmla="+- 0 4487 3970"/>
                                      <a:gd name="T155" fmla="*/ 4487 h 624"/>
                                      <a:gd name="T156" fmla="+- 0 1404 1030"/>
                                      <a:gd name="T157" fmla="*/ T156 w 748"/>
                                      <a:gd name="T158" fmla="+- 0 4500 3970"/>
                                      <a:gd name="T159" fmla="*/ 4500 h 624"/>
                                      <a:gd name="T160" fmla="+- 0 1778 1030"/>
                                      <a:gd name="T161" fmla="*/ T160 w 748"/>
                                      <a:gd name="T162" fmla="+- 0 4500 3970"/>
                                      <a:gd name="T163" fmla="*/ 4500 h 624"/>
                                      <a:gd name="T164" fmla="+- 0 1778 1030"/>
                                      <a:gd name="T165" fmla="*/ T164 w 748"/>
                                      <a:gd name="T166" fmla="+- 0 4167 3970"/>
                                      <a:gd name="T167" fmla="*/ 4167 h 624"/>
                                      <a:gd name="T168" fmla="+- 0 1508 1030"/>
                                      <a:gd name="T169" fmla="*/ T168 w 748"/>
                                      <a:gd name="T170" fmla="+- 0 3970 3970"/>
                                      <a:gd name="T171" fmla="*/ 3970 h 624"/>
                                      <a:gd name="T172" fmla="+- 0 1300 1030"/>
                                      <a:gd name="T173" fmla="*/ T172 w 748"/>
                                      <a:gd name="T174" fmla="+- 0 3970 3970"/>
                                      <a:gd name="T175" fmla="*/ 3970 h 624"/>
                                      <a:gd name="T176" fmla="+- 0 1248 1030"/>
                                      <a:gd name="T177" fmla="*/ T176 w 748"/>
                                      <a:gd name="T178" fmla="+- 0 4074 3970"/>
                                      <a:gd name="T179" fmla="*/ 4074 h 624"/>
                                      <a:gd name="T180" fmla="+- 0 1560 1030"/>
                                      <a:gd name="T181" fmla="*/ T180 w 748"/>
                                      <a:gd name="T182" fmla="+- 0 4074 3970"/>
                                      <a:gd name="T183" fmla="*/ 4074 h 624"/>
                                      <a:gd name="T184" fmla="+- 0 1508 1030"/>
                                      <a:gd name="T185" fmla="*/ T184 w 748"/>
                                      <a:gd name="T186" fmla="+- 0 3970 3970"/>
                                      <a:gd name="T187" fmla="*/ 3970 h 62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  <a:cxn ang="0">
                                        <a:pos x="T121" y="T123"/>
                                      </a:cxn>
                                      <a:cxn ang="0">
                                        <a:pos x="T125" y="T127"/>
                                      </a:cxn>
                                      <a:cxn ang="0">
                                        <a:pos x="T129" y="T131"/>
                                      </a:cxn>
                                      <a:cxn ang="0">
                                        <a:pos x="T133" y="T135"/>
                                      </a:cxn>
                                      <a:cxn ang="0">
                                        <a:pos x="T137" y="T139"/>
                                      </a:cxn>
                                      <a:cxn ang="0">
                                        <a:pos x="T141" y="T143"/>
                                      </a:cxn>
                                      <a:cxn ang="0">
                                        <a:pos x="T145" y="T147"/>
                                      </a:cxn>
                                      <a:cxn ang="0">
                                        <a:pos x="T149" y="T151"/>
                                      </a:cxn>
                                      <a:cxn ang="0">
                                        <a:pos x="T153" y="T155"/>
                                      </a:cxn>
                                      <a:cxn ang="0">
                                        <a:pos x="T157" y="T159"/>
                                      </a:cxn>
                                      <a:cxn ang="0">
                                        <a:pos x="T161" y="T163"/>
                                      </a:cxn>
                                      <a:cxn ang="0">
                                        <a:pos x="T165" y="T167"/>
                                      </a:cxn>
                                      <a:cxn ang="0">
                                        <a:pos x="T169" y="T171"/>
                                      </a:cxn>
                                      <a:cxn ang="0">
                                        <a:pos x="T173" y="T175"/>
                                      </a:cxn>
                                      <a:cxn ang="0">
                                        <a:pos x="T177" y="T179"/>
                                      </a:cxn>
                                      <a:cxn ang="0">
                                        <a:pos x="T181" y="T183"/>
                                      </a:cxn>
                                      <a:cxn ang="0">
                                        <a:pos x="T185" y="T187"/>
                                      </a:cxn>
                                    </a:cxnLst>
                                    <a:rect l="0" t="0" r="r" b="b"/>
                                    <a:pathLst>
                                      <a:path w="748" h="624">
                                        <a:moveTo>
                                          <a:pt x="654" y="104"/>
                                        </a:moveTo>
                                        <a:lnTo>
                                          <a:pt x="94" y="104"/>
                                        </a:lnTo>
                                        <a:lnTo>
                                          <a:pt x="57" y="111"/>
                                        </a:lnTo>
                                        <a:lnTo>
                                          <a:pt x="27" y="131"/>
                                        </a:lnTo>
                                        <a:lnTo>
                                          <a:pt x="7" y="161"/>
                                        </a:lnTo>
                                        <a:lnTo>
                                          <a:pt x="0" y="197"/>
                                        </a:lnTo>
                                        <a:lnTo>
                                          <a:pt x="0" y="530"/>
                                        </a:lnTo>
                                        <a:lnTo>
                                          <a:pt x="7" y="566"/>
                                        </a:lnTo>
                                        <a:lnTo>
                                          <a:pt x="27" y="596"/>
                                        </a:lnTo>
                                        <a:lnTo>
                                          <a:pt x="57" y="616"/>
                                        </a:lnTo>
                                        <a:lnTo>
                                          <a:pt x="94" y="623"/>
                                        </a:lnTo>
                                        <a:lnTo>
                                          <a:pt x="654" y="623"/>
                                        </a:lnTo>
                                        <a:lnTo>
                                          <a:pt x="691" y="616"/>
                                        </a:lnTo>
                                        <a:lnTo>
                                          <a:pt x="720" y="596"/>
                                        </a:lnTo>
                                        <a:lnTo>
                                          <a:pt x="740" y="566"/>
                                        </a:lnTo>
                                        <a:lnTo>
                                          <a:pt x="748" y="530"/>
                                        </a:lnTo>
                                        <a:lnTo>
                                          <a:pt x="374" y="530"/>
                                        </a:lnTo>
                                        <a:lnTo>
                                          <a:pt x="309" y="517"/>
                                        </a:lnTo>
                                        <a:lnTo>
                                          <a:pt x="257" y="481"/>
                                        </a:lnTo>
                                        <a:lnTo>
                                          <a:pt x="221" y="428"/>
                                        </a:lnTo>
                                        <a:lnTo>
                                          <a:pt x="208" y="364"/>
                                        </a:lnTo>
                                        <a:lnTo>
                                          <a:pt x="221" y="299"/>
                                        </a:lnTo>
                                        <a:lnTo>
                                          <a:pt x="257" y="246"/>
                                        </a:lnTo>
                                        <a:lnTo>
                                          <a:pt x="309" y="211"/>
                                        </a:lnTo>
                                        <a:lnTo>
                                          <a:pt x="374" y="197"/>
                                        </a:lnTo>
                                        <a:lnTo>
                                          <a:pt x="748" y="197"/>
                                        </a:lnTo>
                                        <a:lnTo>
                                          <a:pt x="740" y="161"/>
                                        </a:lnTo>
                                        <a:lnTo>
                                          <a:pt x="720" y="131"/>
                                        </a:lnTo>
                                        <a:lnTo>
                                          <a:pt x="691" y="111"/>
                                        </a:lnTo>
                                        <a:lnTo>
                                          <a:pt x="654" y="104"/>
                                        </a:lnTo>
                                        <a:close/>
                                        <a:moveTo>
                                          <a:pt x="748" y="197"/>
                                        </a:moveTo>
                                        <a:lnTo>
                                          <a:pt x="374" y="197"/>
                                        </a:lnTo>
                                        <a:lnTo>
                                          <a:pt x="439" y="211"/>
                                        </a:lnTo>
                                        <a:lnTo>
                                          <a:pt x="491" y="246"/>
                                        </a:lnTo>
                                        <a:lnTo>
                                          <a:pt x="527" y="299"/>
                                        </a:lnTo>
                                        <a:lnTo>
                                          <a:pt x="540" y="364"/>
                                        </a:lnTo>
                                        <a:lnTo>
                                          <a:pt x="527" y="428"/>
                                        </a:lnTo>
                                        <a:lnTo>
                                          <a:pt x="491" y="481"/>
                                        </a:lnTo>
                                        <a:lnTo>
                                          <a:pt x="439" y="517"/>
                                        </a:lnTo>
                                        <a:lnTo>
                                          <a:pt x="374" y="530"/>
                                        </a:lnTo>
                                        <a:lnTo>
                                          <a:pt x="748" y="530"/>
                                        </a:lnTo>
                                        <a:lnTo>
                                          <a:pt x="748" y="197"/>
                                        </a:lnTo>
                                        <a:close/>
                                        <a:moveTo>
                                          <a:pt x="478" y="0"/>
                                        </a:moveTo>
                                        <a:lnTo>
                                          <a:pt x="270" y="0"/>
                                        </a:lnTo>
                                        <a:lnTo>
                                          <a:pt x="218" y="104"/>
                                        </a:lnTo>
                                        <a:lnTo>
                                          <a:pt x="530" y="104"/>
                                        </a:lnTo>
                                        <a:lnTo>
                                          <a:pt x="47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56" name="Zone de texte 56"/>
                              <wps:cNvSpPr txBox="1"/>
                              <wps:spPr>
                                <a:xfrm rot="21214575">
                                  <a:off x="626222" y="-13516"/>
                                  <a:ext cx="2603760" cy="509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548D274" w14:textId="77777777" w:rsidR="008761D2" w:rsidRPr="00344291" w:rsidRDefault="001750D1" w:rsidP="005C64F7">
                                    <w:pPr>
                                      <w:pStyle w:val="Titre1"/>
                                    </w:pPr>
                                    <w:sdt>
                                      <w:sdtPr>
                                        <w:id w:val="232207006"/>
                                        <w:temporary/>
                                        <w:showingPlcHdr/>
                                        <w15:appearance w15:val="hidden"/>
                                      </w:sdtPr>
                                      <w:sdtEndPr/>
                                      <w:sdtContent>
                                        <w:r w:rsidR="005C64F7" w:rsidRPr="005C64F7">
                                          <w:rPr>
                                            <w:lang w:bidi="fr-FR"/>
                                          </w:rPr>
                                          <w:t>Voici à quoi je me ressemble !</w:t>
                                        </w:r>
                                      </w:sdtContent>
                                    </w:sdt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B00C4C" id="Groupe 65" o:spid="_x0000_s1032" alt="élément décoratif" style="position:absolute;left:0;text-align:left;margin-left:-1.65pt;margin-top:9.2pt;width:244.75pt;height:212.65pt;z-index:251658240;mso-position-horizontal-relative:text;mso-position-vertical-relative:text;mso-width-relative:margin;mso-height-relative:margin" coordorigin=",-135" coordsize="32581,270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">
                      <v:group id="Groupe 17" o:spid="_x0000_s1033" style="position:absolute;top:2612;width:32581;height:24295" coordorigin="680,1413" coordsize="5391,4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<v:shape id="Forme libre 23" o:spid="_x0000_s1034" style="position:absolute;left:1900;top:1613;width:4131;height:1120;visibility:visible;mso-wrap-style:square;v-text-anchor:top" coordsize="4131,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" path="m,l31,531r4100,589l,xe" fillcolor="#198755 [2405]" stroked="f">
                          <v:path arrowok="t" o:connecttype="custom" o:connectlocs="0,1613;31,2144;4131,2733;0,1613" o:connectangles="0,0,0,0"/>
                        </v:shape>
                        <v:shape id="Forme libre 22" o:spid="_x0000_s1035" style="position:absolute;left:1900;top:1413;width:1999;height:705;visibility:visible;mso-wrap-style:square;v-text-anchor:top" coordsize="1999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" path="m1999,l,200,1859,704,1999,xe" fillcolor="#22b573 [3205]" stroked="f">
                          <v:path arrowok="t" o:connecttype="custom" o:connectlocs="1999,1413;0,1613;1859,2117;1999,1413" o:connectangles="0,0,0,0"/>
                        </v:shape>
                        <v:shape id="Forme libre 21" o:spid="_x0000_s1036" style="position:absolute;left:720;top:1973;width:5311;height:3420;visibility:visible;mso-wrap-style:square;v-text-anchor:top" coordsize="5311,3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" path="m19,l,2840r5235,580l5311,760,19,xe" stroked="f">
                          <v:path arrowok="t" o:connecttype="custom" o:connectlocs="19,1973;0,4813;5235,5393;5311,2733;19,1973" o:connectangles="0,0,0,0,0"/>
                        </v:shape>
                        <v:shape id="Forme libre 20" o:spid="_x0000_s1037" style="position:absolute;left:720;top:1973;width:5311;height:3420;visibility:visible;mso-wrap-style:square;v-text-anchor:top" coordsize="5311,3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" path="m,2840l19,,5311,760r-76,2660l,2840xe" filled="f" strokecolor="#22b573 [3205]" strokeweight="4pt">
                          <v:path arrowok="t" o:connecttype="custom" o:connectlocs="0,4813;19,1973;5311,2733;5235,5393;0,4813" o:connectangles="0,0,0,0,0"/>
                        </v:shape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Image 19" o:spid="_x0000_s1038" type="#_x0000_t75" alt="élément décoratif" style="position:absolute;left:1205;top:4134;width:398;height: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">
                          <v:imagedata r:id="rId11" o:title="élément décoratif"/>
                        </v:shape>
                        <v:shape id="Forme libre 18" o:spid="_x0000_s1039" alt="icône d’appareil photo" style="position:absolute;left:1030;top:3970;width:748;height:624;visibility:visible;mso-wrap-style:square;v-text-anchor:top" coordsize="748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" path="m654,104r-560,l57,111,27,131,7,161,,197,,530r7,36l27,596r30,20l94,623r560,l691,616r29,-20l740,566r8,-36l374,530,309,517,257,481,221,428,208,364r13,-65l257,246r52,-35l374,197r374,l740,161,720,131,691,111r-37,-7xm748,197r-374,l439,211r52,35l527,299r13,65l527,428r-36,53l439,517r-65,13l748,530r,-333xm478,l270,,218,104r312,l478,xe" fillcolor="#22b573 [3205]" stroked="f">
                          <v:path arrowok="t" o:connecttype="custom" o:connectlocs="654,4074;94,4074;57,4081;27,4101;7,4131;0,4167;0,4500;7,4536;27,4566;57,4586;94,4593;654,4593;691,4586;720,4566;740,4536;748,4500;374,4500;309,4487;257,4451;221,4398;208,4334;221,4269;257,4216;309,4181;374,4167;748,4167;740,4131;720,4101;691,4081;654,4074;748,4167;374,4167;439,4181;491,4216;527,4269;540,4334;527,4398;491,4451;439,4487;374,4500;748,4500;748,4167;478,3970;270,3970;218,4074;530,4074;478,3970" o:connectangles="0,0,0,0,0,0,0,0,0,0,0,0,0,0,0,0,0,0,0,0,0,0,0,0,0,0,0,0,0,0,0,0,0,0,0,0,0,0,0,0,0,0,0,0,0,0,0"/>
                        </v:shape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Zone de texte 56" o:spid="_x0000_s1040" type="#_x0000_t202" style="position:absolute;left:6262;top:-135;width:26037;height:5092;rotation:-42098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" filled="f" stroked="f">
                        <v:textbox>
                          <w:txbxContent>
                            <w:p w14:paraId="3548D274" w14:textId="77777777" w:rsidR="008761D2" w:rsidRPr="00344291" w:rsidRDefault="001750D1" w:rsidP="005C64F7">
                              <w:pPr>
                                <w:pStyle w:val="Titre1"/>
                              </w:pPr>
                              <w:sdt>
                                <w:sdtPr>
                                  <w:id w:val="232207006"/>
                                  <w:temporary/>
                                  <w:showingPlcHdr/>
                                  <w15:appearance w15:val="hidden"/>
                                </w:sdtPr>
                                <w:sdtEndPr/>
                                <w:sdtContent>
                                  <w:r w:rsidR="005C64F7" w:rsidRPr="005C64F7">
                                    <w:rPr>
                                      <w:lang w:bidi="fr-FR"/>
                                    </w:rPr>
                                    <w:t>Voici à quoi je me ressemble !</w:t>
                                  </w:r>
                                </w:sdtContent>
                              </w:sdt>
                            </w:p>
                          </w:txbxContent>
                        </v:textbox>
                      </v:shape>
                      <w10:wrap type="through"/>
                    </v:group>
                  </w:pict>
                </mc:Fallback>
              </mc:AlternateContent>
            </w:r>
          </w:p>
        </w:tc>
        <w:tc>
          <w:tcPr>
            <w:tcW w:w="5449" w:type="dxa"/>
            <w:tcBorders>
              <w:top w:val="single" w:sz="18" w:space="0" w:color="7F7F7F" w:themeColor="text1" w:themeTint="80"/>
            </w:tcBorders>
          </w:tcPr>
          <w:p w14:paraId="33D7FA3F" w14:textId="77777777" w:rsidR="008761D2" w:rsidRPr="00830BBF" w:rsidRDefault="008761D2" w:rsidP="00E80C83">
            <w:pPr>
              <w:rPr>
                <w:noProof/>
                <w:sz w:val="30"/>
                <w:szCs w:val="30"/>
              </w:rPr>
            </w:pPr>
            <w:r w:rsidRPr="00830BBF">
              <w:rPr>
                <w:noProof/>
                <w:lang w:val="en-US"/>
              </w:rPr>
              <mc:AlternateContent>
                <mc:Choice Requires="wpg">
                  <w:drawing>
                    <wp:inline distT="0" distB="0" distL="0" distR="0" wp14:anchorId="7D324C67" wp14:editId="0DAA1597">
                      <wp:extent cx="3215005" cy="2395077"/>
                      <wp:effectExtent l="19050" t="114300" r="42545" b="43815"/>
                      <wp:docPr id="66" name="Groupe 66" descr="élément décoratif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15005" cy="2395077"/>
                                <a:chOff x="24375" y="7680"/>
                                <a:chExt cx="3165005" cy="2369276"/>
                              </a:xfrm>
                            </wpg:grpSpPr>
                            <wpg:grpSp>
                              <wpg:cNvPr id="23" name="Groupe 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4375" y="195318"/>
                                  <a:ext cx="3165005" cy="2181638"/>
                                  <a:chOff x="6359" y="1466"/>
                                  <a:chExt cx="5064" cy="3491"/>
                                </a:xfrm>
                              </wpg:grpSpPr>
                              <wps:wsp>
                                <wps:cNvPr id="24" name="Forme libre 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359" y="1750"/>
                                    <a:ext cx="4012" cy="629"/>
                                  </a:xfrm>
                                  <a:custGeom>
                                    <a:avLst/>
                                    <a:gdLst>
                                      <a:gd name="T0" fmla="+- 0 10237 6360"/>
                                      <a:gd name="T1" fmla="*/ T0 w 4012"/>
                                      <a:gd name="T2" fmla="+- 0 1751 1751"/>
                                      <a:gd name="T3" fmla="*/ 1751 h 629"/>
                                      <a:gd name="T4" fmla="+- 0 6360 6360"/>
                                      <a:gd name="T5" fmla="*/ T4 w 4012"/>
                                      <a:gd name="T6" fmla="+- 0 2380 1751"/>
                                      <a:gd name="T7" fmla="*/ 2380 h 629"/>
                                      <a:gd name="T8" fmla="+- 0 10371 6360"/>
                                      <a:gd name="T9" fmla="*/ T8 w 4012"/>
                                      <a:gd name="T10" fmla="+- 0 2165 1751"/>
                                      <a:gd name="T11" fmla="*/ 2165 h 629"/>
                                      <a:gd name="T12" fmla="+- 0 10237 6360"/>
                                      <a:gd name="T13" fmla="*/ T12 w 4012"/>
                                      <a:gd name="T14" fmla="+- 0 1751 1751"/>
                                      <a:gd name="T15" fmla="*/ 1751 h 62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4012" h="629">
                                        <a:moveTo>
                                          <a:pt x="3877" y="0"/>
                                        </a:moveTo>
                                        <a:lnTo>
                                          <a:pt x="0" y="629"/>
                                        </a:lnTo>
                                        <a:lnTo>
                                          <a:pt x="4011" y="414"/>
                                        </a:lnTo>
                                        <a:lnTo>
                                          <a:pt x="387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3">
                                      <a:lumMod val="75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" name="Forme libre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713" y="1466"/>
                                    <a:ext cx="1524" cy="481"/>
                                  </a:xfrm>
                                  <a:custGeom>
                                    <a:avLst/>
                                    <a:gdLst>
                                      <a:gd name="T0" fmla="+- 0 8713 8713"/>
                                      <a:gd name="T1" fmla="*/ T0 w 1524"/>
                                      <a:gd name="T2" fmla="+- 0 1467 1467"/>
                                      <a:gd name="T3" fmla="*/ 1467 h 481"/>
                                      <a:gd name="T4" fmla="+- 0 9026 8713"/>
                                      <a:gd name="T5" fmla="*/ T4 w 1524"/>
                                      <a:gd name="T6" fmla="+- 0 1947 1467"/>
                                      <a:gd name="T7" fmla="*/ 1947 h 481"/>
                                      <a:gd name="T8" fmla="+- 0 10237 8713"/>
                                      <a:gd name="T9" fmla="*/ T8 w 1524"/>
                                      <a:gd name="T10" fmla="+- 0 1751 1467"/>
                                      <a:gd name="T11" fmla="*/ 1751 h 481"/>
                                      <a:gd name="T12" fmla="+- 0 8713 8713"/>
                                      <a:gd name="T13" fmla="*/ T12 w 1524"/>
                                      <a:gd name="T14" fmla="+- 0 1467 1467"/>
                                      <a:gd name="T15" fmla="*/ 1467 h 481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524" h="481">
                                        <a:moveTo>
                                          <a:pt x="0" y="0"/>
                                        </a:moveTo>
                                        <a:lnTo>
                                          <a:pt x="313" y="480"/>
                                        </a:lnTo>
                                        <a:lnTo>
                                          <a:pt x="1524" y="28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" name="Forme libre 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359" y="2129"/>
                                    <a:ext cx="5064" cy="2828"/>
                                  </a:xfrm>
                                  <a:custGeom>
                                    <a:avLst/>
                                    <a:gdLst>
                                      <a:gd name="T0" fmla="+- 0 11032 6360"/>
                                      <a:gd name="T1" fmla="*/ T0 w 5064"/>
                                      <a:gd name="T2" fmla="+- 0 2130 2130"/>
                                      <a:gd name="T3" fmla="*/ 2130 h 2828"/>
                                      <a:gd name="T4" fmla="+- 0 6360 6360"/>
                                      <a:gd name="T5" fmla="*/ T4 w 5064"/>
                                      <a:gd name="T6" fmla="+- 0 2380 2130"/>
                                      <a:gd name="T7" fmla="*/ 2380 h 2828"/>
                                      <a:gd name="T8" fmla="+- 0 6535 6360"/>
                                      <a:gd name="T9" fmla="*/ T8 w 5064"/>
                                      <a:gd name="T10" fmla="+- 0 4958 2130"/>
                                      <a:gd name="T11" fmla="*/ 4958 h 2828"/>
                                      <a:gd name="T12" fmla="+- 0 11424 6360"/>
                                      <a:gd name="T13" fmla="*/ T12 w 5064"/>
                                      <a:gd name="T14" fmla="+- 0 4449 2130"/>
                                      <a:gd name="T15" fmla="*/ 4449 h 2828"/>
                                      <a:gd name="T16" fmla="+- 0 11032 6360"/>
                                      <a:gd name="T17" fmla="*/ T16 w 5064"/>
                                      <a:gd name="T18" fmla="+- 0 2130 2130"/>
                                      <a:gd name="T19" fmla="*/ 2130 h 282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064" h="2828">
                                        <a:moveTo>
                                          <a:pt x="4672" y="0"/>
                                        </a:moveTo>
                                        <a:lnTo>
                                          <a:pt x="0" y="250"/>
                                        </a:lnTo>
                                        <a:lnTo>
                                          <a:pt x="175" y="2828"/>
                                        </a:lnTo>
                                        <a:lnTo>
                                          <a:pt x="5064" y="2319"/>
                                        </a:lnTo>
                                        <a:lnTo>
                                          <a:pt x="467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" name="Forme libre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359" y="2129"/>
                                    <a:ext cx="5064" cy="2828"/>
                                  </a:xfrm>
                                  <a:custGeom>
                                    <a:avLst/>
                                    <a:gdLst>
                                      <a:gd name="T0" fmla="+- 0 6535 6360"/>
                                      <a:gd name="T1" fmla="*/ T0 w 5064"/>
                                      <a:gd name="T2" fmla="+- 0 4958 2130"/>
                                      <a:gd name="T3" fmla="*/ 4958 h 2828"/>
                                      <a:gd name="T4" fmla="+- 0 6360 6360"/>
                                      <a:gd name="T5" fmla="*/ T4 w 5064"/>
                                      <a:gd name="T6" fmla="+- 0 2380 2130"/>
                                      <a:gd name="T7" fmla="*/ 2380 h 2828"/>
                                      <a:gd name="T8" fmla="+- 0 11032 6360"/>
                                      <a:gd name="T9" fmla="*/ T8 w 5064"/>
                                      <a:gd name="T10" fmla="+- 0 2130 2130"/>
                                      <a:gd name="T11" fmla="*/ 2130 h 2828"/>
                                      <a:gd name="T12" fmla="+- 0 11424 6360"/>
                                      <a:gd name="T13" fmla="*/ T12 w 5064"/>
                                      <a:gd name="T14" fmla="+- 0 4449 2130"/>
                                      <a:gd name="T15" fmla="*/ 4449 h 2828"/>
                                      <a:gd name="T16" fmla="+- 0 6535 6360"/>
                                      <a:gd name="T17" fmla="*/ T16 w 5064"/>
                                      <a:gd name="T18" fmla="+- 0 4958 2130"/>
                                      <a:gd name="T19" fmla="*/ 4958 h 282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064" h="2828">
                                        <a:moveTo>
                                          <a:pt x="175" y="2828"/>
                                        </a:moveTo>
                                        <a:lnTo>
                                          <a:pt x="0" y="250"/>
                                        </a:lnTo>
                                        <a:lnTo>
                                          <a:pt x="4672" y="0"/>
                                        </a:lnTo>
                                        <a:lnTo>
                                          <a:pt x="5064" y="2319"/>
                                        </a:lnTo>
                                        <a:lnTo>
                                          <a:pt x="175" y="28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50800">
                                    <a:solidFill>
                                      <a:schemeClr val="accent3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" name="Forme libre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596" y="2543"/>
                                    <a:ext cx="753" cy="752"/>
                                  </a:xfrm>
                                  <a:custGeom>
                                    <a:avLst/>
                                    <a:gdLst>
                                      <a:gd name="T0" fmla="+- 0 6932 6596"/>
                                      <a:gd name="T1" fmla="*/ T0 w 753"/>
                                      <a:gd name="T2" fmla="+- 0 3293 2543"/>
                                      <a:gd name="T3" fmla="*/ 3293 h 752"/>
                                      <a:gd name="T4" fmla="+- 0 7098 6596"/>
                                      <a:gd name="T5" fmla="*/ T4 w 753"/>
                                      <a:gd name="T6" fmla="+- 0 3273 2543"/>
                                      <a:gd name="T7" fmla="*/ 3273 h 752"/>
                                      <a:gd name="T8" fmla="+- 0 6874 6596"/>
                                      <a:gd name="T9" fmla="*/ T8 w 753"/>
                                      <a:gd name="T10" fmla="+- 0 3259 2543"/>
                                      <a:gd name="T11" fmla="*/ 3259 h 752"/>
                                      <a:gd name="T12" fmla="+- 0 7032 6596"/>
                                      <a:gd name="T13" fmla="*/ T12 w 753"/>
                                      <a:gd name="T14" fmla="+- 0 3027 2543"/>
                                      <a:gd name="T15" fmla="*/ 3027 h 752"/>
                                      <a:gd name="T16" fmla="+- 0 7013 6596"/>
                                      <a:gd name="T17" fmla="*/ T16 w 753"/>
                                      <a:gd name="T18" fmla="+- 0 3143 2543"/>
                                      <a:gd name="T19" fmla="*/ 3143 h 752"/>
                                      <a:gd name="T20" fmla="+- 0 7041 6596"/>
                                      <a:gd name="T21" fmla="*/ T20 w 753"/>
                                      <a:gd name="T22" fmla="+- 0 3161 2543"/>
                                      <a:gd name="T23" fmla="*/ 3161 h 752"/>
                                      <a:gd name="T24" fmla="+- 0 7062 6596"/>
                                      <a:gd name="T25" fmla="*/ T24 w 753"/>
                                      <a:gd name="T26" fmla="+- 0 3027 2543"/>
                                      <a:gd name="T27" fmla="*/ 3027 h 752"/>
                                      <a:gd name="T28" fmla="+- 0 6914 6596"/>
                                      <a:gd name="T29" fmla="*/ T28 w 753"/>
                                      <a:gd name="T30" fmla="+- 0 2847 2543"/>
                                      <a:gd name="T31" fmla="*/ 2847 h 752"/>
                                      <a:gd name="T32" fmla="+- 0 6914 6596"/>
                                      <a:gd name="T33" fmla="*/ T32 w 753"/>
                                      <a:gd name="T34" fmla="+- 0 2919 2543"/>
                                      <a:gd name="T35" fmla="*/ 2919 h 752"/>
                                      <a:gd name="T36" fmla="+- 0 6875 6596"/>
                                      <a:gd name="T37" fmla="*/ T36 w 753"/>
                                      <a:gd name="T38" fmla="+- 0 3055 2543"/>
                                      <a:gd name="T39" fmla="*/ 3055 h 752"/>
                                      <a:gd name="T40" fmla="+- 0 6921 6596"/>
                                      <a:gd name="T41" fmla="*/ T40 w 753"/>
                                      <a:gd name="T42" fmla="+- 0 3269 2543"/>
                                      <a:gd name="T43" fmla="*/ 3269 h 752"/>
                                      <a:gd name="T44" fmla="+- 0 6918 6596"/>
                                      <a:gd name="T45" fmla="*/ T44 w 753"/>
                                      <a:gd name="T46" fmla="+- 0 3027 2543"/>
                                      <a:gd name="T47" fmla="*/ 3027 h 752"/>
                                      <a:gd name="T48" fmla="+- 0 6975 6596"/>
                                      <a:gd name="T49" fmla="*/ T48 w 753"/>
                                      <a:gd name="T50" fmla="+- 0 2979 2543"/>
                                      <a:gd name="T51" fmla="*/ 2979 h 752"/>
                                      <a:gd name="T52" fmla="+- 0 6965 6596"/>
                                      <a:gd name="T53" fmla="*/ T52 w 753"/>
                                      <a:gd name="T54" fmla="+- 0 2895 2543"/>
                                      <a:gd name="T55" fmla="*/ 2895 h 752"/>
                                      <a:gd name="T56" fmla="+- 0 7010 6596"/>
                                      <a:gd name="T57" fmla="*/ T56 w 753"/>
                                      <a:gd name="T58" fmla="+- 0 2855 2543"/>
                                      <a:gd name="T59" fmla="*/ 2855 h 752"/>
                                      <a:gd name="T60" fmla="+- 0 7090 6596"/>
                                      <a:gd name="T61" fmla="*/ T60 w 753"/>
                                      <a:gd name="T62" fmla="+- 0 3253 2543"/>
                                      <a:gd name="T63" fmla="*/ 3253 h 752"/>
                                      <a:gd name="T64" fmla="+- 0 6973 6596"/>
                                      <a:gd name="T65" fmla="*/ T64 w 753"/>
                                      <a:gd name="T66" fmla="+- 0 2543 2543"/>
                                      <a:gd name="T67" fmla="*/ 2543 h 752"/>
                                      <a:gd name="T68" fmla="+- 0 6707 6596"/>
                                      <a:gd name="T69" fmla="*/ T68 w 753"/>
                                      <a:gd name="T70" fmla="+- 0 2653 2543"/>
                                      <a:gd name="T71" fmla="*/ 2653 h 752"/>
                                      <a:gd name="T72" fmla="+- 0 6596 6596"/>
                                      <a:gd name="T73" fmla="*/ T72 w 753"/>
                                      <a:gd name="T74" fmla="+- 0 2919 2543"/>
                                      <a:gd name="T75" fmla="*/ 2919 h 752"/>
                                      <a:gd name="T76" fmla="+- 0 6809 6596"/>
                                      <a:gd name="T77" fmla="*/ T76 w 753"/>
                                      <a:gd name="T78" fmla="+- 0 3247 2543"/>
                                      <a:gd name="T79" fmla="*/ 3247 h 752"/>
                                      <a:gd name="T80" fmla="+- 0 6620 6596"/>
                                      <a:gd name="T81" fmla="*/ T80 w 753"/>
                                      <a:gd name="T82" fmla="+- 0 2919 2543"/>
                                      <a:gd name="T83" fmla="*/ 2919 h 752"/>
                                      <a:gd name="T84" fmla="+- 0 6723 6596"/>
                                      <a:gd name="T85" fmla="*/ T84 w 753"/>
                                      <a:gd name="T86" fmla="+- 0 2669 2543"/>
                                      <a:gd name="T87" fmla="*/ 2669 h 752"/>
                                      <a:gd name="T88" fmla="+- 0 6973 6596"/>
                                      <a:gd name="T89" fmla="*/ T88 w 753"/>
                                      <a:gd name="T90" fmla="+- 0 2567 2543"/>
                                      <a:gd name="T91" fmla="*/ 2567 h 752"/>
                                      <a:gd name="T92" fmla="+- 0 7154 6596"/>
                                      <a:gd name="T93" fmla="*/ T92 w 753"/>
                                      <a:gd name="T94" fmla="+- 0 2887 2543"/>
                                      <a:gd name="T95" fmla="*/ 2887 h 752"/>
                                      <a:gd name="T96" fmla="+- 0 7151 6596"/>
                                      <a:gd name="T97" fmla="*/ T96 w 753"/>
                                      <a:gd name="T98" fmla="+- 0 3075 2543"/>
                                      <a:gd name="T99" fmla="*/ 3075 h 752"/>
                                      <a:gd name="T100" fmla="+- 0 7157 6596"/>
                                      <a:gd name="T101" fmla="*/ T100 w 753"/>
                                      <a:gd name="T102" fmla="+- 0 3221 2543"/>
                                      <a:gd name="T103" fmla="*/ 3221 h 752"/>
                                      <a:gd name="T104" fmla="+- 0 7240 6596"/>
                                      <a:gd name="T105" fmla="*/ T104 w 753"/>
                                      <a:gd name="T106" fmla="+- 0 3013 2543"/>
                                      <a:gd name="T107" fmla="*/ 3013 h 752"/>
                                      <a:gd name="T108" fmla="+- 0 7176 6596"/>
                                      <a:gd name="T109" fmla="*/ T108 w 753"/>
                                      <a:gd name="T110" fmla="+- 0 2879 2543"/>
                                      <a:gd name="T111" fmla="*/ 2879 h 752"/>
                                      <a:gd name="T112" fmla="+- 0 7141 6596"/>
                                      <a:gd name="T113" fmla="*/ T112 w 753"/>
                                      <a:gd name="T114" fmla="+- 0 2609 2543"/>
                                      <a:gd name="T115" fmla="*/ 2609 h 752"/>
                                      <a:gd name="T116" fmla="+- 0 7310 6596"/>
                                      <a:gd name="T117" fmla="*/ T116 w 753"/>
                                      <a:gd name="T118" fmla="+- 0 2815 2543"/>
                                      <a:gd name="T119" fmla="*/ 2815 h 752"/>
                                      <a:gd name="T120" fmla="+- 0 7250 6596"/>
                                      <a:gd name="T121" fmla="*/ T120 w 753"/>
                                      <a:gd name="T122" fmla="+- 0 3139 2543"/>
                                      <a:gd name="T123" fmla="*/ 3139 h 752"/>
                                      <a:gd name="T124" fmla="+- 0 7318 6596"/>
                                      <a:gd name="T125" fmla="*/ T124 w 753"/>
                                      <a:gd name="T126" fmla="+- 0 3071 2543"/>
                                      <a:gd name="T127" fmla="*/ 3071 h 752"/>
                                      <a:gd name="T128" fmla="+- 0 7320 6596"/>
                                      <a:gd name="T129" fmla="*/ T128 w 753"/>
                                      <a:gd name="T130" fmla="+- 0 2773 2543"/>
                                      <a:gd name="T131" fmla="*/ 2773 h 752"/>
                                      <a:gd name="T132" fmla="+- 0 7120 6596"/>
                                      <a:gd name="T133" fmla="*/ T132 w 753"/>
                                      <a:gd name="T134" fmla="+- 0 2573 2543"/>
                                      <a:gd name="T135" fmla="*/ 2573 h 752"/>
                                      <a:gd name="T136" fmla="+- 0 6815 6596"/>
                                      <a:gd name="T137" fmla="*/ T136 w 753"/>
                                      <a:gd name="T138" fmla="+- 0 2663 2543"/>
                                      <a:gd name="T139" fmla="*/ 2663 h 752"/>
                                      <a:gd name="T140" fmla="+- 0 6803 6596"/>
                                      <a:gd name="T141" fmla="*/ T140 w 753"/>
                                      <a:gd name="T142" fmla="+- 0 2815 2543"/>
                                      <a:gd name="T143" fmla="*/ 2815 h 752"/>
                                      <a:gd name="T144" fmla="+- 0 6674 6596"/>
                                      <a:gd name="T145" fmla="*/ T144 w 753"/>
                                      <a:gd name="T146" fmla="+- 0 2997 2543"/>
                                      <a:gd name="T147" fmla="*/ 2997 h 752"/>
                                      <a:gd name="T148" fmla="+- 0 6749 6596"/>
                                      <a:gd name="T149" fmla="*/ T148 w 753"/>
                                      <a:gd name="T150" fmla="+- 0 3015 2543"/>
                                      <a:gd name="T151" fmla="*/ 3015 h 752"/>
                                      <a:gd name="T152" fmla="+- 0 6770 6596"/>
                                      <a:gd name="T153" fmla="*/ T152 w 753"/>
                                      <a:gd name="T154" fmla="+- 0 2855 2543"/>
                                      <a:gd name="T155" fmla="*/ 2855 h 752"/>
                                      <a:gd name="T156" fmla="+- 0 6873 6596"/>
                                      <a:gd name="T157" fmla="*/ T156 w 753"/>
                                      <a:gd name="T158" fmla="+- 0 2807 2543"/>
                                      <a:gd name="T159" fmla="*/ 2807 h 752"/>
                                      <a:gd name="T160" fmla="+- 0 6797 6596"/>
                                      <a:gd name="T161" fmla="*/ T160 w 753"/>
                                      <a:gd name="T162" fmla="+- 0 2711 2543"/>
                                      <a:gd name="T163" fmla="*/ 2711 h 752"/>
                                      <a:gd name="T164" fmla="+- 0 6764 6596"/>
                                      <a:gd name="T165" fmla="*/ T164 w 753"/>
                                      <a:gd name="T166" fmla="+- 0 2895 2543"/>
                                      <a:gd name="T167" fmla="*/ 2895 h 752"/>
                                      <a:gd name="T168" fmla="+- 0 6780 6596"/>
                                      <a:gd name="T169" fmla="*/ T168 w 753"/>
                                      <a:gd name="T170" fmla="+- 0 2893 2543"/>
                                      <a:gd name="T171" fmla="*/ 2893 h 752"/>
                                      <a:gd name="T172" fmla="+- 0 7182 6596"/>
                                      <a:gd name="T173" fmla="*/ T172 w 753"/>
                                      <a:gd name="T174" fmla="+- 0 2843 2543"/>
                                      <a:gd name="T175" fmla="*/ 2843 h 752"/>
                                      <a:gd name="T176" fmla="+- 0 7266 6596"/>
                                      <a:gd name="T177" fmla="*/ T176 w 753"/>
                                      <a:gd name="T178" fmla="+- 0 2991 2543"/>
                                      <a:gd name="T179" fmla="*/ 2991 h 752"/>
                                      <a:gd name="T180" fmla="+- 0 7010 6596"/>
                                      <a:gd name="T181" fmla="*/ T180 w 753"/>
                                      <a:gd name="T182" fmla="+- 0 2885 2543"/>
                                      <a:gd name="T183" fmla="*/ 2885 h 752"/>
                                      <a:gd name="T184" fmla="+- 0 6990 6596"/>
                                      <a:gd name="T185" fmla="*/ T184 w 753"/>
                                      <a:gd name="T186" fmla="+- 0 2977 2543"/>
                                      <a:gd name="T187" fmla="*/ 2977 h 752"/>
                                      <a:gd name="T188" fmla="+- 0 7018 6596"/>
                                      <a:gd name="T189" fmla="*/ T188 w 753"/>
                                      <a:gd name="T190" fmla="+- 0 2893 2543"/>
                                      <a:gd name="T191" fmla="*/ 2893 h 752"/>
                                      <a:gd name="T192" fmla="+- 0 7034 6596"/>
                                      <a:gd name="T193" fmla="*/ T192 w 753"/>
                                      <a:gd name="T194" fmla="+- 0 2759 2543"/>
                                      <a:gd name="T195" fmla="*/ 2759 h 752"/>
                                      <a:gd name="T196" fmla="+- 0 6995 6596"/>
                                      <a:gd name="T197" fmla="*/ T196 w 753"/>
                                      <a:gd name="T198" fmla="+- 0 2837 2543"/>
                                      <a:gd name="T199" fmla="*/ 2837 h 752"/>
                                      <a:gd name="T200" fmla="+- 0 7174 6596"/>
                                      <a:gd name="T201" fmla="*/ T200 w 753"/>
                                      <a:gd name="T202" fmla="+- 0 2809 2543"/>
                                      <a:gd name="T203" fmla="*/ 2809 h 752"/>
                                      <a:gd name="T204" fmla="+- 0 7056 6596"/>
                                      <a:gd name="T205" fmla="*/ T204 w 753"/>
                                      <a:gd name="T206" fmla="+- 0 2751 2543"/>
                                      <a:gd name="T207" fmla="*/ 2751 h 752"/>
                                      <a:gd name="T208" fmla="+- 0 7104 6596"/>
                                      <a:gd name="T209" fmla="*/ T208 w 753"/>
                                      <a:gd name="T210" fmla="+- 0 2657 2543"/>
                                      <a:gd name="T211" fmla="*/ 2657 h 752"/>
                                      <a:gd name="T212" fmla="+- 0 6887 6596"/>
                                      <a:gd name="T213" fmla="*/ T212 w 753"/>
                                      <a:gd name="T214" fmla="+- 0 2761 2543"/>
                                      <a:gd name="T215" fmla="*/ 2761 h 752"/>
                                      <a:gd name="T216" fmla="+- 0 6918 6596"/>
                                      <a:gd name="T217" fmla="*/ T216 w 753"/>
                                      <a:gd name="T218" fmla="+- 0 2745 2543"/>
                                      <a:gd name="T219" fmla="*/ 2745 h 752"/>
                                      <a:gd name="T220" fmla="+- 0 7152 6596"/>
                                      <a:gd name="T221" fmla="*/ T220 w 753"/>
                                      <a:gd name="T222" fmla="+- 0 2711 2543"/>
                                      <a:gd name="T223" fmla="*/ 2711 h 752"/>
                                      <a:gd name="T224" fmla="+- 0 7168 6596"/>
                                      <a:gd name="T225" fmla="*/ T224 w 753"/>
                                      <a:gd name="T226" fmla="+- 0 2773 2543"/>
                                      <a:gd name="T227" fmla="*/ 2773 h 75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  <a:cxn ang="0">
                                        <a:pos x="T121" y="T123"/>
                                      </a:cxn>
                                      <a:cxn ang="0">
                                        <a:pos x="T125" y="T127"/>
                                      </a:cxn>
                                      <a:cxn ang="0">
                                        <a:pos x="T129" y="T131"/>
                                      </a:cxn>
                                      <a:cxn ang="0">
                                        <a:pos x="T133" y="T135"/>
                                      </a:cxn>
                                      <a:cxn ang="0">
                                        <a:pos x="T137" y="T139"/>
                                      </a:cxn>
                                      <a:cxn ang="0">
                                        <a:pos x="T141" y="T143"/>
                                      </a:cxn>
                                      <a:cxn ang="0">
                                        <a:pos x="T145" y="T147"/>
                                      </a:cxn>
                                      <a:cxn ang="0">
                                        <a:pos x="T149" y="T151"/>
                                      </a:cxn>
                                      <a:cxn ang="0">
                                        <a:pos x="T153" y="T155"/>
                                      </a:cxn>
                                      <a:cxn ang="0">
                                        <a:pos x="T157" y="T159"/>
                                      </a:cxn>
                                      <a:cxn ang="0">
                                        <a:pos x="T161" y="T163"/>
                                      </a:cxn>
                                      <a:cxn ang="0">
                                        <a:pos x="T165" y="T167"/>
                                      </a:cxn>
                                      <a:cxn ang="0">
                                        <a:pos x="T169" y="T171"/>
                                      </a:cxn>
                                      <a:cxn ang="0">
                                        <a:pos x="T173" y="T175"/>
                                      </a:cxn>
                                      <a:cxn ang="0">
                                        <a:pos x="T177" y="T179"/>
                                      </a:cxn>
                                      <a:cxn ang="0">
                                        <a:pos x="T181" y="T183"/>
                                      </a:cxn>
                                      <a:cxn ang="0">
                                        <a:pos x="T185" y="T187"/>
                                      </a:cxn>
                                      <a:cxn ang="0">
                                        <a:pos x="T189" y="T191"/>
                                      </a:cxn>
                                      <a:cxn ang="0">
                                        <a:pos x="T193" y="T195"/>
                                      </a:cxn>
                                      <a:cxn ang="0">
                                        <a:pos x="T197" y="T199"/>
                                      </a:cxn>
                                      <a:cxn ang="0">
                                        <a:pos x="T201" y="T203"/>
                                      </a:cxn>
                                      <a:cxn ang="0">
                                        <a:pos x="T205" y="T207"/>
                                      </a:cxn>
                                      <a:cxn ang="0">
                                        <a:pos x="T209" y="T211"/>
                                      </a:cxn>
                                      <a:cxn ang="0">
                                        <a:pos x="T213" y="T215"/>
                                      </a:cxn>
                                      <a:cxn ang="0">
                                        <a:pos x="T217" y="T219"/>
                                      </a:cxn>
                                      <a:cxn ang="0">
                                        <a:pos x="T221" y="T223"/>
                                      </a:cxn>
                                      <a:cxn ang="0">
                                        <a:pos x="T225" y="T227"/>
                                      </a:cxn>
                                    </a:cxnLst>
                                    <a:rect l="0" t="0" r="r" b="b"/>
                                    <a:pathLst>
                                      <a:path w="753" h="752">
                                        <a:moveTo>
                                          <a:pt x="256" y="708"/>
                                        </a:moveTo>
                                        <a:lnTo>
                                          <a:pt x="249" y="712"/>
                                        </a:lnTo>
                                        <a:lnTo>
                                          <a:pt x="245" y="724"/>
                                        </a:lnTo>
                                        <a:lnTo>
                                          <a:pt x="248" y="730"/>
                                        </a:lnTo>
                                        <a:lnTo>
                                          <a:pt x="255" y="732"/>
                                        </a:lnTo>
                                        <a:lnTo>
                                          <a:pt x="295" y="744"/>
                                        </a:lnTo>
                                        <a:lnTo>
                                          <a:pt x="315" y="748"/>
                                        </a:lnTo>
                                        <a:lnTo>
                                          <a:pt x="336" y="750"/>
                                        </a:lnTo>
                                        <a:lnTo>
                                          <a:pt x="348" y="752"/>
                                        </a:lnTo>
                                        <a:lnTo>
                                          <a:pt x="408" y="752"/>
                                        </a:lnTo>
                                        <a:lnTo>
                                          <a:pt x="417" y="750"/>
                                        </a:lnTo>
                                        <a:lnTo>
                                          <a:pt x="421" y="750"/>
                                        </a:lnTo>
                                        <a:lnTo>
                                          <a:pt x="440" y="748"/>
                                        </a:lnTo>
                                        <a:lnTo>
                                          <a:pt x="477" y="740"/>
                                        </a:lnTo>
                                        <a:lnTo>
                                          <a:pt x="501" y="732"/>
                                        </a:lnTo>
                                        <a:lnTo>
                                          <a:pt x="502" y="730"/>
                                        </a:lnTo>
                                        <a:lnTo>
                                          <a:pt x="362" y="730"/>
                                        </a:lnTo>
                                        <a:lnTo>
                                          <a:pt x="357" y="728"/>
                                        </a:lnTo>
                                        <a:lnTo>
                                          <a:pt x="349" y="728"/>
                                        </a:lnTo>
                                        <a:lnTo>
                                          <a:pt x="349" y="726"/>
                                        </a:lnTo>
                                        <a:lnTo>
                                          <a:pt x="325" y="726"/>
                                        </a:lnTo>
                                        <a:lnTo>
                                          <a:pt x="309" y="722"/>
                                        </a:lnTo>
                                        <a:lnTo>
                                          <a:pt x="293" y="720"/>
                                        </a:lnTo>
                                        <a:lnTo>
                                          <a:pt x="278" y="716"/>
                                        </a:lnTo>
                                        <a:lnTo>
                                          <a:pt x="262" y="710"/>
                                        </a:lnTo>
                                        <a:lnTo>
                                          <a:pt x="256" y="708"/>
                                        </a:lnTo>
                                        <a:close/>
                                        <a:moveTo>
                                          <a:pt x="445" y="460"/>
                                        </a:moveTo>
                                        <a:lnTo>
                                          <a:pt x="379" y="460"/>
                                        </a:lnTo>
                                        <a:lnTo>
                                          <a:pt x="395" y="462"/>
                                        </a:lnTo>
                                        <a:lnTo>
                                          <a:pt x="410" y="466"/>
                                        </a:lnTo>
                                        <a:lnTo>
                                          <a:pt x="424" y="474"/>
                                        </a:lnTo>
                                        <a:lnTo>
                                          <a:pt x="436" y="484"/>
                                        </a:lnTo>
                                        <a:lnTo>
                                          <a:pt x="446" y="496"/>
                                        </a:lnTo>
                                        <a:lnTo>
                                          <a:pt x="454" y="510"/>
                                        </a:lnTo>
                                        <a:lnTo>
                                          <a:pt x="458" y="526"/>
                                        </a:lnTo>
                                        <a:lnTo>
                                          <a:pt x="460" y="542"/>
                                        </a:lnTo>
                                        <a:lnTo>
                                          <a:pt x="460" y="588"/>
                                        </a:lnTo>
                                        <a:lnTo>
                                          <a:pt x="453" y="594"/>
                                        </a:lnTo>
                                        <a:lnTo>
                                          <a:pt x="422" y="594"/>
                                        </a:lnTo>
                                        <a:lnTo>
                                          <a:pt x="417" y="600"/>
                                        </a:lnTo>
                                        <a:lnTo>
                                          <a:pt x="408" y="728"/>
                                        </a:lnTo>
                                        <a:lnTo>
                                          <a:pt x="397" y="728"/>
                                        </a:lnTo>
                                        <a:lnTo>
                                          <a:pt x="385" y="730"/>
                                        </a:lnTo>
                                        <a:lnTo>
                                          <a:pt x="502" y="730"/>
                                        </a:lnTo>
                                        <a:lnTo>
                                          <a:pt x="505" y="726"/>
                                        </a:lnTo>
                                        <a:lnTo>
                                          <a:pt x="432" y="726"/>
                                        </a:lnTo>
                                        <a:lnTo>
                                          <a:pt x="439" y="618"/>
                                        </a:lnTo>
                                        <a:lnTo>
                                          <a:pt x="445" y="618"/>
                                        </a:lnTo>
                                        <a:lnTo>
                                          <a:pt x="460" y="616"/>
                                        </a:lnTo>
                                        <a:lnTo>
                                          <a:pt x="472" y="608"/>
                                        </a:lnTo>
                                        <a:lnTo>
                                          <a:pt x="480" y="596"/>
                                        </a:lnTo>
                                        <a:lnTo>
                                          <a:pt x="483" y="580"/>
                                        </a:lnTo>
                                        <a:lnTo>
                                          <a:pt x="483" y="542"/>
                                        </a:lnTo>
                                        <a:lnTo>
                                          <a:pt x="481" y="522"/>
                                        </a:lnTo>
                                        <a:lnTo>
                                          <a:pt x="476" y="502"/>
                                        </a:lnTo>
                                        <a:lnTo>
                                          <a:pt x="466" y="484"/>
                                        </a:lnTo>
                                        <a:lnTo>
                                          <a:pt x="453" y="468"/>
                                        </a:lnTo>
                                        <a:lnTo>
                                          <a:pt x="445" y="460"/>
                                        </a:lnTo>
                                        <a:close/>
                                        <a:moveTo>
                                          <a:pt x="315" y="278"/>
                                        </a:moveTo>
                                        <a:lnTo>
                                          <a:pt x="251" y="278"/>
                                        </a:lnTo>
                                        <a:lnTo>
                                          <a:pt x="265" y="284"/>
                                        </a:lnTo>
                                        <a:lnTo>
                                          <a:pt x="279" y="290"/>
                                        </a:lnTo>
                                        <a:lnTo>
                                          <a:pt x="291" y="294"/>
                                        </a:lnTo>
                                        <a:lnTo>
                                          <a:pt x="318" y="304"/>
                                        </a:lnTo>
                                        <a:lnTo>
                                          <a:pt x="331" y="310"/>
                                        </a:lnTo>
                                        <a:lnTo>
                                          <a:pt x="344" y="318"/>
                                        </a:lnTo>
                                        <a:lnTo>
                                          <a:pt x="357" y="328"/>
                                        </a:lnTo>
                                        <a:lnTo>
                                          <a:pt x="359" y="328"/>
                                        </a:lnTo>
                                        <a:lnTo>
                                          <a:pt x="353" y="334"/>
                                        </a:lnTo>
                                        <a:lnTo>
                                          <a:pt x="339" y="346"/>
                                        </a:lnTo>
                                        <a:lnTo>
                                          <a:pt x="327" y="360"/>
                                        </a:lnTo>
                                        <a:lnTo>
                                          <a:pt x="318" y="376"/>
                                        </a:lnTo>
                                        <a:lnTo>
                                          <a:pt x="314" y="396"/>
                                        </a:lnTo>
                                        <a:lnTo>
                                          <a:pt x="316" y="410"/>
                                        </a:lnTo>
                                        <a:lnTo>
                                          <a:pt x="321" y="424"/>
                                        </a:lnTo>
                                        <a:lnTo>
                                          <a:pt x="328" y="436"/>
                                        </a:lnTo>
                                        <a:lnTo>
                                          <a:pt x="338" y="446"/>
                                        </a:lnTo>
                                        <a:lnTo>
                                          <a:pt x="312" y="462"/>
                                        </a:lnTo>
                                        <a:lnTo>
                                          <a:pt x="292" y="484"/>
                                        </a:lnTo>
                                        <a:lnTo>
                                          <a:pt x="279" y="512"/>
                                        </a:lnTo>
                                        <a:lnTo>
                                          <a:pt x="274" y="542"/>
                                        </a:lnTo>
                                        <a:lnTo>
                                          <a:pt x="274" y="588"/>
                                        </a:lnTo>
                                        <a:lnTo>
                                          <a:pt x="277" y="600"/>
                                        </a:lnTo>
                                        <a:lnTo>
                                          <a:pt x="283" y="610"/>
                                        </a:lnTo>
                                        <a:lnTo>
                                          <a:pt x="293" y="616"/>
                                        </a:lnTo>
                                        <a:lnTo>
                                          <a:pt x="306" y="618"/>
                                        </a:lnTo>
                                        <a:lnTo>
                                          <a:pt x="319" y="618"/>
                                        </a:lnTo>
                                        <a:lnTo>
                                          <a:pt x="325" y="726"/>
                                        </a:lnTo>
                                        <a:lnTo>
                                          <a:pt x="349" y="726"/>
                                        </a:lnTo>
                                        <a:lnTo>
                                          <a:pt x="342" y="600"/>
                                        </a:lnTo>
                                        <a:lnTo>
                                          <a:pt x="337" y="594"/>
                                        </a:lnTo>
                                        <a:lnTo>
                                          <a:pt x="301" y="594"/>
                                        </a:lnTo>
                                        <a:lnTo>
                                          <a:pt x="298" y="592"/>
                                        </a:lnTo>
                                        <a:lnTo>
                                          <a:pt x="298" y="542"/>
                                        </a:lnTo>
                                        <a:lnTo>
                                          <a:pt x="304" y="510"/>
                                        </a:lnTo>
                                        <a:lnTo>
                                          <a:pt x="322" y="484"/>
                                        </a:lnTo>
                                        <a:lnTo>
                                          <a:pt x="347" y="468"/>
                                        </a:lnTo>
                                        <a:lnTo>
                                          <a:pt x="379" y="460"/>
                                        </a:lnTo>
                                        <a:lnTo>
                                          <a:pt x="445" y="460"/>
                                        </a:lnTo>
                                        <a:lnTo>
                                          <a:pt x="437" y="454"/>
                                        </a:lnTo>
                                        <a:lnTo>
                                          <a:pt x="428" y="450"/>
                                        </a:lnTo>
                                        <a:lnTo>
                                          <a:pt x="419" y="446"/>
                                        </a:lnTo>
                                        <a:lnTo>
                                          <a:pt x="429" y="436"/>
                                        </a:lnTo>
                                        <a:lnTo>
                                          <a:pt x="379" y="436"/>
                                        </a:lnTo>
                                        <a:lnTo>
                                          <a:pt x="363" y="434"/>
                                        </a:lnTo>
                                        <a:lnTo>
                                          <a:pt x="350" y="424"/>
                                        </a:lnTo>
                                        <a:lnTo>
                                          <a:pt x="341" y="412"/>
                                        </a:lnTo>
                                        <a:lnTo>
                                          <a:pt x="338" y="396"/>
                                        </a:lnTo>
                                        <a:lnTo>
                                          <a:pt x="340" y="384"/>
                                        </a:lnTo>
                                        <a:lnTo>
                                          <a:pt x="346" y="374"/>
                                        </a:lnTo>
                                        <a:lnTo>
                                          <a:pt x="356" y="362"/>
                                        </a:lnTo>
                                        <a:lnTo>
                                          <a:pt x="369" y="352"/>
                                        </a:lnTo>
                                        <a:lnTo>
                                          <a:pt x="376" y="346"/>
                                        </a:lnTo>
                                        <a:lnTo>
                                          <a:pt x="379" y="342"/>
                                        </a:lnTo>
                                        <a:lnTo>
                                          <a:pt x="414" y="342"/>
                                        </a:lnTo>
                                        <a:lnTo>
                                          <a:pt x="406" y="334"/>
                                        </a:lnTo>
                                        <a:lnTo>
                                          <a:pt x="403" y="332"/>
                                        </a:lnTo>
                                        <a:lnTo>
                                          <a:pt x="400" y="328"/>
                                        </a:lnTo>
                                        <a:lnTo>
                                          <a:pt x="397" y="326"/>
                                        </a:lnTo>
                                        <a:lnTo>
                                          <a:pt x="414" y="312"/>
                                        </a:lnTo>
                                        <a:lnTo>
                                          <a:pt x="377" y="312"/>
                                        </a:lnTo>
                                        <a:lnTo>
                                          <a:pt x="375" y="310"/>
                                        </a:lnTo>
                                        <a:lnTo>
                                          <a:pt x="372" y="308"/>
                                        </a:lnTo>
                                        <a:lnTo>
                                          <a:pt x="357" y="298"/>
                                        </a:lnTo>
                                        <a:lnTo>
                                          <a:pt x="342" y="290"/>
                                        </a:lnTo>
                                        <a:lnTo>
                                          <a:pt x="326" y="282"/>
                                        </a:lnTo>
                                        <a:lnTo>
                                          <a:pt x="315" y="278"/>
                                        </a:lnTo>
                                        <a:close/>
                                        <a:moveTo>
                                          <a:pt x="494" y="710"/>
                                        </a:moveTo>
                                        <a:lnTo>
                                          <a:pt x="488" y="712"/>
                                        </a:lnTo>
                                        <a:lnTo>
                                          <a:pt x="460" y="720"/>
                                        </a:lnTo>
                                        <a:lnTo>
                                          <a:pt x="446" y="722"/>
                                        </a:lnTo>
                                        <a:lnTo>
                                          <a:pt x="432" y="726"/>
                                        </a:lnTo>
                                        <a:lnTo>
                                          <a:pt x="505" y="726"/>
                                        </a:lnTo>
                                        <a:lnTo>
                                          <a:pt x="501" y="714"/>
                                        </a:lnTo>
                                        <a:lnTo>
                                          <a:pt x="494" y="710"/>
                                        </a:lnTo>
                                        <a:close/>
                                        <a:moveTo>
                                          <a:pt x="377" y="0"/>
                                        </a:moveTo>
                                        <a:lnTo>
                                          <a:pt x="339" y="2"/>
                                        </a:lnTo>
                                        <a:lnTo>
                                          <a:pt x="302" y="8"/>
                                        </a:lnTo>
                                        <a:lnTo>
                                          <a:pt x="266" y="16"/>
                                        </a:lnTo>
                                        <a:lnTo>
                                          <a:pt x="230" y="30"/>
                                        </a:lnTo>
                                        <a:lnTo>
                                          <a:pt x="198" y="46"/>
                                        </a:lnTo>
                                        <a:lnTo>
                                          <a:pt x="167" y="64"/>
                                        </a:lnTo>
                                        <a:lnTo>
                                          <a:pt x="138" y="86"/>
                                        </a:lnTo>
                                        <a:lnTo>
                                          <a:pt x="111" y="110"/>
                                        </a:lnTo>
                                        <a:lnTo>
                                          <a:pt x="86" y="138"/>
                                        </a:lnTo>
                                        <a:lnTo>
                                          <a:pt x="65" y="166"/>
                                        </a:lnTo>
                                        <a:lnTo>
                                          <a:pt x="46" y="198"/>
                                        </a:lnTo>
                                        <a:lnTo>
                                          <a:pt x="30" y="230"/>
                                        </a:lnTo>
                                        <a:lnTo>
                                          <a:pt x="17" y="266"/>
                                        </a:lnTo>
                                        <a:lnTo>
                                          <a:pt x="8" y="302"/>
                                        </a:lnTo>
                                        <a:lnTo>
                                          <a:pt x="2" y="338"/>
                                        </a:lnTo>
                                        <a:lnTo>
                                          <a:pt x="0" y="376"/>
                                        </a:lnTo>
                                        <a:lnTo>
                                          <a:pt x="9" y="458"/>
                                        </a:lnTo>
                                        <a:lnTo>
                                          <a:pt x="35" y="534"/>
                                        </a:lnTo>
                                        <a:lnTo>
                                          <a:pt x="76" y="602"/>
                                        </a:lnTo>
                                        <a:lnTo>
                                          <a:pt x="130" y="662"/>
                                        </a:lnTo>
                                        <a:lnTo>
                                          <a:pt x="198" y="708"/>
                                        </a:lnTo>
                                        <a:lnTo>
                                          <a:pt x="201" y="710"/>
                                        </a:lnTo>
                                        <a:lnTo>
                                          <a:pt x="206" y="710"/>
                                        </a:lnTo>
                                        <a:lnTo>
                                          <a:pt x="213" y="704"/>
                                        </a:lnTo>
                                        <a:lnTo>
                                          <a:pt x="215" y="700"/>
                                        </a:lnTo>
                                        <a:lnTo>
                                          <a:pt x="213" y="676"/>
                                        </a:lnTo>
                                        <a:lnTo>
                                          <a:pt x="190" y="676"/>
                                        </a:lnTo>
                                        <a:lnTo>
                                          <a:pt x="133" y="632"/>
                                        </a:lnTo>
                                        <a:lnTo>
                                          <a:pt x="87" y="578"/>
                                        </a:lnTo>
                                        <a:lnTo>
                                          <a:pt x="53" y="516"/>
                                        </a:lnTo>
                                        <a:lnTo>
                                          <a:pt x="31" y="448"/>
                                        </a:lnTo>
                                        <a:lnTo>
                                          <a:pt x="24" y="376"/>
                                        </a:lnTo>
                                        <a:lnTo>
                                          <a:pt x="26" y="342"/>
                                        </a:lnTo>
                                        <a:lnTo>
                                          <a:pt x="31" y="306"/>
                                        </a:lnTo>
                                        <a:lnTo>
                                          <a:pt x="40" y="272"/>
                                        </a:lnTo>
                                        <a:lnTo>
                                          <a:pt x="52" y="240"/>
                                        </a:lnTo>
                                        <a:lnTo>
                                          <a:pt x="67" y="208"/>
                                        </a:lnTo>
                                        <a:lnTo>
                                          <a:pt x="84" y="180"/>
                                        </a:lnTo>
                                        <a:lnTo>
                                          <a:pt x="104" y="152"/>
                                        </a:lnTo>
                                        <a:lnTo>
                                          <a:pt x="127" y="126"/>
                                        </a:lnTo>
                                        <a:lnTo>
                                          <a:pt x="153" y="104"/>
                                        </a:lnTo>
                                        <a:lnTo>
                                          <a:pt x="180" y="84"/>
                                        </a:lnTo>
                                        <a:lnTo>
                                          <a:pt x="209" y="66"/>
                                        </a:lnTo>
                                        <a:lnTo>
                                          <a:pt x="240" y="52"/>
                                        </a:lnTo>
                                        <a:lnTo>
                                          <a:pt x="273" y="40"/>
                                        </a:lnTo>
                                        <a:lnTo>
                                          <a:pt x="307" y="30"/>
                                        </a:lnTo>
                                        <a:lnTo>
                                          <a:pt x="342" y="26"/>
                                        </a:lnTo>
                                        <a:lnTo>
                                          <a:pt x="377" y="24"/>
                                        </a:lnTo>
                                        <a:lnTo>
                                          <a:pt x="508" y="24"/>
                                        </a:lnTo>
                                        <a:lnTo>
                                          <a:pt x="488" y="16"/>
                                        </a:lnTo>
                                        <a:lnTo>
                                          <a:pt x="452" y="8"/>
                                        </a:lnTo>
                                        <a:lnTo>
                                          <a:pt x="415" y="2"/>
                                        </a:lnTo>
                                        <a:lnTo>
                                          <a:pt x="377" y="0"/>
                                        </a:lnTo>
                                        <a:close/>
                                        <a:moveTo>
                                          <a:pt x="573" y="332"/>
                                        </a:moveTo>
                                        <a:lnTo>
                                          <a:pt x="561" y="336"/>
                                        </a:lnTo>
                                        <a:lnTo>
                                          <a:pt x="558" y="344"/>
                                        </a:lnTo>
                                        <a:lnTo>
                                          <a:pt x="588" y="424"/>
                                        </a:lnTo>
                                        <a:lnTo>
                                          <a:pt x="588" y="426"/>
                                        </a:lnTo>
                                        <a:lnTo>
                                          <a:pt x="589" y="428"/>
                                        </a:lnTo>
                                        <a:lnTo>
                                          <a:pt x="596" y="448"/>
                                        </a:lnTo>
                                        <a:lnTo>
                                          <a:pt x="597" y="450"/>
                                        </a:lnTo>
                                        <a:lnTo>
                                          <a:pt x="599" y="452"/>
                                        </a:lnTo>
                                        <a:lnTo>
                                          <a:pt x="629" y="532"/>
                                        </a:lnTo>
                                        <a:lnTo>
                                          <a:pt x="555" y="532"/>
                                        </a:lnTo>
                                        <a:lnTo>
                                          <a:pt x="550" y="538"/>
                                        </a:lnTo>
                                        <a:lnTo>
                                          <a:pt x="535" y="702"/>
                                        </a:lnTo>
                                        <a:lnTo>
                                          <a:pt x="537" y="706"/>
                                        </a:lnTo>
                                        <a:lnTo>
                                          <a:pt x="543" y="710"/>
                                        </a:lnTo>
                                        <a:lnTo>
                                          <a:pt x="553" y="710"/>
                                        </a:lnTo>
                                        <a:lnTo>
                                          <a:pt x="596" y="684"/>
                                        </a:lnTo>
                                        <a:lnTo>
                                          <a:pt x="603" y="678"/>
                                        </a:lnTo>
                                        <a:lnTo>
                                          <a:pt x="561" y="678"/>
                                        </a:lnTo>
                                        <a:lnTo>
                                          <a:pt x="572" y="556"/>
                                        </a:lnTo>
                                        <a:lnTo>
                                          <a:pt x="650" y="556"/>
                                        </a:lnTo>
                                        <a:lnTo>
                                          <a:pt x="653" y="554"/>
                                        </a:lnTo>
                                        <a:lnTo>
                                          <a:pt x="658" y="548"/>
                                        </a:lnTo>
                                        <a:lnTo>
                                          <a:pt x="658" y="544"/>
                                        </a:lnTo>
                                        <a:lnTo>
                                          <a:pt x="631" y="472"/>
                                        </a:lnTo>
                                        <a:lnTo>
                                          <a:pt x="638" y="472"/>
                                        </a:lnTo>
                                        <a:lnTo>
                                          <a:pt x="644" y="470"/>
                                        </a:lnTo>
                                        <a:lnTo>
                                          <a:pt x="649" y="468"/>
                                        </a:lnTo>
                                        <a:lnTo>
                                          <a:pt x="661" y="460"/>
                                        </a:lnTo>
                                        <a:lnTo>
                                          <a:pt x="670" y="448"/>
                                        </a:lnTo>
                                        <a:lnTo>
                                          <a:pt x="631" y="448"/>
                                        </a:lnTo>
                                        <a:lnTo>
                                          <a:pt x="624" y="446"/>
                                        </a:lnTo>
                                        <a:lnTo>
                                          <a:pt x="621" y="444"/>
                                        </a:lnTo>
                                        <a:lnTo>
                                          <a:pt x="620" y="442"/>
                                        </a:lnTo>
                                        <a:lnTo>
                                          <a:pt x="580" y="336"/>
                                        </a:lnTo>
                                        <a:lnTo>
                                          <a:pt x="573" y="332"/>
                                        </a:lnTo>
                                        <a:close/>
                                        <a:moveTo>
                                          <a:pt x="508" y="24"/>
                                        </a:moveTo>
                                        <a:lnTo>
                                          <a:pt x="377" y="24"/>
                                        </a:lnTo>
                                        <a:lnTo>
                                          <a:pt x="412" y="26"/>
                                        </a:lnTo>
                                        <a:lnTo>
                                          <a:pt x="447" y="30"/>
                                        </a:lnTo>
                                        <a:lnTo>
                                          <a:pt x="481" y="40"/>
                                        </a:lnTo>
                                        <a:lnTo>
                                          <a:pt x="514" y="52"/>
                                        </a:lnTo>
                                        <a:lnTo>
                                          <a:pt x="545" y="66"/>
                                        </a:lnTo>
                                        <a:lnTo>
                                          <a:pt x="574" y="84"/>
                                        </a:lnTo>
                                        <a:lnTo>
                                          <a:pt x="601" y="104"/>
                                        </a:lnTo>
                                        <a:lnTo>
                                          <a:pt x="627" y="126"/>
                                        </a:lnTo>
                                        <a:lnTo>
                                          <a:pt x="650" y="152"/>
                                        </a:lnTo>
                                        <a:lnTo>
                                          <a:pt x="670" y="180"/>
                                        </a:lnTo>
                                        <a:lnTo>
                                          <a:pt x="688" y="208"/>
                                        </a:lnTo>
                                        <a:lnTo>
                                          <a:pt x="702" y="240"/>
                                        </a:lnTo>
                                        <a:lnTo>
                                          <a:pt x="714" y="272"/>
                                        </a:lnTo>
                                        <a:lnTo>
                                          <a:pt x="723" y="306"/>
                                        </a:lnTo>
                                        <a:lnTo>
                                          <a:pt x="728" y="342"/>
                                        </a:lnTo>
                                        <a:lnTo>
                                          <a:pt x="730" y="376"/>
                                        </a:lnTo>
                                        <a:lnTo>
                                          <a:pt x="727" y="426"/>
                                        </a:lnTo>
                                        <a:lnTo>
                                          <a:pt x="717" y="472"/>
                                        </a:lnTo>
                                        <a:lnTo>
                                          <a:pt x="700" y="518"/>
                                        </a:lnTo>
                                        <a:lnTo>
                                          <a:pt x="678" y="562"/>
                                        </a:lnTo>
                                        <a:lnTo>
                                          <a:pt x="654" y="596"/>
                                        </a:lnTo>
                                        <a:lnTo>
                                          <a:pt x="626" y="626"/>
                                        </a:lnTo>
                                        <a:lnTo>
                                          <a:pt x="595" y="654"/>
                                        </a:lnTo>
                                        <a:lnTo>
                                          <a:pt x="561" y="678"/>
                                        </a:lnTo>
                                        <a:lnTo>
                                          <a:pt x="603" y="678"/>
                                        </a:lnTo>
                                        <a:lnTo>
                                          <a:pt x="634" y="652"/>
                                        </a:lnTo>
                                        <a:lnTo>
                                          <a:pt x="669" y="614"/>
                                        </a:lnTo>
                                        <a:lnTo>
                                          <a:pt x="698" y="574"/>
                                        </a:lnTo>
                                        <a:lnTo>
                                          <a:pt x="722" y="528"/>
                                        </a:lnTo>
                                        <a:lnTo>
                                          <a:pt x="739" y="478"/>
                                        </a:lnTo>
                                        <a:lnTo>
                                          <a:pt x="750" y="428"/>
                                        </a:lnTo>
                                        <a:lnTo>
                                          <a:pt x="753" y="380"/>
                                        </a:lnTo>
                                        <a:lnTo>
                                          <a:pt x="753" y="374"/>
                                        </a:lnTo>
                                        <a:lnTo>
                                          <a:pt x="752" y="338"/>
                                        </a:lnTo>
                                        <a:lnTo>
                                          <a:pt x="746" y="302"/>
                                        </a:lnTo>
                                        <a:lnTo>
                                          <a:pt x="737" y="266"/>
                                        </a:lnTo>
                                        <a:lnTo>
                                          <a:pt x="724" y="230"/>
                                        </a:lnTo>
                                        <a:lnTo>
                                          <a:pt x="708" y="198"/>
                                        </a:lnTo>
                                        <a:lnTo>
                                          <a:pt x="689" y="166"/>
                                        </a:lnTo>
                                        <a:lnTo>
                                          <a:pt x="668" y="138"/>
                                        </a:lnTo>
                                        <a:lnTo>
                                          <a:pt x="643" y="110"/>
                                        </a:lnTo>
                                        <a:lnTo>
                                          <a:pt x="616" y="86"/>
                                        </a:lnTo>
                                        <a:lnTo>
                                          <a:pt x="587" y="64"/>
                                        </a:lnTo>
                                        <a:lnTo>
                                          <a:pt x="556" y="46"/>
                                        </a:lnTo>
                                        <a:lnTo>
                                          <a:pt x="524" y="30"/>
                                        </a:lnTo>
                                        <a:lnTo>
                                          <a:pt x="508" y="24"/>
                                        </a:lnTo>
                                        <a:close/>
                                        <a:moveTo>
                                          <a:pt x="194" y="420"/>
                                        </a:moveTo>
                                        <a:lnTo>
                                          <a:pt x="170" y="420"/>
                                        </a:lnTo>
                                        <a:lnTo>
                                          <a:pt x="190" y="676"/>
                                        </a:lnTo>
                                        <a:lnTo>
                                          <a:pt x="213" y="676"/>
                                        </a:lnTo>
                                        <a:lnTo>
                                          <a:pt x="194" y="420"/>
                                        </a:lnTo>
                                        <a:close/>
                                        <a:moveTo>
                                          <a:pt x="248" y="114"/>
                                        </a:moveTo>
                                        <a:lnTo>
                                          <a:pt x="219" y="120"/>
                                        </a:lnTo>
                                        <a:lnTo>
                                          <a:pt x="195" y="136"/>
                                        </a:lnTo>
                                        <a:lnTo>
                                          <a:pt x="179" y="160"/>
                                        </a:lnTo>
                                        <a:lnTo>
                                          <a:pt x="173" y="188"/>
                                        </a:lnTo>
                                        <a:lnTo>
                                          <a:pt x="176" y="210"/>
                                        </a:lnTo>
                                        <a:lnTo>
                                          <a:pt x="186" y="228"/>
                                        </a:lnTo>
                                        <a:lnTo>
                                          <a:pt x="202" y="248"/>
                                        </a:lnTo>
                                        <a:lnTo>
                                          <a:pt x="225" y="264"/>
                                        </a:lnTo>
                                        <a:lnTo>
                                          <a:pt x="207" y="272"/>
                                        </a:lnTo>
                                        <a:lnTo>
                                          <a:pt x="191" y="278"/>
                                        </a:lnTo>
                                        <a:lnTo>
                                          <a:pt x="177" y="284"/>
                                        </a:lnTo>
                                        <a:lnTo>
                                          <a:pt x="165" y="290"/>
                                        </a:lnTo>
                                        <a:lnTo>
                                          <a:pt x="148" y="298"/>
                                        </a:lnTo>
                                        <a:lnTo>
                                          <a:pt x="134" y="310"/>
                                        </a:lnTo>
                                        <a:lnTo>
                                          <a:pt x="123" y="326"/>
                                        </a:lnTo>
                                        <a:lnTo>
                                          <a:pt x="115" y="342"/>
                                        </a:lnTo>
                                        <a:lnTo>
                                          <a:pt x="78" y="454"/>
                                        </a:lnTo>
                                        <a:lnTo>
                                          <a:pt x="79" y="464"/>
                                        </a:lnTo>
                                        <a:lnTo>
                                          <a:pt x="87" y="482"/>
                                        </a:lnTo>
                                        <a:lnTo>
                                          <a:pt x="95" y="490"/>
                                        </a:lnTo>
                                        <a:lnTo>
                                          <a:pt x="114" y="496"/>
                                        </a:lnTo>
                                        <a:lnTo>
                                          <a:pt x="125" y="496"/>
                                        </a:lnTo>
                                        <a:lnTo>
                                          <a:pt x="144" y="486"/>
                                        </a:lnTo>
                                        <a:lnTo>
                                          <a:pt x="151" y="478"/>
                                        </a:lnTo>
                                        <a:lnTo>
                                          <a:pt x="153" y="472"/>
                                        </a:lnTo>
                                        <a:lnTo>
                                          <a:pt x="116" y="472"/>
                                        </a:lnTo>
                                        <a:lnTo>
                                          <a:pt x="105" y="468"/>
                                        </a:lnTo>
                                        <a:lnTo>
                                          <a:pt x="101" y="460"/>
                                        </a:lnTo>
                                        <a:lnTo>
                                          <a:pt x="138" y="350"/>
                                        </a:lnTo>
                                        <a:lnTo>
                                          <a:pt x="143" y="338"/>
                                        </a:lnTo>
                                        <a:lnTo>
                                          <a:pt x="151" y="326"/>
                                        </a:lnTo>
                                        <a:lnTo>
                                          <a:pt x="162" y="318"/>
                                        </a:lnTo>
                                        <a:lnTo>
                                          <a:pt x="174" y="312"/>
                                        </a:lnTo>
                                        <a:lnTo>
                                          <a:pt x="189" y="304"/>
                                        </a:lnTo>
                                        <a:lnTo>
                                          <a:pt x="207" y="298"/>
                                        </a:lnTo>
                                        <a:lnTo>
                                          <a:pt x="228" y="288"/>
                                        </a:lnTo>
                                        <a:lnTo>
                                          <a:pt x="251" y="278"/>
                                        </a:lnTo>
                                        <a:lnTo>
                                          <a:pt x="315" y="278"/>
                                        </a:lnTo>
                                        <a:lnTo>
                                          <a:pt x="310" y="276"/>
                                        </a:lnTo>
                                        <a:lnTo>
                                          <a:pt x="289" y="268"/>
                                        </a:lnTo>
                                        <a:lnTo>
                                          <a:pt x="277" y="264"/>
                                        </a:lnTo>
                                        <a:lnTo>
                                          <a:pt x="287" y="256"/>
                                        </a:lnTo>
                                        <a:lnTo>
                                          <a:pt x="293" y="252"/>
                                        </a:lnTo>
                                        <a:lnTo>
                                          <a:pt x="251" y="252"/>
                                        </a:lnTo>
                                        <a:lnTo>
                                          <a:pt x="233" y="242"/>
                                        </a:lnTo>
                                        <a:lnTo>
                                          <a:pt x="216" y="228"/>
                                        </a:lnTo>
                                        <a:lnTo>
                                          <a:pt x="202" y="210"/>
                                        </a:lnTo>
                                        <a:lnTo>
                                          <a:pt x="197" y="188"/>
                                        </a:lnTo>
                                        <a:lnTo>
                                          <a:pt x="201" y="168"/>
                                        </a:lnTo>
                                        <a:lnTo>
                                          <a:pt x="212" y="152"/>
                                        </a:lnTo>
                                        <a:lnTo>
                                          <a:pt x="228" y="140"/>
                                        </a:lnTo>
                                        <a:lnTo>
                                          <a:pt x="248" y="136"/>
                                        </a:lnTo>
                                        <a:lnTo>
                                          <a:pt x="301" y="136"/>
                                        </a:lnTo>
                                        <a:lnTo>
                                          <a:pt x="277" y="120"/>
                                        </a:lnTo>
                                        <a:lnTo>
                                          <a:pt x="248" y="114"/>
                                        </a:lnTo>
                                        <a:close/>
                                        <a:moveTo>
                                          <a:pt x="173" y="348"/>
                                        </a:moveTo>
                                        <a:lnTo>
                                          <a:pt x="168" y="352"/>
                                        </a:lnTo>
                                        <a:lnTo>
                                          <a:pt x="130" y="464"/>
                                        </a:lnTo>
                                        <a:lnTo>
                                          <a:pt x="128" y="468"/>
                                        </a:lnTo>
                                        <a:lnTo>
                                          <a:pt x="120" y="472"/>
                                        </a:lnTo>
                                        <a:lnTo>
                                          <a:pt x="153" y="472"/>
                                        </a:lnTo>
                                        <a:lnTo>
                                          <a:pt x="170" y="420"/>
                                        </a:lnTo>
                                        <a:lnTo>
                                          <a:pt x="194" y="420"/>
                                        </a:lnTo>
                                        <a:lnTo>
                                          <a:pt x="189" y="354"/>
                                        </a:lnTo>
                                        <a:lnTo>
                                          <a:pt x="184" y="350"/>
                                        </a:lnTo>
                                        <a:lnTo>
                                          <a:pt x="173" y="348"/>
                                        </a:lnTo>
                                        <a:close/>
                                        <a:moveTo>
                                          <a:pt x="581" y="268"/>
                                        </a:moveTo>
                                        <a:lnTo>
                                          <a:pt x="508" y="268"/>
                                        </a:lnTo>
                                        <a:lnTo>
                                          <a:pt x="529" y="272"/>
                                        </a:lnTo>
                                        <a:lnTo>
                                          <a:pt x="546" y="276"/>
                                        </a:lnTo>
                                        <a:lnTo>
                                          <a:pt x="562" y="284"/>
                                        </a:lnTo>
                                        <a:lnTo>
                                          <a:pt x="575" y="290"/>
                                        </a:lnTo>
                                        <a:lnTo>
                                          <a:pt x="586" y="300"/>
                                        </a:lnTo>
                                        <a:lnTo>
                                          <a:pt x="597" y="312"/>
                                        </a:lnTo>
                                        <a:lnTo>
                                          <a:pt x="608" y="326"/>
                                        </a:lnTo>
                                        <a:lnTo>
                                          <a:pt x="618" y="342"/>
                                        </a:lnTo>
                                        <a:lnTo>
                                          <a:pt x="648" y="426"/>
                                        </a:lnTo>
                                        <a:lnTo>
                                          <a:pt x="652" y="434"/>
                                        </a:lnTo>
                                        <a:lnTo>
                                          <a:pt x="648" y="444"/>
                                        </a:lnTo>
                                        <a:lnTo>
                                          <a:pt x="635" y="448"/>
                                        </a:lnTo>
                                        <a:lnTo>
                                          <a:pt x="670" y="448"/>
                                        </a:lnTo>
                                        <a:lnTo>
                                          <a:pt x="673" y="432"/>
                                        </a:lnTo>
                                        <a:lnTo>
                                          <a:pt x="670" y="418"/>
                                        </a:lnTo>
                                        <a:lnTo>
                                          <a:pt x="639" y="332"/>
                                        </a:lnTo>
                                        <a:lnTo>
                                          <a:pt x="621" y="304"/>
                                        </a:lnTo>
                                        <a:lnTo>
                                          <a:pt x="601" y="282"/>
                                        </a:lnTo>
                                        <a:lnTo>
                                          <a:pt x="581" y="268"/>
                                        </a:lnTo>
                                        <a:close/>
                                        <a:moveTo>
                                          <a:pt x="414" y="342"/>
                                        </a:moveTo>
                                        <a:lnTo>
                                          <a:pt x="379" y="342"/>
                                        </a:lnTo>
                                        <a:lnTo>
                                          <a:pt x="393" y="354"/>
                                        </a:lnTo>
                                        <a:lnTo>
                                          <a:pt x="406" y="368"/>
                                        </a:lnTo>
                                        <a:lnTo>
                                          <a:pt x="415" y="382"/>
                                        </a:lnTo>
                                        <a:lnTo>
                                          <a:pt x="419" y="396"/>
                                        </a:lnTo>
                                        <a:lnTo>
                                          <a:pt x="416" y="412"/>
                                        </a:lnTo>
                                        <a:lnTo>
                                          <a:pt x="407" y="424"/>
                                        </a:lnTo>
                                        <a:lnTo>
                                          <a:pt x="394" y="434"/>
                                        </a:lnTo>
                                        <a:lnTo>
                                          <a:pt x="379" y="436"/>
                                        </a:lnTo>
                                        <a:lnTo>
                                          <a:pt x="429" y="436"/>
                                        </a:lnTo>
                                        <a:lnTo>
                                          <a:pt x="436" y="424"/>
                                        </a:lnTo>
                                        <a:lnTo>
                                          <a:pt x="441" y="410"/>
                                        </a:lnTo>
                                        <a:lnTo>
                                          <a:pt x="443" y="396"/>
                                        </a:lnTo>
                                        <a:lnTo>
                                          <a:pt x="440" y="380"/>
                                        </a:lnTo>
                                        <a:lnTo>
                                          <a:pt x="433" y="366"/>
                                        </a:lnTo>
                                        <a:lnTo>
                                          <a:pt x="422" y="350"/>
                                        </a:lnTo>
                                        <a:lnTo>
                                          <a:pt x="414" y="342"/>
                                        </a:lnTo>
                                        <a:close/>
                                        <a:moveTo>
                                          <a:pt x="508" y="114"/>
                                        </a:moveTo>
                                        <a:lnTo>
                                          <a:pt x="479" y="120"/>
                                        </a:lnTo>
                                        <a:lnTo>
                                          <a:pt x="455" y="136"/>
                                        </a:lnTo>
                                        <a:lnTo>
                                          <a:pt x="439" y="160"/>
                                        </a:lnTo>
                                        <a:lnTo>
                                          <a:pt x="433" y="188"/>
                                        </a:lnTo>
                                        <a:lnTo>
                                          <a:pt x="434" y="202"/>
                                        </a:lnTo>
                                        <a:lnTo>
                                          <a:pt x="438" y="216"/>
                                        </a:lnTo>
                                        <a:lnTo>
                                          <a:pt x="444" y="230"/>
                                        </a:lnTo>
                                        <a:lnTo>
                                          <a:pt x="453" y="240"/>
                                        </a:lnTo>
                                        <a:lnTo>
                                          <a:pt x="457" y="246"/>
                                        </a:lnTo>
                                        <a:lnTo>
                                          <a:pt x="462" y="250"/>
                                        </a:lnTo>
                                        <a:lnTo>
                                          <a:pt x="468" y="254"/>
                                        </a:lnTo>
                                        <a:lnTo>
                                          <a:pt x="442" y="264"/>
                                        </a:lnTo>
                                        <a:lnTo>
                                          <a:pt x="420" y="278"/>
                                        </a:lnTo>
                                        <a:lnTo>
                                          <a:pt x="399" y="294"/>
                                        </a:lnTo>
                                        <a:lnTo>
                                          <a:pt x="377" y="312"/>
                                        </a:lnTo>
                                        <a:lnTo>
                                          <a:pt x="414" y="312"/>
                                        </a:lnTo>
                                        <a:lnTo>
                                          <a:pt x="422" y="306"/>
                                        </a:lnTo>
                                        <a:lnTo>
                                          <a:pt x="447" y="288"/>
                                        </a:lnTo>
                                        <a:lnTo>
                                          <a:pt x="474" y="276"/>
                                        </a:lnTo>
                                        <a:lnTo>
                                          <a:pt x="508" y="268"/>
                                        </a:lnTo>
                                        <a:lnTo>
                                          <a:pt x="581" y="268"/>
                                        </a:lnTo>
                                        <a:lnTo>
                                          <a:pt x="578" y="266"/>
                                        </a:lnTo>
                                        <a:lnTo>
                                          <a:pt x="549" y="254"/>
                                        </a:lnTo>
                                        <a:lnTo>
                                          <a:pt x="555" y="250"/>
                                        </a:lnTo>
                                        <a:lnTo>
                                          <a:pt x="559" y="246"/>
                                        </a:lnTo>
                                        <a:lnTo>
                                          <a:pt x="561" y="244"/>
                                        </a:lnTo>
                                        <a:lnTo>
                                          <a:pt x="506" y="244"/>
                                        </a:lnTo>
                                        <a:lnTo>
                                          <a:pt x="486" y="236"/>
                                        </a:lnTo>
                                        <a:lnTo>
                                          <a:pt x="470" y="224"/>
                                        </a:lnTo>
                                        <a:lnTo>
                                          <a:pt x="460" y="208"/>
                                        </a:lnTo>
                                        <a:lnTo>
                                          <a:pt x="457" y="188"/>
                                        </a:lnTo>
                                        <a:lnTo>
                                          <a:pt x="461" y="168"/>
                                        </a:lnTo>
                                        <a:lnTo>
                                          <a:pt x="472" y="152"/>
                                        </a:lnTo>
                                        <a:lnTo>
                                          <a:pt x="488" y="140"/>
                                        </a:lnTo>
                                        <a:lnTo>
                                          <a:pt x="508" y="136"/>
                                        </a:lnTo>
                                        <a:lnTo>
                                          <a:pt x="561" y="136"/>
                                        </a:lnTo>
                                        <a:lnTo>
                                          <a:pt x="537" y="120"/>
                                        </a:lnTo>
                                        <a:lnTo>
                                          <a:pt x="508" y="114"/>
                                        </a:lnTo>
                                        <a:close/>
                                        <a:moveTo>
                                          <a:pt x="301" y="136"/>
                                        </a:moveTo>
                                        <a:lnTo>
                                          <a:pt x="248" y="136"/>
                                        </a:lnTo>
                                        <a:lnTo>
                                          <a:pt x="268" y="140"/>
                                        </a:lnTo>
                                        <a:lnTo>
                                          <a:pt x="284" y="152"/>
                                        </a:lnTo>
                                        <a:lnTo>
                                          <a:pt x="296" y="168"/>
                                        </a:lnTo>
                                        <a:lnTo>
                                          <a:pt x="300" y="188"/>
                                        </a:lnTo>
                                        <a:lnTo>
                                          <a:pt x="298" y="202"/>
                                        </a:lnTo>
                                        <a:lnTo>
                                          <a:pt x="291" y="218"/>
                                        </a:lnTo>
                                        <a:lnTo>
                                          <a:pt x="276" y="234"/>
                                        </a:lnTo>
                                        <a:lnTo>
                                          <a:pt x="251" y="252"/>
                                        </a:lnTo>
                                        <a:lnTo>
                                          <a:pt x="293" y="252"/>
                                        </a:lnTo>
                                        <a:lnTo>
                                          <a:pt x="296" y="250"/>
                                        </a:lnTo>
                                        <a:lnTo>
                                          <a:pt x="303" y="242"/>
                                        </a:lnTo>
                                        <a:lnTo>
                                          <a:pt x="312" y="228"/>
                                        </a:lnTo>
                                        <a:lnTo>
                                          <a:pt x="318" y="216"/>
                                        </a:lnTo>
                                        <a:lnTo>
                                          <a:pt x="322" y="202"/>
                                        </a:lnTo>
                                        <a:lnTo>
                                          <a:pt x="323" y="188"/>
                                        </a:lnTo>
                                        <a:lnTo>
                                          <a:pt x="317" y="160"/>
                                        </a:lnTo>
                                        <a:lnTo>
                                          <a:pt x="301" y="136"/>
                                        </a:lnTo>
                                        <a:close/>
                                        <a:moveTo>
                                          <a:pt x="561" y="136"/>
                                        </a:moveTo>
                                        <a:lnTo>
                                          <a:pt x="508" y="136"/>
                                        </a:lnTo>
                                        <a:lnTo>
                                          <a:pt x="528" y="140"/>
                                        </a:lnTo>
                                        <a:lnTo>
                                          <a:pt x="545" y="152"/>
                                        </a:lnTo>
                                        <a:lnTo>
                                          <a:pt x="556" y="168"/>
                                        </a:lnTo>
                                        <a:lnTo>
                                          <a:pt x="560" y="188"/>
                                        </a:lnTo>
                                        <a:lnTo>
                                          <a:pt x="556" y="208"/>
                                        </a:lnTo>
                                        <a:lnTo>
                                          <a:pt x="546" y="224"/>
                                        </a:lnTo>
                                        <a:lnTo>
                                          <a:pt x="531" y="236"/>
                                        </a:lnTo>
                                        <a:lnTo>
                                          <a:pt x="511" y="244"/>
                                        </a:lnTo>
                                        <a:lnTo>
                                          <a:pt x="561" y="244"/>
                                        </a:lnTo>
                                        <a:lnTo>
                                          <a:pt x="564" y="240"/>
                                        </a:lnTo>
                                        <a:lnTo>
                                          <a:pt x="572" y="230"/>
                                        </a:lnTo>
                                        <a:lnTo>
                                          <a:pt x="578" y="216"/>
                                        </a:lnTo>
                                        <a:lnTo>
                                          <a:pt x="582" y="202"/>
                                        </a:lnTo>
                                        <a:lnTo>
                                          <a:pt x="583" y="188"/>
                                        </a:lnTo>
                                        <a:lnTo>
                                          <a:pt x="577" y="160"/>
                                        </a:lnTo>
                                        <a:lnTo>
                                          <a:pt x="561" y="13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57" name="Zone de texte 57"/>
                              <wps:cNvSpPr txBox="1"/>
                              <wps:spPr>
                                <a:xfrm rot="546576">
                                  <a:off x="1075650" y="7680"/>
                                  <a:ext cx="1582394" cy="509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560EB4F" w14:textId="77777777" w:rsidR="008761D2" w:rsidRPr="00344291" w:rsidRDefault="001750D1" w:rsidP="00E80C83">
                                    <w:pPr>
                                      <w:pStyle w:val="Titre2"/>
                                    </w:pPr>
                                    <w:sdt>
                                      <w:sdtPr>
                                        <w:id w:val="-904989502"/>
                                        <w:temporary/>
                                        <w:showingPlcHdr/>
                                        <w15:appearance w15:val="hidden"/>
                                      </w:sdtPr>
                                      <w:sdtEndPr/>
                                      <w:sdtContent>
                                        <w:r w:rsidR="00E80C83" w:rsidRPr="00E80C83">
                                          <w:rPr>
                                            <w:lang w:bidi="fr-FR"/>
                                          </w:rPr>
                                          <w:t>Voici ma famille.</w:t>
                                        </w:r>
                                      </w:sdtContent>
                                    </w:sdt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324C67" id="Groupe 66" o:spid="_x0000_s1041" alt="élément décoratif" style="width:253.15pt;height:188.6pt;mso-position-horizontal-relative:char;mso-position-vertical-relative:line" coordorigin="243,76" coordsize="31650,23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">
                      <v:group id="Groupe 24" o:spid="_x0000_s1042" style="position:absolute;left:243;top:1953;width:31650;height:21816" coordorigin="6359,1466" coordsize="5064,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<v:shape id="Forme libre 29" o:spid="_x0000_s1043" style="position:absolute;left:6359;top:1750;width:4012;height:629;visibility:visible;mso-wrap-style:square;v-text-anchor:top" coordsize="4012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" path="m3877,l,629,4011,414,3877,xe" fillcolor="#b80e59 [2406]" stroked="f">
                          <v:path arrowok="t" o:connecttype="custom" o:connectlocs="3877,1751;0,2380;4011,2165;3877,1751" o:connectangles="0,0,0,0"/>
                        </v:shape>
                        <v:shape id="Forme libre 28" o:spid="_x0000_s1044" style="position:absolute;left:8713;top:1466;width:1524;height:481;visibility:visible;mso-wrap-style:square;v-text-anchor:top" coordsize="1524,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" path="m,l313,480,1524,284,,xe" fillcolor="#ed1e79 [3206]" stroked="f">
                          <v:path arrowok="t" o:connecttype="custom" o:connectlocs="0,1467;313,1947;1524,1751;0,1467" o:connectangles="0,0,0,0"/>
                        </v:shape>
                        <v:shape id="Forme libre 27" o:spid="_x0000_s1045" style="position:absolute;left:6359;top:2129;width:5064;height:2828;visibility:visible;mso-wrap-style:square;v-text-anchor:top" coordsize="5064,2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" path="m4672,l,250,175,2828,5064,2319,4672,xe" stroked="f">
                          <v:path arrowok="t" o:connecttype="custom" o:connectlocs="4672,2130;0,2380;175,4958;5064,4449;4672,2130" o:connectangles="0,0,0,0,0"/>
                        </v:shape>
                        <v:shape id="Forme libre 26" o:spid="_x0000_s1046" style="position:absolute;left:6359;top:2129;width:5064;height:2828;visibility:visible;mso-wrap-style:square;v-text-anchor:top" coordsize="5064,2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" path="m175,2828l,250,4672,r392,2319l175,2828xe" filled="f" strokecolor="#ed1e79 [3206]" strokeweight="4pt">
                          <v:path arrowok="t" o:connecttype="custom" o:connectlocs="175,4958;0,2380;4672,2130;5064,4449;175,4958" o:connectangles="0,0,0,0,0"/>
                        </v:shape>
                        <v:shape id="Forme libre 25" o:spid="_x0000_s1047" style="position:absolute;left:6596;top:2543;width:753;height:752;visibility:visible;mso-wrap-style:square;v-text-anchor:top" coordsize="753,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" path="m256,708r-7,4l245,724r3,6l255,732r40,12l315,748r21,2l348,752r60,l417,750r4,l440,748r37,-8l501,732r1,-2l362,730r-5,-2l349,728r,-2l325,726r-16,-4l293,720r-15,-4l262,710r-6,-2xm445,460r-66,l395,462r15,4l424,474r12,10l446,496r8,14l458,526r2,16l460,588r-7,6l422,594r-5,6l408,728r-11,l385,730r117,l505,726r-73,l439,618r6,l460,616r12,-8l480,596r3,-16l483,542r-2,-20l476,502,466,484,453,468r-8,-8xm315,278r-64,l265,284r14,6l291,294r27,10l331,310r13,8l357,328r2,l353,334r-14,12l327,360r-9,16l314,396r2,14l321,424r7,12l338,446r-26,16l292,484r-13,28l274,542r,46l277,600r6,10l293,616r13,2l319,618r6,108l349,726,342,600r-5,-6l301,594r-3,-2l298,542r6,-32l322,484r25,-16l379,460r66,l437,454r-9,-4l419,446r10,-10l379,436r-16,-2l350,424r-9,-12l338,396r2,-12l346,374r10,-12l369,352r7,-6l379,342r35,l406,334r-3,-2l400,328r-3,-2l414,312r-37,l375,310r-3,-2l357,298r-15,-8l326,282r-11,-4xm494,710r-6,2l460,720r-14,2l432,726r73,l501,714r-7,-4xm377,l339,2,302,8r-36,8l230,30,198,46,167,64,138,86r-27,24l86,138,65,166,46,198,30,230,17,266,8,302,2,338,,376r9,82l35,534r41,68l130,662r68,46l201,710r5,l213,704r2,-4l213,676r-23,l133,632,87,578,53,516,31,448,24,376r2,-34l31,306r9,-34l52,240,67,208,84,180r20,-28l127,126r26,-22l180,84,209,66,240,52,273,40,307,30r35,-4l377,24r131,l488,16,452,8,415,2,377,xm573,332r-12,4l558,344r30,80l588,426r1,2l596,448r1,2l599,452r30,80l555,532r-5,6l535,702r2,4l543,710r10,l596,684r7,-6l561,678,572,556r78,l653,554r5,-6l658,544,631,472r7,l644,470r5,-2l661,460r9,-12l631,448r-7,-2l621,444r-1,-2l580,336r-7,-4xm508,24r-131,l412,26r35,4l481,40r33,12l545,66r29,18l601,104r26,22l650,152r20,28l688,208r14,32l714,272r9,34l728,342r2,34l727,426r-10,46l700,518r-22,44l654,596r-28,30l595,654r-34,24l603,678r31,-26l669,614r29,-40l722,528r17,-50l750,428r3,-48l753,374r-1,-36l746,302r-9,-36l724,230,708,198,689,166,668,138,643,110,616,86,587,64,556,46,524,30,508,24xm194,420r-24,l190,676r23,l194,420xm248,114r-29,6l195,136r-16,24l173,188r3,22l186,228r16,20l225,264r-18,8l191,278r-14,6l165,290r-17,8l134,310r-11,16l115,342,78,454r1,10l87,482r8,8l114,496r11,l144,486r7,-8l153,472r-37,l105,468r-4,-8l138,350r5,-12l151,326r11,-8l174,312r15,-8l207,298r21,-10l251,278r64,l310,276r-21,-8l277,264r10,-8l293,252r-42,l233,242,216,228,202,210r-5,-22l201,168r11,-16l228,140r20,-4l301,136,277,120r-29,-6xm173,348r-5,4l130,464r-2,4l120,472r33,l170,420r24,l189,354r-5,-4l173,348xm581,268r-73,l529,272r17,4l562,284r13,6l586,300r11,12l608,326r10,16l648,426r4,8l648,444r-13,4l670,448r3,-16l670,418,639,332,621,304,601,282,581,268xm414,342r-35,l393,354r13,14l415,382r4,14l416,412r-9,12l394,434r-15,2l429,436r7,-12l441,410r2,-14l440,380r-7,-14l422,350r-8,-8xm508,114r-29,6l455,136r-16,24l433,188r1,14l438,216r6,14l453,240r4,6l462,250r6,4l442,264r-22,14l399,294r-22,18l414,312r8,-6l447,288r27,-12l508,268r73,l578,266,549,254r6,-4l559,246r2,-2l506,244r-20,-8l470,224,460,208r-3,-20l461,168r11,-16l488,140r20,-4l561,136,537,120r-29,-6xm301,136r-53,l268,140r16,12l296,168r4,20l298,202r-7,16l276,234r-25,18l293,252r3,-2l303,242r9,-14l318,216r4,-14l323,188r-6,-28l301,136xm561,136r-53,l528,140r17,12l556,168r4,20l556,208r-10,16l531,236r-20,8l561,244r3,-4l572,230r6,-14l582,202r1,-14l577,160,561,136xe" fillcolor="#ed1e79 [3206]" stroked="f">
                          <v:path arrowok="t" o:connecttype="custom" o:connectlocs="336,3293;502,3273;278,3259;436,3027;417,3143;445,3161;466,3027;318,2847;318,2919;279,3055;325,3269;322,3027;379,2979;369,2895;414,2855;494,3253;377,2543;111,2653;0,2919;213,3247;24,2919;127,2669;377,2567;558,2887;555,3075;561,3221;644,3013;580,2879;545,2609;714,2815;654,3139;722,3071;724,2773;524,2573;219,2663;207,2815;78,2997;153,3015;174,2855;277,2807;201,2711;168,2895;184,2893;586,2843;670,2991;414,2885;394,2977;422,2893;438,2759;399,2837;578,2809;460,2751;508,2657;291,2761;322,2745;556,2711;572,2773" o:connectangles="0,0,0,0,0,0,0,0,0,0,0,0,0,0,0,0,0,0,0,0,0,0,0,0,0,0,0,0,0,0,0,0,0,0,0,0,0,0,0,0,0,0,0,0,0,0,0,0,0,0,0,0,0,0,0,0,0"/>
                        </v:shape>
                      </v:group>
                      <v:shape id="Zone de texte 57" o:spid="_x0000_s1048" type="#_x0000_t202" style="position:absolute;left:10756;top:76;width:15824;height:5093;rotation:59700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" filled="f" stroked="f">
                        <v:textbox>
                          <w:txbxContent>
                            <w:p w14:paraId="3560EB4F" w14:textId="77777777" w:rsidR="008761D2" w:rsidRPr="00344291" w:rsidRDefault="001750D1" w:rsidP="00E80C83">
                              <w:pPr>
                                <w:pStyle w:val="Titre2"/>
                              </w:pPr>
                              <w:sdt>
                                <w:sdtPr>
                                  <w:id w:val="-904989502"/>
                                  <w:temporary/>
                                  <w:showingPlcHdr/>
                                  <w15:appearance w15:val="hidden"/>
                                </w:sdtPr>
                                <w:sdtEndPr/>
                                <w:sdtContent>
                                  <w:r w:rsidR="00E80C83" w:rsidRPr="00E80C83">
                                    <w:rPr>
                                      <w:lang w:bidi="fr-FR"/>
                                    </w:rPr>
                                    <w:t>Voici ma famille.</w:t>
                                  </w:r>
                                </w:sdtContent>
                              </w:sdt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8761D2" w:rsidRPr="00830BBF" w14:paraId="393A45F6" w14:textId="77777777" w:rsidTr="00A065D5">
        <w:trPr>
          <w:trHeight w:val="2033"/>
        </w:trPr>
        <w:tc>
          <w:tcPr>
            <w:tcW w:w="5448" w:type="dxa"/>
          </w:tcPr>
          <w:p w14:paraId="6E37EAB1" w14:textId="77777777" w:rsidR="008761D2" w:rsidRPr="00830BBF" w:rsidRDefault="008761D2" w:rsidP="00E80C83">
            <w:pPr>
              <w:rPr>
                <w:noProof/>
              </w:rPr>
            </w:pPr>
            <w:r w:rsidRPr="00830BBF"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10AF33C" wp14:editId="2C22132C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76200</wp:posOffset>
                      </wp:positionV>
                      <wp:extent cx="2995930" cy="1268095"/>
                      <wp:effectExtent l="19050" t="76200" r="33020" b="46355"/>
                      <wp:wrapSquare wrapText="bothSides"/>
                      <wp:docPr id="67" name="Groupe 67" descr="élément décoratif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95930" cy="1268095"/>
                                <a:chOff x="22531" y="39690"/>
                                <a:chExt cx="2996067" cy="1268501"/>
                              </a:xfrm>
                            </wpg:grpSpPr>
                            <wpg:grpSp>
                              <wpg:cNvPr id="43" name="Groupe 4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531" y="261257"/>
                                  <a:ext cx="2996067" cy="1046934"/>
                                  <a:chOff x="724" y="9264"/>
                                  <a:chExt cx="5186" cy="1813"/>
                                </a:xfrm>
                              </wpg:grpSpPr>
                              <wps:wsp>
                                <wps:cNvPr id="44" name="Forme libre 5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24" y="9451"/>
                                    <a:ext cx="4022" cy="414"/>
                                  </a:xfrm>
                                  <a:custGeom>
                                    <a:avLst/>
                                    <a:gdLst>
                                      <a:gd name="T0" fmla="+- 0 4747 725"/>
                                      <a:gd name="T1" fmla="*/ T0 w 4022"/>
                                      <a:gd name="T2" fmla="+- 0 9451 9451"/>
                                      <a:gd name="T3" fmla="*/ 9451 h 414"/>
                                      <a:gd name="T4" fmla="+- 0 725 725"/>
                                      <a:gd name="T5" fmla="*/ T4 w 4022"/>
                                      <a:gd name="T6" fmla="+- 0 9840 9451"/>
                                      <a:gd name="T7" fmla="*/ 9840 h 414"/>
                                      <a:gd name="T8" fmla="+- 0 4408 725"/>
                                      <a:gd name="T9" fmla="*/ T8 w 4022"/>
                                      <a:gd name="T10" fmla="+- 0 9865 9451"/>
                                      <a:gd name="T11" fmla="*/ 9865 h 414"/>
                                      <a:gd name="T12" fmla="+- 0 4747 725"/>
                                      <a:gd name="T13" fmla="*/ T12 w 4022"/>
                                      <a:gd name="T14" fmla="+- 0 9451 9451"/>
                                      <a:gd name="T15" fmla="*/ 9451 h 41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4022" h="414">
                                        <a:moveTo>
                                          <a:pt x="4022" y="0"/>
                                        </a:moveTo>
                                        <a:lnTo>
                                          <a:pt x="0" y="389"/>
                                        </a:lnTo>
                                        <a:lnTo>
                                          <a:pt x="3683" y="414"/>
                                        </a:lnTo>
                                        <a:lnTo>
                                          <a:pt x="40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3">
                                      <a:lumMod val="75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" name="Forme libre 4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343" y="9264"/>
                                    <a:ext cx="1404" cy="311"/>
                                  </a:xfrm>
                                  <a:custGeom>
                                    <a:avLst/>
                                    <a:gdLst>
                                      <a:gd name="T0" fmla="+- 0 3343 3343"/>
                                      <a:gd name="T1" fmla="*/ T0 w 1404"/>
                                      <a:gd name="T2" fmla="+- 0 9264 9264"/>
                                      <a:gd name="T3" fmla="*/ 9264 h 311"/>
                                      <a:gd name="T4" fmla="+- 0 3465 3343"/>
                                      <a:gd name="T5" fmla="*/ T4 w 1404"/>
                                      <a:gd name="T6" fmla="+- 0 9575 9264"/>
                                      <a:gd name="T7" fmla="*/ 9575 h 311"/>
                                      <a:gd name="T8" fmla="+- 0 4747 3343"/>
                                      <a:gd name="T9" fmla="*/ T8 w 1404"/>
                                      <a:gd name="T10" fmla="+- 0 9451 9264"/>
                                      <a:gd name="T11" fmla="*/ 9451 h 311"/>
                                      <a:gd name="T12" fmla="+- 0 3343 3343"/>
                                      <a:gd name="T13" fmla="*/ T12 w 1404"/>
                                      <a:gd name="T14" fmla="+- 0 9264 9264"/>
                                      <a:gd name="T15" fmla="*/ 9264 h 311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404" h="311">
                                        <a:moveTo>
                                          <a:pt x="0" y="0"/>
                                        </a:moveTo>
                                        <a:lnTo>
                                          <a:pt x="122" y="311"/>
                                        </a:lnTo>
                                        <a:lnTo>
                                          <a:pt x="1404" y="18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" name="Forme libre 4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24" y="9839"/>
                                    <a:ext cx="5186" cy="1238"/>
                                  </a:xfrm>
                                  <a:custGeom>
                                    <a:avLst/>
                                    <a:gdLst>
                                      <a:gd name="T0" fmla="+- 0 725 725"/>
                                      <a:gd name="T1" fmla="*/ T0 w 5186"/>
                                      <a:gd name="T2" fmla="+- 0 9840 9840"/>
                                      <a:gd name="T3" fmla="*/ 9840 h 1238"/>
                                      <a:gd name="T4" fmla="+- 0 1001 725"/>
                                      <a:gd name="T5" fmla="*/ T4 w 5186"/>
                                      <a:gd name="T6" fmla="+- 0 10676 9840"/>
                                      <a:gd name="T7" fmla="*/ 10676 h 1238"/>
                                      <a:gd name="T8" fmla="+- 0 5577 725"/>
                                      <a:gd name="T9" fmla="*/ T8 w 5186"/>
                                      <a:gd name="T10" fmla="+- 0 11078 9840"/>
                                      <a:gd name="T11" fmla="*/ 11078 h 1238"/>
                                      <a:gd name="T12" fmla="+- 0 5910 725"/>
                                      <a:gd name="T13" fmla="*/ T12 w 5186"/>
                                      <a:gd name="T14" fmla="+- 0 9876 9840"/>
                                      <a:gd name="T15" fmla="*/ 9876 h 1238"/>
                                      <a:gd name="T16" fmla="+- 0 725 725"/>
                                      <a:gd name="T17" fmla="*/ T16 w 5186"/>
                                      <a:gd name="T18" fmla="+- 0 9840 9840"/>
                                      <a:gd name="T19" fmla="*/ 9840 h 123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186" h="1238">
                                        <a:moveTo>
                                          <a:pt x="0" y="0"/>
                                        </a:moveTo>
                                        <a:lnTo>
                                          <a:pt x="276" y="836"/>
                                        </a:lnTo>
                                        <a:lnTo>
                                          <a:pt x="4852" y="1238"/>
                                        </a:lnTo>
                                        <a:lnTo>
                                          <a:pt x="5185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" name="Forme libre 4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24" y="9839"/>
                                    <a:ext cx="5186" cy="1238"/>
                                  </a:xfrm>
                                  <a:custGeom>
                                    <a:avLst/>
                                    <a:gdLst>
                                      <a:gd name="T0" fmla="+- 0 1001 725"/>
                                      <a:gd name="T1" fmla="*/ T0 w 5186"/>
                                      <a:gd name="T2" fmla="+- 0 10676 9840"/>
                                      <a:gd name="T3" fmla="*/ 10676 h 1238"/>
                                      <a:gd name="T4" fmla="+- 0 5577 725"/>
                                      <a:gd name="T5" fmla="*/ T4 w 5186"/>
                                      <a:gd name="T6" fmla="+- 0 11078 9840"/>
                                      <a:gd name="T7" fmla="*/ 11078 h 1238"/>
                                      <a:gd name="T8" fmla="+- 0 5910 725"/>
                                      <a:gd name="T9" fmla="*/ T8 w 5186"/>
                                      <a:gd name="T10" fmla="+- 0 9876 9840"/>
                                      <a:gd name="T11" fmla="*/ 9876 h 1238"/>
                                      <a:gd name="T12" fmla="+- 0 725 725"/>
                                      <a:gd name="T13" fmla="*/ T12 w 5186"/>
                                      <a:gd name="T14" fmla="+- 0 9840 9840"/>
                                      <a:gd name="T15" fmla="*/ 9840 h 1238"/>
                                      <a:gd name="T16" fmla="+- 0 1001 725"/>
                                      <a:gd name="T17" fmla="*/ T16 w 5186"/>
                                      <a:gd name="T18" fmla="+- 0 10676 9840"/>
                                      <a:gd name="T19" fmla="*/ 10676 h 123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186" h="1238">
                                        <a:moveTo>
                                          <a:pt x="276" y="836"/>
                                        </a:moveTo>
                                        <a:lnTo>
                                          <a:pt x="4852" y="1238"/>
                                        </a:lnTo>
                                        <a:lnTo>
                                          <a:pt x="5185" y="36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76" y="83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50800">
                                    <a:solidFill>
                                      <a:schemeClr val="accent3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" name="Forme libre 4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233" y="10326"/>
                                    <a:ext cx="69" cy="119"/>
                                  </a:xfrm>
                                  <a:custGeom>
                                    <a:avLst/>
                                    <a:gdLst>
                                      <a:gd name="T0" fmla="+- 0 5270 5234"/>
                                      <a:gd name="T1" fmla="*/ T0 w 69"/>
                                      <a:gd name="T2" fmla="+- 0 10327 10327"/>
                                      <a:gd name="T3" fmla="*/ 10327 h 119"/>
                                      <a:gd name="T4" fmla="+- 0 5266 5234"/>
                                      <a:gd name="T5" fmla="*/ T4 w 69"/>
                                      <a:gd name="T6" fmla="+- 0 10327 10327"/>
                                      <a:gd name="T7" fmla="*/ 10327 h 119"/>
                                      <a:gd name="T8" fmla="+- 0 5262 5234"/>
                                      <a:gd name="T9" fmla="*/ T8 w 69"/>
                                      <a:gd name="T10" fmla="+- 0 10329 10327"/>
                                      <a:gd name="T11" fmla="*/ 10329 h 119"/>
                                      <a:gd name="T12" fmla="+- 0 5260 5234"/>
                                      <a:gd name="T13" fmla="*/ T12 w 69"/>
                                      <a:gd name="T14" fmla="+- 0 10333 10327"/>
                                      <a:gd name="T15" fmla="*/ 10333 h 119"/>
                                      <a:gd name="T16" fmla="+- 0 5245 5234"/>
                                      <a:gd name="T17" fmla="*/ T16 w 69"/>
                                      <a:gd name="T18" fmla="+- 0 10365 10327"/>
                                      <a:gd name="T19" fmla="*/ 10365 h 119"/>
                                      <a:gd name="T20" fmla="+- 0 5236 5234"/>
                                      <a:gd name="T21" fmla="*/ T20 w 69"/>
                                      <a:gd name="T22" fmla="+- 0 10393 10327"/>
                                      <a:gd name="T23" fmla="*/ 10393 h 119"/>
                                      <a:gd name="T24" fmla="+- 0 5234 5234"/>
                                      <a:gd name="T25" fmla="*/ T24 w 69"/>
                                      <a:gd name="T26" fmla="+- 0 10414 10327"/>
                                      <a:gd name="T27" fmla="*/ 10414 h 119"/>
                                      <a:gd name="T28" fmla="+- 0 5239 5234"/>
                                      <a:gd name="T29" fmla="*/ T28 w 69"/>
                                      <a:gd name="T30" fmla="+- 0 10431 10327"/>
                                      <a:gd name="T31" fmla="*/ 10431 h 119"/>
                                      <a:gd name="T32" fmla="+- 0 5244 5234"/>
                                      <a:gd name="T33" fmla="*/ T32 w 69"/>
                                      <a:gd name="T34" fmla="+- 0 10440 10327"/>
                                      <a:gd name="T35" fmla="*/ 10440 h 119"/>
                                      <a:gd name="T36" fmla="+- 0 5254 5234"/>
                                      <a:gd name="T37" fmla="*/ T36 w 69"/>
                                      <a:gd name="T38" fmla="+- 0 10445 10327"/>
                                      <a:gd name="T39" fmla="*/ 10445 h 119"/>
                                      <a:gd name="T40" fmla="+- 0 5268 5234"/>
                                      <a:gd name="T41" fmla="*/ T40 w 69"/>
                                      <a:gd name="T42" fmla="+- 0 10445 10327"/>
                                      <a:gd name="T43" fmla="*/ 10445 h 119"/>
                                      <a:gd name="T44" fmla="+- 0 5269 5234"/>
                                      <a:gd name="T45" fmla="*/ T44 w 69"/>
                                      <a:gd name="T46" fmla="+- 0 10445 10327"/>
                                      <a:gd name="T47" fmla="*/ 10445 h 119"/>
                                      <a:gd name="T48" fmla="+- 0 5270 5234"/>
                                      <a:gd name="T49" fmla="*/ T48 w 69"/>
                                      <a:gd name="T50" fmla="+- 0 10445 10327"/>
                                      <a:gd name="T51" fmla="*/ 10445 h 119"/>
                                      <a:gd name="T52" fmla="+- 0 5283 5234"/>
                                      <a:gd name="T53" fmla="*/ T52 w 69"/>
                                      <a:gd name="T54" fmla="+- 0 10445 10327"/>
                                      <a:gd name="T55" fmla="*/ 10445 h 119"/>
                                      <a:gd name="T56" fmla="+- 0 5292 5234"/>
                                      <a:gd name="T57" fmla="*/ T56 w 69"/>
                                      <a:gd name="T58" fmla="+- 0 10440 10327"/>
                                      <a:gd name="T59" fmla="*/ 10440 h 119"/>
                                      <a:gd name="T60" fmla="+- 0 5297 5234"/>
                                      <a:gd name="T61" fmla="*/ T60 w 69"/>
                                      <a:gd name="T62" fmla="+- 0 10432 10327"/>
                                      <a:gd name="T63" fmla="*/ 10432 h 119"/>
                                      <a:gd name="T64" fmla="+- 0 5302 5234"/>
                                      <a:gd name="T65" fmla="*/ T64 w 69"/>
                                      <a:gd name="T66" fmla="+- 0 10416 10327"/>
                                      <a:gd name="T67" fmla="*/ 10416 h 119"/>
                                      <a:gd name="T68" fmla="+- 0 5301 5234"/>
                                      <a:gd name="T69" fmla="*/ T68 w 69"/>
                                      <a:gd name="T70" fmla="+- 0 10394 10327"/>
                                      <a:gd name="T71" fmla="*/ 10394 h 119"/>
                                      <a:gd name="T72" fmla="+- 0 5294 5234"/>
                                      <a:gd name="T73" fmla="*/ T72 w 69"/>
                                      <a:gd name="T74" fmla="+- 0 10367 10327"/>
                                      <a:gd name="T75" fmla="*/ 10367 h 119"/>
                                      <a:gd name="T76" fmla="+- 0 5280 5234"/>
                                      <a:gd name="T77" fmla="*/ T76 w 69"/>
                                      <a:gd name="T78" fmla="+- 0 10333 10327"/>
                                      <a:gd name="T79" fmla="*/ 10333 h 119"/>
                                      <a:gd name="T80" fmla="+- 0 5278 5234"/>
                                      <a:gd name="T81" fmla="*/ T80 w 69"/>
                                      <a:gd name="T82" fmla="+- 0 10329 10327"/>
                                      <a:gd name="T83" fmla="*/ 10329 h 119"/>
                                      <a:gd name="T84" fmla="+- 0 5274 5234"/>
                                      <a:gd name="T85" fmla="*/ T84 w 69"/>
                                      <a:gd name="T86" fmla="+- 0 10327 10327"/>
                                      <a:gd name="T87" fmla="*/ 10327 h 119"/>
                                      <a:gd name="T88" fmla="+- 0 5270 5234"/>
                                      <a:gd name="T89" fmla="*/ T88 w 69"/>
                                      <a:gd name="T90" fmla="+- 0 10327 10327"/>
                                      <a:gd name="T91" fmla="*/ 10327 h 119"/>
                                      <a:gd name="T92" fmla="+- 0 5283 5234"/>
                                      <a:gd name="T93" fmla="*/ T92 w 69"/>
                                      <a:gd name="T94" fmla="+- 0 10445 10327"/>
                                      <a:gd name="T95" fmla="*/ 10445 h 119"/>
                                      <a:gd name="T96" fmla="+- 0 5270 5234"/>
                                      <a:gd name="T97" fmla="*/ T96 w 69"/>
                                      <a:gd name="T98" fmla="+- 0 10445 10327"/>
                                      <a:gd name="T99" fmla="*/ 10445 h 119"/>
                                      <a:gd name="T100" fmla="+- 0 5271 5234"/>
                                      <a:gd name="T101" fmla="*/ T100 w 69"/>
                                      <a:gd name="T102" fmla="+- 0 10445 10327"/>
                                      <a:gd name="T103" fmla="*/ 10445 h 119"/>
                                      <a:gd name="T104" fmla="+- 0 5283 5234"/>
                                      <a:gd name="T105" fmla="*/ T104 w 69"/>
                                      <a:gd name="T106" fmla="+- 0 10445 10327"/>
                                      <a:gd name="T107" fmla="*/ 10445 h 119"/>
                                      <a:gd name="T108" fmla="+- 0 5283 5234"/>
                                      <a:gd name="T109" fmla="*/ T108 w 69"/>
                                      <a:gd name="T110" fmla="+- 0 10445 10327"/>
                                      <a:gd name="T111" fmla="*/ 10445 h 11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</a:cxnLst>
                                    <a:rect l="0" t="0" r="r" b="b"/>
                                    <a:pathLst>
                                      <a:path w="69" h="119">
                                        <a:moveTo>
                                          <a:pt x="36" y="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28" y="2"/>
                                        </a:lnTo>
                                        <a:lnTo>
                                          <a:pt x="26" y="6"/>
                                        </a:lnTo>
                                        <a:lnTo>
                                          <a:pt x="11" y="38"/>
                                        </a:lnTo>
                                        <a:lnTo>
                                          <a:pt x="2" y="66"/>
                                        </a:lnTo>
                                        <a:lnTo>
                                          <a:pt x="0" y="87"/>
                                        </a:lnTo>
                                        <a:lnTo>
                                          <a:pt x="5" y="104"/>
                                        </a:lnTo>
                                        <a:lnTo>
                                          <a:pt x="10" y="113"/>
                                        </a:lnTo>
                                        <a:lnTo>
                                          <a:pt x="20" y="118"/>
                                        </a:lnTo>
                                        <a:lnTo>
                                          <a:pt x="34" y="118"/>
                                        </a:lnTo>
                                        <a:lnTo>
                                          <a:pt x="35" y="118"/>
                                        </a:lnTo>
                                        <a:lnTo>
                                          <a:pt x="36" y="118"/>
                                        </a:lnTo>
                                        <a:lnTo>
                                          <a:pt x="49" y="118"/>
                                        </a:lnTo>
                                        <a:lnTo>
                                          <a:pt x="58" y="113"/>
                                        </a:lnTo>
                                        <a:lnTo>
                                          <a:pt x="63" y="105"/>
                                        </a:lnTo>
                                        <a:lnTo>
                                          <a:pt x="68" y="89"/>
                                        </a:lnTo>
                                        <a:lnTo>
                                          <a:pt x="67" y="67"/>
                                        </a:lnTo>
                                        <a:lnTo>
                                          <a:pt x="60" y="40"/>
                                        </a:lnTo>
                                        <a:lnTo>
                                          <a:pt x="46" y="6"/>
                                        </a:lnTo>
                                        <a:lnTo>
                                          <a:pt x="44" y="2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36" y="0"/>
                                        </a:lnTo>
                                        <a:close/>
                                        <a:moveTo>
                                          <a:pt x="49" y="118"/>
                                        </a:moveTo>
                                        <a:lnTo>
                                          <a:pt x="36" y="118"/>
                                        </a:lnTo>
                                        <a:lnTo>
                                          <a:pt x="37" y="118"/>
                                        </a:lnTo>
                                        <a:lnTo>
                                          <a:pt x="49" y="1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" name="Forme libre 4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034" y="10457"/>
                                    <a:ext cx="479" cy="390"/>
                                  </a:xfrm>
                                  <a:custGeom>
                                    <a:avLst/>
                                    <a:gdLst>
                                      <a:gd name="T0" fmla="+- 0 5455 5034"/>
                                      <a:gd name="T1" fmla="*/ T0 w 479"/>
                                      <a:gd name="T2" fmla="+- 0 10708 10458"/>
                                      <a:gd name="T3" fmla="*/ 10708 h 390"/>
                                      <a:gd name="T4" fmla="+- 0 5430 5034"/>
                                      <a:gd name="T5" fmla="*/ T4 w 479"/>
                                      <a:gd name="T6" fmla="+- 0 10716 10458"/>
                                      <a:gd name="T7" fmla="*/ 10716 h 390"/>
                                      <a:gd name="T8" fmla="+- 0 5402 5034"/>
                                      <a:gd name="T9" fmla="*/ T8 w 479"/>
                                      <a:gd name="T10" fmla="+- 0 10715 10458"/>
                                      <a:gd name="T11" fmla="*/ 10715 h 390"/>
                                      <a:gd name="T12" fmla="+- 0 5389 5034"/>
                                      <a:gd name="T13" fmla="*/ T12 w 479"/>
                                      <a:gd name="T14" fmla="+- 0 10712 10458"/>
                                      <a:gd name="T15" fmla="*/ 10712 h 390"/>
                                      <a:gd name="T16" fmla="+- 0 5363 5034"/>
                                      <a:gd name="T17" fmla="*/ T16 w 479"/>
                                      <a:gd name="T18" fmla="+- 0 10699 10458"/>
                                      <a:gd name="T19" fmla="*/ 10699 h 390"/>
                                      <a:gd name="T20" fmla="+- 0 5354 5034"/>
                                      <a:gd name="T21" fmla="*/ T20 w 479"/>
                                      <a:gd name="T22" fmla="+- 0 10693 10458"/>
                                      <a:gd name="T23" fmla="*/ 10693 h 390"/>
                                      <a:gd name="T24" fmla="+- 0 5336 5034"/>
                                      <a:gd name="T25" fmla="*/ T24 w 479"/>
                                      <a:gd name="T26" fmla="+- 0 10691 10458"/>
                                      <a:gd name="T27" fmla="*/ 10691 h 390"/>
                                      <a:gd name="T28" fmla="+- 0 5325 5034"/>
                                      <a:gd name="T29" fmla="*/ T28 w 479"/>
                                      <a:gd name="T30" fmla="+- 0 10697 10458"/>
                                      <a:gd name="T31" fmla="*/ 10697 h 390"/>
                                      <a:gd name="T32" fmla="+- 0 5299 5034"/>
                                      <a:gd name="T33" fmla="*/ T32 w 479"/>
                                      <a:gd name="T34" fmla="+- 0 10709 10458"/>
                                      <a:gd name="T35" fmla="*/ 10709 h 390"/>
                                      <a:gd name="T36" fmla="+- 0 5270 5034"/>
                                      <a:gd name="T37" fmla="*/ T36 w 479"/>
                                      <a:gd name="T38" fmla="+- 0 10713 10458"/>
                                      <a:gd name="T39" fmla="*/ 10713 h 390"/>
                                      <a:gd name="T40" fmla="+- 0 5242 5034"/>
                                      <a:gd name="T41" fmla="*/ T40 w 479"/>
                                      <a:gd name="T42" fmla="+- 0 10709 10458"/>
                                      <a:gd name="T43" fmla="*/ 10709 h 390"/>
                                      <a:gd name="T44" fmla="+- 0 5216 5034"/>
                                      <a:gd name="T45" fmla="*/ T44 w 479"/>
                                      <a:gd name="T46" fmla="+- 0 10697 10458"/>
                                      <a:gd name="T47" fmla="*/ 10697 h 390"/>
                                      <a:gd name="T48" fmla="+- 0 5205 5034"/>
                                      <a:gd name="T49" fmla="*/ T48 w 479"/>
                                      <a:gd name="T50" fmla="+- 0 10691 10458"/>
                                      <a:gd name="T51" fmla="*/ 10691 h 390"/>
                                      <a:gd name="T52" fmla="+- 0 5186 5034"/>
                                      <a:gd name="T53" fmla="*/ T52 w 479"/>
                                      <a:gd name="T54" fmla="+- 0 10693 10458"/>
                                      <a:gd name="T55" fmla="*/ 10693 h 390"/>
                                      <a:gd name="T56" fmla="+- 0 5179 5034"/>
                                      <a:gd name="T57" fmla="*/ T56 w 479"/>
                                      <a:gd name="T58" fmla="+- 0 10698 10458"/>
                                      <a:gd name="T59" fmla="*/ 10698 h 390"/>
                                      <a:gd name="T60" fmla="+- 0 5153 5034"/>
                                      <a:gd name="T61" fmla="*/ T60 w 479"/>
                                      <a:gd name="T62" fmla="+- 0 10711 10458"/>
                                      <a:gd name="T63" fmla="*/ 10711 h 390"/>
                                      <a:gd name="T64" fmla="+- 0 5125 5034"/>
                                      <a:gd name="T65" fmla="*/ T64 w 479"/>
                                      <a:gd name="T66" fmla="+- 0 10715 10458"/>
                                      <a:gd name="T67" fmla="*/ 10715 h 390"/>
                                      <a:gd name="T68" fmla="+- 0 5104 5034"/>
                                      <a:gd name="T69" fmla="*/ T68 w 479"/>
                                      <a:gd name="T70" fmla="+- 0 10713 10458"/>
                                      <a:gd name="T71" fmla="*/ 10713 h 390"/>
                                      <a:gd name="T72" fmla="+- 0 5084 5034"/>
                                      <a:gd name="T73" fmla="*/ T72 w 479"/>
                                      <a:gd name="T74" fmla="+- 0 10706 10458"/>
                                      <a:gd name="T75" fmla="*/ 10706 h 390"/>
                                      <a:gd name="T76" fmla="+- 0 5059 5034"/>
                                      <a:gd name="T77" fmla="*/ T76 w 479"/>
                                      <a:gd name="T78" fmla="+- 0 10799 10458"/>
                                      <a:gd name="T79" fmla="*/ 10799 h 390"/>
                                      <a:gd name="T80" fmla="+- 0 5073 5034"/>
                                      <a:gd name="T81" fmla="*/ T80 w 479"/>
                                      <a:gd name="T82" fmla="+- 0 10833 10458"/>
                                      <a:gd name="T83" fmla="*/ 10833 h 390"/>
                                      <a:gd name="T84" fmla="+- 0 5107 5034"/>
                                      <a:gd name="T85" fmla="*/ T84 w 479"/>
                                      <a:gd name="T86" fmla="+- 0 10848 10458"/>
                                      <a:gd name="T87" fmla="*/ 10848 h 390"/>
                                      <a:gd name="T88" fmla="+- 0 5460 5034"/>
                                      <a:gd name="T89" fmla="*/ T88 w 479"/>
                                      <a:gd name="T90" fmla="+- 0 10844 10458"/>
                                      <a:gd name="T91" fmla="*/ 10844 h 390"/>
                                      <a:gd name="T92" fmla="+- 0 5485 5034"/>
                                      <a:gd name="T93" fmla="*/ T92 w 479"/>
                                      <a:gd name="T94" fmla="+- 0 10818 10458"/>
                                      <a:gd name="T95" fmla="*/ 10818 h 390"/>
                                      <a:gd name="T96" fmla="+- 0 5489 5034"/>
                                      <a:gd name="T97" fmla="*/ T96 w 479"/>
                                      <a:gd name="T98" fmla="+- 0 10716 10458"/>
                                      <a:gd name="T99" fmla="*/ 10716 h 390"/>
                                      <a:gd name="T100" fmla="+- 0 5513 5034"/>
                                      <a:gd name="T101" fmla="*/ T100 w 479"/>
                                      <a:gd name="T102" fmla="+- 0 10603 10458"/>
                                      <a:gd name="T103" fmla="*/ 10603 h 390"/>
                                      <a:gd name="T104" fmla="+- 0 5501 5034"/>
                                      <a:gd name="T105" fmla="*/ T104 w 479"/>
                                      <a:gd name="T106" fmla="+- 0 10573 10458"/>
                                      <a:gd name="T107" fmla="*/ 10573 h 390"/>
                                      <a:gd name="T108" fmla="+- 0 5470 5034"/>
                                      <a:gd name="T109" fmla="*/ T108 w 479"/>
                                      <a:gd name="T110" fmla="+- 0 10560 10458"/>
                                      <a:gd name="T111" fmla="*/ 10560 h 390"/>
                                      <a:gd name="T112" fmla="+- 0 5308 5034"/>
                                      <a:gd name="T113" fmla="*/ T112 w 479"/>
                                      <a:gd name="T114" fmla="+- 0 10476 10458"/>
                                      <a:gd name="T115" fmla="*/ 10476 h 390"/>
                                      <a:gd name="T116" fmla="+- 0 5304 5034"/>
                                      <a:gd name="T117" fmla="*/ T116 w 479"/>
                                      <a:gd name="T118" fmla="+- 0 10470 10458"/>
                                      <a:gd name="T119" fmla="*/ 10470 h 390"/>
                                      <a:gd name="T120" fmla="+- 0 5268 5034"/>
                                      <a:gd name="T121" fmla="*/ T120 w 479"/>
                                      <a:gd name="T122" fmla="+- 0 10458 10458"/>
                                      <a:gd name="T123" fmla="*/ 10458 h 390"/>
                                      <a:gd name="T124" fmla="+- 0 5233 5034"/>
                                      <a:gd name="T125" fmla="*/ T124 w 479"/>
                                      <a:gd name="T126" fmla="+- 0 10470 10458"/>
                                      <a:gd name="T127" fmla="*/ 10470 h 390"/>
                                      <a:gd name="T128" fmla="+- 0 5229 5034"/>
                                      <a:gd name="T129" fmla="*/ T128 w 479"/>
                                      <a:gd name="T130" fmla="+- 0 10476 10458"/>
                                      <a:gd name="T131" fmla="*/ 10476 h 390"/>
                                      <a:gd name="T132" fmla="+- 0 5078 5034"/>
                                      <a:gd name="T133" fmla="*/ T132 w 479"/>
                                      <a:gd name="T134" fmla="+- 0 10560 10458"/>
                                      <a:gd name="T135" fmla="*/ 10560 h 390"/>
                                      <a:gd name="T136" fmla="+- 0 5047 5034"/>
                                      <a:gd name="T137" fmla="*/ T136 w 479"/>
                                      <a:gd name="T138" fmla="+- 0 10573 10458"/>
                                      <a:gd name="T139" fmla="*/ 10573 h 390"/>
                                      <a:gd name="T140" fmla="+- 0 5034 5034"/>
                                      <a:gd name="T141" fmla="*/ T140 w 479"/>
                                      <a:gd name="T142" fmla="+- 0 10603 10458"/>
                                      <a:gd name="T143" fmla="*/ 10603 h 390"/>
                                      <a:gd name="T144" fmla="+- 0 5039 5034"/>
                                      <a:gd name="T145" fmla="*/ T144 w 479"/>
                                      <a:gd name="T146" fmla="+- 0 10684 10458"/>
                                      <a:gd name="T147" fmla="*/ 10684 h 390"/>
                                      <a:gd name="T148" fmla="+- 0 5109 5034"/>
                                      <a:gd name="T149" fmla="*/ T148 w 479"/>
                                      <a:gd name="T150" fmla="+- 0 10691 10458"/>
                                      <a:gd name="T151" fmla="*/ 10691 h 390"/>
                                      <a:gd name="T152" fmla="+- 0 5149 5034"/>
                                      <a:gd name="T153" fmla="*/ T152 w 479"/>
                                      <a:gd name="T154" fmla="+- 0 10689 10458"/>
                                      <a:gd name="T155" fmla="*/ 10689 h 390"/>
                                      <a:gd name="T156" fmla="+- 0 5169 5034"/>
                                      <a:gd name="T157" fmla="*/ T156 w 479"/>
                                      <a:gd name="T158" fmla="+- 0 10679 10458"/>
                                      <a:gd name="T159" fmla="*/ 10679 h 390"/>
                                      <a:gd name="T160" fmla="+- 0 5199 5034"/>
                                      <a:gd name="T161" fmla="*/ T160 w 479"/>
                                      <a:gd name="T162" fmla="+- 0 10670 10458"/>
                                      <a:gd name="T163" fmla="*/ 10670 h 390"/>
                                      <a:gd name="T164" fmla="+- 0 5248 5034"/>
                                      <a:gd name="T165" fmla="*/ T164 w 479"/>
                                      <a:gd name="T166" fmla="+- 0 10688 10458"/>
                                      <a:gd name="T167" fmla="*/ 10688 h 390"/>
                                      <a:gd name="T168" fmla="+- 0 5292 5034"/>
                                      <a:gd name="T169" fmla="*/ T168 w 479"/>
                                      <a:gd name="T170" fmla="+- 0 10688 10458"/>
                                      <a:gd name="T171" fmla="*/ 10688 h 390"/>
                                      <a:gd name="T172" fmla="+- 0 5342 5034"/>
                                      <a:gd name="T173" fmla="*/ T172 w 479"/>
                                      <a:gd name="T174" fmla="+- 0 10670 10458"/>
                                      <a:gd name="T175" fmla="*/ 10670 h 390"/>
                                      <a:gd name="T176" fmla="+- 0 5371 5034"/>
                                      <a:gd name="T177" fmla="*/ T176 w 479"/>
                                      <a:gd name="T178" fmla="+- 0 10679 10458"/>
                                      <a:gd name="T179" fmla="*/ 10679 h 390"/>
                                      <a:gd name="T180" fmla="+- 0 5385 5034"/>
                                      <a:gd name="T181" fmla="*/ T180 w 479"/>
                                      <a:gd name="T182" fmla="+- 0 10687 10458"/>
                                      <a:gd name="T183" fmla="*/ 10687 h 390"/>
                                      <a:gd name="T184" fmla="+- 0 5406 5034"/>
                                      <a:gd name="T185" fmla="*/ T184 w 479"/>
                                      <a:gd name="T186" fmla="+- 0 10694 10458"/>
                                      <a:gd name="T187" fmla="*/ 10694 h 390"/>
                                      <a:gd name="T188" fmla="+- 0 5429 5034"/>
                                      <a:gd name="T189" fmla="*/ T188 w 479"/>
                                      <a:gd name="T190" fmla="+- 0 10694 10458"/>
                                      <a:gd name="T191" fmla="*/ 10694 h 390"/>
                                      <a:gd name="T192" fmla="+- 0 5450 5034"/>
                                      <a:gd name="T193" fmla="*/ T192 w 479"/>
                                      <a:gd name="T194" fmla="+- 0 10686 10458"/>
                                      <a:gd name="T195" fmla="*/ 10686 h 390"/>
                                      <a:gd name="T196" fmla="+- 0 5513 5034"/>
                                      <a:gd name="T197" fmla="*/ T196 w 479"/>
                                      <a:gd name="T198" fmla="+- 0 10682 10458"/>
                                      <a:gd name="T199" fmla="*/ 10682 h 390"/>
                                      <a:gd name="T200" fmla="+- 0 5513 5034"/>
                                      <a:gd name="T201" fmla="*/ T200 w 479"/>
                                      <a:gd name="T202" fmla="+- 0 10603 10458"/>
                                      <a:gd name="T203" fmla="*/ 10603 h 39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  <a:cxn ang="0">
                                        <a:pos x="T121" y="T123"/>
                                      </a:cxn>
                                      <a:cxn ang="0">
                                        <a:pos x="T125" y="T127"/>
                                      </a:cxn>
                                      <a:cxn ang="0">
                                        <a:pos x="T129" y="T131"/>
                                      </a:cxn>
                                      <a:cxn ang="0">
                                        <a:pos x="T133" y="T135"/>
                                      </a:cxn>
                                      <a:cxn ang="0">
                                        <a:pos x="T137" y="T139"/>
                                      </a:cxn>
                                      <a:cxn ang="0">
                                        <a:pos x="T141" y="T143"/>
                                      </a:cxn>
                                      <a:cxn ang="0">
                                        <a:pos x="T145" y="T147"/>
                                      </a:cxn>
                                      <a:cxn ang="0">
                                        <a:pos x="T149" y="T151"/>
                                      </a:cxn>
                                      <a:cxn ang="0">
                                        <a:pos x="T153" y="T155"/>
                                      </a:cxn>
                                      <a:cxn ang="0">
                                        <a:pos x="T157" y="T159"/>
                                      </a:cxn>
                                      <a:cxn ang="0">
                                        <a:pos x="T161" y="T163"/>
                                      </a:cxn>
                                      <a:cxn ang="0">
                                        <a:pos x="T165" y="T167"/>
                                      </a:cxn>
                                      <a:cxn ang="0">
                                        <a:pos x="T169" y="T171"/>
                                      </a:cxn>
                                      <a:cxn ang="0">
                                        <a:pos x="T173" y="T175"/>
                                      </a:cxn>
                                      <a:cxn ang="0">
                                        <a:pos x="T177" y="T179"/>
                                      </a:cxn>
                                      <a:cxn ang="0">
                                        <a:pos x="T181" y="T183"/>
                                      </a:cxn>
                                      <a:cxn ang="0">
                                        <a:pos x="T185" y="T187"/>
                                      </a:cxn>
                                      <a:cxn ang="0">
                                        <a:pos x="T189" y="T191"/>
                                      </a:cxn>
                                      <a:cxn ang="0">
                                        <a:pos x="T193" y="T195"/>
                                      </a:cxn>
                                      <a:cxn ang="0">
                                        <a:pos x="T197" y="T199"/>
                                      </a:cxn>
                                      <a:cxn ang="0">
                                        <a:pos x="T201" y="T203"/>
                                      </a:cxn>
                                    </a:cxnLst>
                                    <a:rect l="0" t="0" r="r" b="b"/>
                                    <a:pathLst>
                                      <a:path w="479" h="390">
                                        <a:moveTo>
                                          <a:pt x="455" y="250"/>
                                        </a:moveTo>
                                        <a:lnTo>
                                          <a:pt x="421" y="250"/>
                                        </a:lnTo>
                                        <a:lnTo>
                                          <a:pt x="409" y="255"/>
                                        </a:lnTo>
                                        <a:lnTo>
                                          <a:pt x="396" y="258"/>
                                        </a:lnTo>
                                        <a:lnTo>
                                          <a:pt x="383" y="258"/>
                                        </a:lnTo>
                                        <a:lnTo>
                                          <a:pt x="368" y="257"/>
                                        </a:lnTo>
                                        <a:lnTo>
                                          <a:pt x="361" y="255"/>
                                        </a:lnTo>
                                        <a:lnTo>
                                          <a:pt x="355" y="254"/>
                                        </a:lnTo>
                                        <a:lnTo>
                                          <a:pt x="341" y="248"/>
                                        </a:lnTo>
                                        <a:lnTo>
                                          <a:pt x="329" y="241"/>
                                        </a:lnTo>
                                        <a:lnTo>
                                          <a:pt x="325" y="239"/>
                                        </a:lnTo>
                                        <a:lnTo>
                                          <a:pt x="320" y="235"/>
                                        </a:lnTo>
                                        <a:lnTo>
                                          <a:pt x="314" y="233"/>
                                        </a:lnTo>
                                        <a:lnTo>
                                          <a:pt x="302" y="233"/>
                                        </a:lnTo>
                                        <a:lnTo>
                                          <a:pt x="295" y="235"/>
                                        </a:lnTo>
                                        <a:lnTo>
                                          <a:pt x="291" y="239"/>
                                        </a:lnTo>
                                        <a:lnTo>
                                          <a:pt x="278" y="246"/>
                                        </a:lnTo>
                                        <a:lnTo>
                                          <a:pt x="265" y="251"/>
                                        </a:lnTo>
                                        <a:lnTo>
                                          <a:pt x="251" y="254"/>
                                        </a:lnTo>
                                        <a:lnTo>
                                          <a:pt x="236" y="255"/>
                                        </a:lnTo>
                                        <a:lnTo>
                                          <a:pt x="222" y="254"/>
                                        </a:lnTo>
                                        <a:lnTo>
                                          <a:pt x="208" y="251"/>
                                        </a:lnTo>
                                        <a:lnTo>
                                          <a:pt x="194" y="246"/>
                                        </a:lnTo>
                                        <a:lnTo>
                                          <a:pt x="182" y="239"/>
                                        </a:lnTo>
                                        <a:lnTo>
                                          <a:pt x="177" y="235"/>
                                        </a:lnTo>
                                        <a:lnTo>
                                          <a:pt x="171" y="233"/>
                                        </a:lnTo>
                                        <a:lnTo>
                                          <a:pt x="159" y="233"/>
                                        </a:lnTo>
                                        <a:lnTo>
                                          <a:pt x="152" y="235"/>
                                        </a:lnTo>
                                        <a:lnTo>
                                          <a:pt x="148" y="239"/>
                                        </a:lnTo>
                                        <a:lnTo>
                                          <a:pt x="145" y="240"/>
                                        </a:lnTo>
                                        <a:lnTo>
                                          <a:pt x="133" y="247"/>
                                        </a:lnTo>
                                        <a:lnTo>
                                          <a:pt x="119" y="253"/>
                                        </a:lnTo>
                                        <a:lnTo>
                                          <a:pt x="105" y="256"/>
                                        </a:lnTo>
                                        <a:lnTo>
                                          <a:pt x="91" y="257"/>
                                        </a:lnTo>
                                        <a:lnTo>
                                          <a:pt x="80" y="256"/>
                                        </a:lnTo>
                                        <a:lnTo>
                                          <a:pt x="70" y="255"/>
                                        </a:lnTo>
                                        <a:lnTo>
                                          <a:pt x="60" y="252"/>
                                        </a:lnTo>
                                        <a:lnTo>
                                          <a:pt x="50" y="248"/>
                                        </a:lnTo>
                                        <a:lnTo>
                                          <a:pt x="25" y="248"/>
                                        </a:lnTo>
                                        <a:lnTo>
                                          <a:pt x="25" y="341"/>
                                        </a:lnTo>
                                        <a:lnTo>
                                          <a:pt x="29" y="360"/>
                                        </a:lnTo>
                                        <a:lnTo>
                                          <a:pt x="39" y="375"/>
                                        </a:lnTo>
                                        <a:lnTo>
                                          <a:pt x="54" y="386"/>
                                        </a:lnTo>
                                        <a:lnTo>
                                          <a:pt x="73" y="390"/>
                                        </a:lnTo>
                                        <a:lnTo>
                                          <a:pt x="407" y="390"/>
                                        </a:lnTo>
                                        <a:lnTo>
                                          <a:pt x="426" y="386"/>
                                        </a:lnTo>
                                        <a:lnTo>
                                          <a:pt x="441" y="375"/>
                                        </a:lnTo>
                                        <a:lnTo>
                                          <a:pt x="451" y="360"/>
                                        </a:lnTo>
                                        <a:lnTo>
                                          <a:pt x="455" y="341"/>
                                        </a:lnTo>
                                        <a:lnTo>
                                          <a:pt x="455" y="258"/>
                                        </a:lnTo>
                                        <a:lnTo>
                                          <a:pt x="455" y="250"/>
                                        </a:lnTo>
                                        <a:moveTo>
                                          <a:pt x="479" y="145"/>
                                        </a:moveTo>
                                        <a:lnTo>
                                          <a:pt x="476" y="128"/>
                                        </a:lnTo>
                                        <a:lnTo>
                                          <a:pt x="467" y="115"/>
                                        </a:lnTo>
                                        <a:lnTo>
                                          <a:pt x="453" y="105"/>
                                        </a:lnTo>
                                        <a:lnTo>
                                          <a:pt x="436" y="102"/>
                                        </a:lnTo>
                                        <a:lnTo>
                                          <a:pt x="274" y="102"/>
                                        </a:lnTo>
                                        <a:lnTo>
                                          <a:pt x="274" y="18"/>
                                        </a:lnTo>
                                        <a:lnTo>
                                          <a:pt x="272" y="14"/>
                                        </a:lnTo>
                                        <a:lnTo>
                                          <a:pt x="270" y="12"/>
                                        </a:lnTo>
                                        <a:lnTo>
                                          <a:pt x="253" y="3"/>
                                        </a:lnTo>
                                        <a:lnTo>
                                          <a:pt x="234" y="0"/>
                                        </a:lnTo>
                                        <a:lnTo>
                                          <a:pt x="215" y="3"/>
                                        </a:lnTo>
                                        <a:lnTo>
                                          <a:pt x="199" y="12"/>
                                        </a:lnTo>
                                        <a:lnTo>
                                          <a:pt x="196" y="14"/>
                                        </a:lnTo>
                                        <a:lnTo>
                                          <a:pt x="195" y="18"/>
                                        </a:lnTo>
                                        <a:lnTo>
                                          <a:pt x="195" y="102"/>
                                        </a:lnTo>
                                        <a:lnTo>
                                          <a:pt x="44" y="102"/>
                                        </a:lnTo>
                                        <a:lnTo>
                                          <a:pt x="27" y="105"/>
                                        </a:lnTo>
                                        <a:lnTo>
                                          <a:pt x="13" y="115"/>
                                        </a:lnTo>
                                        <a:lnTo>
                                          <a:pt x="4" y="128"/>
                                        </a:lnTo>
                                        <a:lnTo>
                                          <a:pt x="0" y="145"/>
                                        </a:lnTo>
                                        <a:lnTo>
                                          <a:pt x="0" y="221"/>
                                        </a:lnTo>
                                        <a:lnTo>
                                          <a:pt x="5" y="226"/>
                                        </a:lnTo>
                                        <a:lnTo>
                                          <a:pt x="56" y="226"/>
                                        </a:lnTo>
                                        <a:lnTo>
                                          <a:pt x="75" y="233"/>
                                        </a:lnTo>
                                        <a:lnTo>
                                          <a:pt x="95" y="235"/>
                                        </a:lnTo>
                                        <a:lnTo>
                                          <a:pt x="115" y="231"/>
                                        </a:lnTo>
                                        <a:lnTo>
                                          <a:pt x="133" y="222"/>
                                        </a:lnTo>
                                        <a:lnTo>
                                          <a:pt x="135" y="221"/>
                                        </a:lnTo>
                                        <a:lnTo>
                                          <a:pt x="149" y="214"/>
                                        </a:lnTo>
                                        <a:lnTo>
                                          <a:pt x="165" y="212"/>
                                        </a:lnTo>
                                        <a:lnTo>
                                          <a:pt x="180" y="214"/>
                                        </a:lnTo>
                                        <a:lnTo>
                                          <a:pt x="214" y="230"/>
                                        </a:lnTo>
                                        <a:lnTo>
                                          <a:pt x="236" y="234"/>
                                        </a:lnTo>
                                        <a:lnTo>
                                          <a:pt x="258" y="230"/>
                                        </a:lnTo>
                                        <a:lnTo>
                                          <a:pt x="292" y="214"/>
                                        </a:lnTo>
                                        <a:lnTo>
                                          <a:pt x="308" y="212"/>
                                        </a:lnTo>
                                        <a:lnTo>
                                          <a:pt x="323" y="214"/>
                                        </a:lnTo>
                                        <a:lnTo>
                                          <a:pt x="337" y="221"/>
                                        </a:lnTo>
                                        <a:lnTo>
                                          <a:pt x="341" y="223"/>
                                        </a:lnTo>
                                        <a:lnTo>
                                          <a:pt x="351" y="229"/>
                                        </a:lnTo>
                                        <a:lnTo>
                                          <a:pt x="361" y="233"/>
                                        </a:lnTo>
                                        <a:lnTo>
                                          <a:pt x="372" y="236"/>
                                        </a:lnTo>
                                        <a:lnTo>
                                          <a:pt x="383" y="236"/>
                                        </a:lnTo>
                                        <a:lnTo>
                                          <a:pt x="395" y="236"/>
                                        </a:lnTo>
                                        <a:lnTo>
                                          <a:pt x="406" y="234"/>
                                        </a:lnTo>
                                        <a:lnTo>
                                          <a:pt x="416" y="228"/>
                                        </a:lnTo>
                                        <a:lnTo>
                                          <a:pt x="475" y="228"/>
                                        </a:lnTo>
                                        <a:lnTo>
                                          <a:pt x="479" y="224"/>
                                        </a:lnTo>
                                        <a:lnTo>
                                          <a:pt x="479" y="212"/>
                                        </a:lnTo>
                                        <a:lnTo>
                                          <a:pt x="479" y="145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chemeClr val="accent3">
                                      <a:lumMod val="75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58" name="Zone de texte 58"/>
                              <wps:cNvSpPr txBox="1"/>
                              <wps:spPr>
                                <a:xfrm rot="21236250">
                                  <a:off x="117564" y="39690"/>
                                  <a:ext cx="1678940" cy="509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949AD5F" w14:textId="77777777" w:rsidR="008761D2" w:rsidRPr="00344291" w:rsidRDefault="001750D1" w:rsidP="00E80C83">
                                    <w:pPr>
                                      <w:pStyle w:val="Titre2"/>
                                    </w:pPr>
                                    <w:sdt>
                                      <w:sdtPr>
                                        <w:id w:val="-1002497608"/>
                                        <w:temporary/>
                                        <w:showingPlcHdr/>
                                        <w15:appearance w15:val="hidden"/>
                                      </w:sdtPr>
                                      <w:sdtEndPr/>
                                      <w:sdtContent>
                                        <w:r w:rsidR="00E80C83">
                                          <w:rPr>
                                            <w:lang w:bidi="fr-FR"/>
                                          </w:rPr>
                                          <w:t>Mon anniversaire est le…</w:t>
                                        </w:r>
                                      </w:sdtContent>
                                    </w:sdt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0AF33C" id="Groupe 67" o:spid="_x0000_s1049" alt="élément décoratif" style="position:absolute;left:0;text-align:left;margin-left:7.35pt;margin-top:6pt;width:235.9pt;height:99.85pt;z-index:251659264;mso-position-horizontal-relative:text;mso-position-vertical-relative:text;mso-height-relative:margin" coordorigin="225,396" coordsize="29960,12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">
                      <v:group id="Groupe 44" o:spid="_x0000_s1050" style="position:absolute;left:225;top:2612;width:29960;height:10469" coordorigin="724,9264" coordsize="5186,1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  <v:shape id="Forme libre 50" o:spid="_x0000_s1051" style="position:absolute;left:724;top:9451;width:4022;height:414;visibility:visible;mso-wrap-style:square;v-text-anchor:top" coordsize="4022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" path="m4022,l,389r3683,25l4022,xe" fillcolor="#b80e59 [2406]" stroked="f">
                          <v:path arrowok="t" o:connecttype="custom" o:connectlocs="4022,9451;0,9840;3683,9865;4022,9451" o:connectangles="0,0,0,0"/>
                        </v:shape>
                        <v:shape id="Forme libre 49" o:spid="_x0000_s1052" style="position:absolute;left:3343;top:9264;width:1404;height:311;visibility:visible;mso-wrap-style:square;v-text-anchor:top" coordsize="1404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" path="m,l122,311,1404,187,,xe" fillcolor="#ed1e79 [3206]" stroked="f">
                          <v:path arrowok="t" o:connecttype="custom" o:connectlocs="0,9264;122,9575;1404,9451;0,9264" o:connectangles="0,0,0,0"/>
                        </v:shape>
                        <v:shape id="Forme libre 48" o:spid="_x0000_s1053" style="position:absolute;left:724;top:9839;width:5186;height:1238;visibility:visible;mso-wrap-style:square;v-text-anchor:top" coordsize="5186,1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" path="m,l276,836r4576,402l5185,36,,xe" stroked="f">
                          <v:path arrowok="t" o:connecttype="custom" o:connectlocs="0,9840;276,10676;4852,11078;5185,9876;0,9840" o:connectangles="0,0,0,0,0"/>
                        </v:shape>
                        <v:shape id="Forme libre 47" o:spid="_x0000_s1054" style="position:absolute;left:724;top:9839;width:5186;height:1238;visibility:visible;mso-wrap-style:square;v-text-anchor:top" coordsize="5186,1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" path="m276,836r4576,402l5185,36,,,276,836xe" filled="f" strokecolor="#ed1e79 [3206]" strokeweight="4pt">
                          <v:path arrowok="t" o:connecttype="custom" o:connectlocs="276,10676;4852,11078;5185,9876;0,9840;276,10676" o:connectangles="0,0,0,0,0"/>
                        </v:shape>
                        <v:shape id="Forme libre 46" o:spid="_x0000_s1055" style="position:absolute;left:5233;top:10326;width:69;height:119;visibility:visible;mso-wrap-style:square;v-text-anchor:top" coordsize="69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" path="m36,l32,,28,2,26,6,11,38,2,66,,87r5,17l10,113r10,5l34,118r1,l36,118r13,l58,113r5,-8l68,89,67,67,60,40,46,6,44,2,40,,36,xm49,118r-13,l37,118r12,xe" fillcolor="#ed1e79 [3206]" stroked="f">
                          <v:path arrowok="t" o:connecttype="custom" o:connectlocs="36,10327;32,10327;28,10329;26,10333;11,10365;2,10393;0,10414;5,10431;10,10440;20,10445;34,10445;35,10445;36,10445;49,10445;58,10440;63,10432;68,10416;67,10394;60,10367;46,10333;44,10329;40,10327;36,10327;49,10445;36,10445;37,10445;49,10445;49,10445" o:connectangles="0,0,0,0,0,0,0,0,0,0,0,0,0,0,0,0,0,0,0,0,0,0,0,0,0,0,0,0"/>
                        </v:shape>
                        <v:shape id="Forme libre 45" o:spid="_x0000_s1056" style="position:absolute;left:5034;top:10457;width:479;height:390;visibility:visible;mso-wrap-style:square;v-text-anchor:top" coordsize="479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" path="m455,250r-34,l409,255r-13,3l383,258r-15,-1l361,255r-6,-1l341,248r-12,-7l325,239r-5,-4l314,233r-12,l295,235r-4,4l278,246r-13,5l251,254r-15,1l222,254r-14,-3l194,246r-12,-7l177,235r-6,-2l159,233r-7,2l148,239r-3,1l133,247r-14,6l105,256r-14,1l80,256,70,255,60,252,50,248r-25,l25,341r4,19l39,375r15,11l73,390r334,l426,386r15,-11l451,360r4,-19l455,258r,-8m479,145r-3,-17l467,115,453,105r-17,-3l274,102r,-84l272,14r-2,-2l253,3,234,,215,3r-16,9l196,14r-1,4l195,102r-151,l27,105,13,115,4,128,,145r,76l5,226r51,l75,233r20,2l115,231r18,-9l135,221r14,-7l165,212r15,2l214,230r22,4l258,230r34,-16l308,212r15,2l337,221r4,2l351,229r10,4l372,236r11,l395,236r11,-2l416,228r59,l479,224r,-12l479,145e" fillcolor="#b80e59 [2406]" stroked="f">
                          <v:path arrowok="t" o:connecttype="custom" o:connectlocs="421,10708;396,10716;368,10715;355,10712;329,10699;320,10693;302,10691;291,10697;265,10709;236,10713;208,10709;182,10697;171,10691;152,10693;145,10698;119,10711;91,10715;70,10713;50,10706;25,10799;39,10833;73,10848;426,10844;451,10818;455,10716;479,10603;467,10573;436,10560;274,10476;270,10470;234,10458;199,10470;195,10476;44,10560;13,10573;0,10603;5,10684;75,10691;115,10689;135,10679;165,10670;214,10688;258,10688;308,10670;337,10679;351,10687;372,10694;395,10694;416,10686;479,10682;479,10603" o:connectangles="0,0,0,0,0,0,0,0,0,0,0,0,0,0,0,0,0,0,0,0,0,0,0,0,0,0,0,0,0,0,0,0,0,0,0,0,0,0,0,0,0,0,0,0,0,0,0,0,0,0,0"/>
                        </v:shape>
                      </v:group>
                      <v:shape id="Zone de texte 58" o:spid="_x0000_s1057" type="#_x0000_t202" style="position:absolute;left:1175;top:396;width:16790;height:5093;rotation:-6.0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" filled="f" stroked="f">
                        <v:textbox>
                          <w:txbxContent>
                            <w:p w14:paraId="6949AD5F" w14:textId="77777777" w:rsidR="008761D2" w:rsidRPr="00344291" w:rsidRDefault="001750D1" w:rsidP="00E80C83">
                              <w:pPr>
                                <w:pStyle w:val="Titre2"/>
                              </w:pPr>
                              <w:sdt>
                                <w:sdtPr>
                                  <w:id w:val="-1002497608"/>
                                  <w:temporary/>
                                  <w:showingPlcHdr/>
                                  <w15:appearance w15:val="hidden"/>
                                </w:sdtPr>
                                <w:sdtEndPr/>
                                <w:sdtContent>
                                  <w:r w:rsidR="00E80C83">
                                    <w:rPr>
                                      <w:lang w:bidi="fr-FR"/>
                                    </w:rPr>
                                    <w:t>Mon anniversaire est le…</w:t>
                                  </w:r>
                                </w:sdtContent>
                              </w:sdt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</w:p>
        </w:tc>
        <w:tc>
          <w:tcPr>
            <w:tcW w:w="5449" w:type="dxa"/>
          </w:tcPr>
          <w:p w14:paraId="7233686E" w14:textId="77777777" w:rsidR="008761D2" w:rsidRPr="00830BBF" w:rsidRDefault="008761D2" w:rsidP="00E80C83">
            <w:pPr>
              <w:rPr>
                <w:noProof/>
              </w:rPr>
            </w:pPr>
            <w:r w:rsidRPr="00830BBF">
              <w:rPr>
                <w:noProof/>
                <w:lang w:val="en-US"/>
              </w:rPr>
              <mc:AlternateContent>
                <mc:Choice Requires="wpg">
                  <w:drawing>
                    <wp:inline distT="0" distB="0" distL="0" distR="0" wp14:anchorId="324658AD" wp14:editId="4FC4A895">
                      <wp:extent cx="3101340" cy="1020445"/>
                      <wp:effectExtent l="0" t="38100" r="3810" b="8255"/>
                      <wp:docPr id="69" name="Groupe 69" descr="élément décoratif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01340" cy="1020445"/>
                                <a:chOff x="0" y="0"/>
                                <a:chExt cx="3101340" cy="1020445"/>
                              </a:xfrm>
                            </wpg:grpSpPr>
                            <wpg:grpSp>
                              <wpg:cNvPr id="39" name="Groupe 4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101340" cy="1020445"/>
                                  <a:chOff x="6469" y="8901"/>
                                  <a:chExt cx="4884" cy="1607"/>
                                </a:xfrm>
                              </wpg:grpSpPr>
                              <wps:wsp>
                                <wps:cNvPr id="40" name="Forme libre 4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469" y="8901"/>
                                    <a:ext cx="4884" cy="1171"/>
                                  </a:xfrm>
                                  <a:custGeom>
                                    <a:avLst/>
                                    <a:gdLst>
                                      <a:gd name="T0" fmla="+- 0 6604 6470"/>
                                      <a:gd name="T1" fmla="*/ T0 w 4884"/>
                                      <a:gd name="T2" fmla="+- 0 8902 8902"/>
                                      <a:gd name="T3" fmla="*/ 8902 h 1171"/>
                                      <a:gd name="T4" fmla="+- 0 6470 6470"/>
                                      <a:gd name="T5" fmla="*/ T4 w 4884"/>
                                      <a:gd name="T6" fmla="+- 0 9663 8902"/>
                                      <a:gd name="T7" fmla="*/ 9663 h 1171"/>
                                      <a:gd name="T8" fmla="+- 0 11353 6470"/>
                                      <a:gd name="T9" fmla="*/ T8 w 4884"/>
                                      <a:gd name="T10" fmla="+- 0 10072 8902"/>
                                      <a:gd name="T11" fmla="*/ 10072 h 1171"/>
                                      <a:gd name="T12" fmla="+- 0 11135 6470"/>
                                      <a:gd name="T13" fmla="*/ T12 w 4884"/>
                                      <a:gd name="T14" fmla="+- 0 8927 8902"/>
                                      <a:gd name="T15" fmla="*/ 8927 h 1171"/>
                                      <a:gd name="T16" fmla="+- 0 6604 6470"/>
                                      <a:gd name="T17" fmla="*/ T16 w 4884"/>
                                      <a:gd name="T18" fmla="+- 0 8902 8902"/>
                                      <a:gd name="T19" fmla="*/ 8902 h 1171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884" h="1171">
                                        <a:moveTo>
                                          <a:pt x="134" y="0"/>
                                        </a:moveTo>
                                        <a:lnTo>
                                          <a:pt x="0" y="761"/>
                                        </a:lnTo>
                                        <a:lnTo>
                                          <a:pt x="4883" y="1170"/>
                                        </a:lnTo>
                                        <a:lnTo>
                                          <a:pt x="4665" y="25"/>
                                        </a:lnTo>
                                        <a:lnTo>
                                          <a:pt x="13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" name="Forme libre 4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479" y="9663"/>
                                    <a:ext cx="3339" cy="673"/>
                                  </a:xfrm>
                                  <a:custGeom>
                                    <a:avLst/>
                                    <a:gdLst>
                                      <a:gd name="T0" fmla="+- 0 6481 6480"/>
                                      <a:gd name="T1" fmla="*/ T0 w 3339"/>
                                      <a:gd name="T2" fmla="+- 0 9664 9664"/>
                                      <a:gd name="T3" fmla="*/ 9664 h 673"/>
                                      <a:gd name="T4" fmla="+- 0 6480 6480"/>
                                      <a:gd name="T5" fmla="*/ T4 w 3339"/>
                                      <a:gd name="T6" fmla="+- 0 9665 9664"/>
                                      <a:gd name="T7" fmla="*/ 9665 h 673"/>
                                      <a:gd name="T8" fmla="+- 0 9554 6480"/>
                                      <a:gd name="T9" fmla="*/ T8 w 3339"/>
                                      <a:gd name="T10" fmla="+- 0 10336 9664"/>
                                      <a:gd name="T11" fmla="*/ 10336 h 673"/>
                                      <a:gd name="T12" fmla="+- 0 9819 6480"/>
                                      <a:gd name="T13" fmla="*/ T12 w 3339"/>
                                      <a:gd name="T14" fmla="+- 0 9943 9664"/>
                                      <a:gd name="T15" fmla="*/ 9943 h 673"/>
                                      <a:gd name="T16" fmla="+- 0 6481 6480"/>
                                      <a:gd name="T17" fmla="*/ T16 w 3339"/>
                                      <a:gd name="T18" fmla="+- 0 9664 9664"/>
                                      <a:gd name="T19" fmla="*/ 9664 h 67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339" h="673">
                                        <a:moveTo>
                                          <a:pt x="1" y="0"/>
                                        </a:moveTo>
                                        <a:lnTo>
                                          <a:pt x="0" y="1"/>
                                        </a:lnTo>
                                        <a:lnTo>
                                          <a:pt x="3074" y="672"/>
                                        </a:lnTo>
                                        <a:lnTo>
                                          <a:pt x="3339" y="279"/>
                                        </a:lnTo>
                                        <a:lnTo>
                                          <a:pt x="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5">
                                      <a:lumMod val="75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" name="Forme libre 4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253" y="10155"/>
                                    <a:ext cx="1290" cy="353"/>
                                  </a:xfrm>
                                  <a:custGeom>
                                    <a:avLst/>
                                    <a:gdLst>
                                      <a:gd name="T0" fmla="+- 0 8726 8254"/>
                                      <a:gd name="T1" fmla="*/ T0 w 1290"/>
                                      <a:gd name="T2" fmla="+- 0 10156 10156"/>
                                      <a:gd name="T3" fmla="*/ 10156 h 353"/>
                                      <a:gd name="T4" fmla="+- 0 8254 8254"/>
                                      <a:gd name="T5" fmla="*/ T4 w 1290"/>
                                      <a:gd name="T6" fmla="+- 0 10508 10156"/>
                                      <a:gd name="T7" fmla="*/ 10508 h 353"/>
                                      <a:gd name="T8" fmla="+- 0 9539 8254"/>
                                      <a:gd name="T9" fmla="*/ T8 w 1290"/>
                                      <a:gd name="T10" fmla="+- 0 10340 10156"/>
                                      <a:gd name="T11" fmla="*/ 10340 h 353"/>
                                      <a:gd name="T12" fmla="+- 0 9543 8254"/>
                                      <a:gd name="T13" fmla="*/ T12 w 1290"/>
                                      <a:gd name="T14" fmla="+- 0 10334 10156"/>
                                      <a:gd name="T15" fmla="*/ 10334 h 353"/>
                                      <a:gd name="T16" fmla="+- 0 8726 8254"/>
                                      <a:gd name="T17" fmla="*/ T16 w 1290"/>
                                      <a:gd name="T18" fmla="+- 0 10156 10156"/>
                                      <a:gd name="T19" fmla="*/ 10156 h 35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90" h="353">
                                        <a:moveTo>
                                          <a:pt x="472" y="0"/>
                                        </a:moveTo>
                                        <a:lnTo>
                                          <a:pt x="0" y="352"/>
                                        </a:lnTo>
                                        <a:lnTo>
                                          <a:pt x="1285" y="184"/>
                                        </a:lnTo>
                                        <a:lnTo>
                                          <a:pt x="1289" y="178"/>
                                        </a:lnTo>
                                        <a:lnTo>
                                          <a:pt x="47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61" name="Zone de texte 61"/>
                              <wps:cNvSpPr txBox="1"/>
                              <wps:spPr>
                                <a:xfrm rot="262310">
                                  <a:off x="235132" y="65314"/>
                                  <a:ext cx="2611755" cy="5448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E8481D0" w14:textId="33AB0206" w:rsidR="008761D2" w:rsidRPr="00E80C83" w:rsidRDefault="001750D1" w:rsidP="00E80C83">
                                    <w:pPr>
                                      <w:pStyle w:val="Titre3"/>
                                    </w:pPr>
                                    <w:r>
                                      <w:t>Mes favoris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4658AD" id="Groupe 69" o:spid="_x0000_s1058" alt="élément décoratif" style="width:244.2pt;height:80.35pt;mso-position-horizontal-relative:char;mso-position-vertical-relative:line" coordsize="31013,10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">
                      <v:group id="Groupe 40" o:spid="_x0000_s1059" style="position:absolute;width:31013;height:10204" coordorigin="6469,8901" coordsize="4884,1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<v:shape id="Forme libre 43" o:spid="_x0000_s1060" style="position:absolute;left:6469;top:8901;width:4884;height:1171;visibility:visible;mso-wrap-style:square;v-text-anchor:top" coordsize="4884,1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" path="m134,l,761r4883,409l4665,25,134,xe" fillcolor="#0071bc [3208]" stroked="f">
                          <v:path arrowok="t" o:connecttype="custom" o:connectlocs="134,8902;0,9663;4883,10072;4665,8927;134,8902" o:connectangles="0,0,0,0,0"/>
                        </v:shape>
                        <v:shape id="Forme libre 42" o:spid="_x0000_s1061" style="position:absolute;left:6479;top:9663;width:3339;height:673;visibility:visible;mso-wrap-style:square;v-text-anchor:top" coordsize="3339,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" path="m1,l,1,3074,672,3339,279,1,xe" fillcolor="#00548c [2408]" stroked="f">
                          <v:path arrowok="t" o:connecttype="custom" o:connectlocs="1,9664;0,9665;3074,10336;3339,9943;1,9664" o:connectangles="0,0,0,0,0"/>
                        </v:shape>
                        <v:shape id="Forme libre 41" o:spid="_x0000_s1062" style="position:absolute;left:8253;top:10155;width:1290;height:353;visibility:visible;mso-wrap-style:square;v-text-anchor:top" coordsize="1290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" path="m472,l,352,1285,184r4,-6l472,xe" fillcolor="#0071bc [3208]" stroked="f">
                          <v:path arrowok="t" o:connecttype="custom" o:connectlocs="472,10156;0,10508;1285,10340;1289,10334;472,10156" o:connectangles="0,0,0,0,0"/>
                        </v:shape>
                      </v:group>
                      <v:shape id="Zone de texte 61" o:spid="_x0000_s1063" type="#_x0000_t202" style="position:absolute;left:2351;top:653;width:26117;height:5448;rotation:28651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" filled="f" stroked="f">
                        <v:textbox>
                          <w:txbxContent>
                            <w:p w14:paraId="1E8481D0" w14:textId="33AB0206" w:rsidR="008761D2" w:rsidRPr="00E80C83" w:rsidRDefault="001750D1" w:rsidP="00E80C83">
                              <w:pPr>
                                <w:pStyle w:val="Titre3"/>
                              </w:pPr>
                              <w:r>
                                <w:t>Mes favoris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8761D2" w:rsidRPr="00830BBF" w14:paraId="5D9D4F2D" w14:textId="77777777" w:rsidTr="00F7042A">
        <w:trPr>
          <w:trHeight w:val="4203"/>
        </w:trPr>
        <w:tc>
          <w:tcPr>
            <w:tcW w:w="5448" w:type="dxa"/>
            <w:vAlign w:val="center"/>
          </w:tcPr>
          <w:p w14:paraId="0B9ACDE7" w14:textId="77777777" w:rsidR="008761D2" w:rsidRPr="00830BBF" w:rsidRDefault="008761D2" w:rsidP="00E80C83">
            <w:pPr>
              <w:rPr>
                <w:noProof/>
              </w:rPr>
            </w:pPr>
            <w:r w:rsidRPr="00830BBF">
              <w:rPr>
                <w:noProof/>
                <w:lang w:val="en-US"/>
              </w:rPr>
              <mc:AlternateContent>
                <mc:Choice Requires="wpg">
                  <w:drawing>
                    <wp:inline distT="0" distB="0" distL="0" distR="0" wp14:anchorId="46843DC3" wp14:editId="5A422F50">
                      <wp:extent cx="3069008" cy="2120418"/>
                      <wp:effectExtent l="0" t="95250" r="17145" b="13335"/>
                      <wp:docPr id="71" name="Groupe 71" descr="élément décoratif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69008" cy="2120418"/>
                                <a:chOff x="-25453" y="-155728"/>
                                <a:chExt cx="3069008" cy="2120418"/>
                              </a:xfrm>
                            </wpg:grpSpPr>
                            <wpg:grpSp>
                              <wpg:cNvPr id="72" name="Groupe 5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043555" cy="1964690"/>
                                  <a:chOff x="685" y="11640"/>
                                  <a:chExt cx="5266" cy="3400"/>
                                </a:xfrm>
                              </wpg:grpSpPr>
                              <wps:wsp>
                                <wps:cNvPr id="73" name="Forme libre 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24" y="11859"/>
                                    <a:ext cx="4855" cy="533"/>
                                  </a:xfrm>
                                  <a:custGeom>
                                    <a:avLst/>
                                    <a:gdLst>
                                      <a:gd name="T0" fmla="+- 0 5568 725"/>
                                      <a:gd name="T1" fmla="*/ T0 w 4855"/>
                                      <a:gd name="T2" fmla="+- 0 11860 11860"/>
                                      <a:gd name="T3" fmla="*/ 11860 h 533"/>
                                      <a:gd name="T4" fmla="+- 0 725 725"/>
                                      <a:gd name="T5" fmla="*/ T4 w 4855"/>
                                      <a:gd name="T6" fmla="+- 0 12392 11860"/>
                                      <a:gd name="T7" fmla="*/ 12392 h 533"/>
                                      <a:gd name="T8" fmla="+- 0 5579 725"/>
                                      <a:gd name="T9" fmla="*/ T8 w 4855"/>
                                      <a:gd name="T10" fmla="+- 0 12301 11860"/>
                                      <a:gd name="T11" fmla="*/ 12301 h 533"/>
                                      <a:gd name="T12" fmla="+- 0 5568 725"/>
                                      <a:gd name="T13" fmla="*/ T12 w 4855"/>
                                      <a:gd name="T14" fmla="+- 0 11860 11860"/>
                                      <a:gd name="T15" fmla="*/ 11860 h 53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4855" h="533">
                                        <a:moveTo>
                                          <a:pt x="4843" y="0"/>
                                        </a:moveTo>
                                        <a:lnTo>
                                          <a:pt x="0" y="532"/>
                                        </a:lnTo>
                                        <a:lnTo>
                                          <a:pt x="4854" y="441"/>
                                        </a:lnTo>
                                        <a:lnTo>
                                          <a:pt x="484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4">
                                      <a:lumMod val="75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4" name="Forme libre 5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24" y="12294"/>
                                    <a:ext cx="5186" cy="2706"/>
                                  </a:xfrm>
                                  <a:custGeom>
                                    <a:avLst/>
                                    <a:gdLst>
                                      <a:gd name="T0" fmla="+- 0 5910 725"/>
                                      <a:gd name="T1" fmla="*/ T0 w 5186"/>
                                      <a:gd name="T2" fmla="+- 0 12294 12294"/>
                                      <a:gd name="T3" fmla="*/ 12294 h 2706"/>
                                      <a:gd name="T4" fmla="+- 0 725 725"/>
                                      <a:gd name="T5" fmla="*/ T4 w 5186"/>
                                      <a:gd name="T6" fmla="+- 0 12392 12294"/>
                                      <a:gd name="T7" fmla="*/ 12392 h 2706"/>
                                      <a:gd name="T8" fmla="+- 0 1238 725"/>
                                      <a:gd name="T9" fmla="*/ T8 w 5186"/>
                                      <a:gd name="T10" fmla="+- 0 15000 12294"/>
                                      <a:gd name="T11" fmla="*/ 15000 h 2706"/>
                                      <a:gd name="T12" fmla="+- 0 5460 725"/>
                                      <a:gd name="T13" fmla="*/ T12 w 5186"/>
                                      <a:gd name="T14" fmla="+- 0 14866 12294"/>
                                      <a:gd name="T15" fmla="*/ 14866 h 2706"/>
                                      <a:gd name="T16" fmla="+- 0 5910 725"/>
                                      <a:gd name="T17" fmla="*/ T16 w 5186"/>
                                      <a:gd name="T18" fmla="+- 0 12294 12294"/>
                                      <a:gd name="T19" fmla="*/ 12294 h 270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186" h="2706">
                                        <a:moveTo>
                                          <a:pt x="5185" y="0"/>
                                        </a:moveTo>
                                        <a:lnTo>
                                          <a:pt x="0" y="98"/>
                                        </a:lnTo>
                                        <a:lnTo>
                                          <a:pt x="513" y="2706"/>
                                        </a:lnTo>
                                        <a:lnTo>
                                          <a:pt x="4735" y="2572"/>
                                        </a:lnTo>
                                        <a:lnTo>
                                          <a:pt x="518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5" name="Forme libre 5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24" y="12294"/>
                                    <a:ext cx="5186" cy="2706"/>
                                  </a:xfrm>
                                  <a:custGeom>
                                    <a:avLst/>
                                    <a:gdLst>
                                      <a:gd name="T0" fmla="+- 0 5460 725"/>
                                      <a:gd name="T1" fmla="*/ T0 w 5186"/>
                                      <a:gd name="T2" fmla="+- 0 14866 12294"/>
                                      <a:gd name="T3" fmla="*/ 14866 h 2706"/>
                                      <a:gd name="T4" fmla="+- 0 1238 725"/>
                                      <a:gd name="T5" fmla="*/ T4 w 5186"/>
                                      <a:gd name="T6" fmla="+- 0 15000 12294"/>
                                      <a:gd name="T7" fmla="*/ 15000 h 2706"/>
                                      <a:gd name="T8" fmla="+- 0 725 725"/>
                                      <a:gd name="T9" fmla="*/ T8 w 5186"/>
                                      <a:gd name="T10" fmla="+- 0 12392 12294"/>
                                      <a:gd name="T11" fmla="*/ 12392 h 2706"/>
                                      <a:gd name="T12" fmla="+- 0 5910 725"/>
                                      <a:gd name="T13" fmla="*/ T12 w 5186"/>
                                      <a:gd name="T14" fmla="+- 0 12294 12294"/>
                                      <a:gd name="T15" fmla="*/ 12294 h 2706"/>
                                      <a:gd name="T16" fmla="+- 0 5460 725"/>
                                      <a:gd name="T17" fmla="*/ T16 w 5186"/>
                                      <a:gd name="T18" fmla="+- 0 14866 12294"/>
                                      <a:gd name="T19" fmla="*/ 14866 h 270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186" h="2706">
                                        <a:moveTo>
                                          <a:pt x="4735" y="2572"/>
                                        </a:moveTo>
                                        <a:lnTo>
                                          <a:pt x="513" y="2706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5185" y="0"/>
                                        </a:lnTo>
                                        <a:lnTo>
                                          <a:pt x="4735" y="25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50800">
                                    <a:solidFill>
                                      <a:schemeClr val="accent4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6" name="Forme libre 5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55" y="12617"/>
                                    <a:ext cx="492" cy="492"/>
                                  </a:xfrm>
                                  <a:custGeom>
                                    <a:avLst/>
                                    <a:gdLst>
                                      <a:gd name="T0" fmla="+- 0 1518 1056"/>
                                      <a:gd name="T1" fmla="*/ T0 w 492"/>
                                      <a:gd name="T2" fmla="+- 0 12852 12617"/>
                                      <a:gd name="T3" fmla="*/ 12852 h 492"/>
                                      <a:gd name="T4" fmla="+- 0 1491 1056"/>
                                      <a:gd name="T5" fmla="*/ T4 w 492"/>
                                      <a:gd name="T6" fmla="+- 0 12832 12617"/>
                                      <a:gd name="T7" fmla="*/ 12832 h 492"/>
                                      <a:gd name="T8" fmla="+- 0 1487 1056"/>
                                      <a:gd name="T9" fmla="*/ T8 w 492"/>
                                      <a:gd name="T10" fmla="+- 0 12831 12617"/>
                                      <a:gd name="T11" fmla="*/ 12831 h 492"/>
                                      <a:gd name="T12" fmla="+- 0 1460 1056"/>
                                      <a:gd name="T13" fmla="*/ T12 w 492"/>
                                      <a:gd name="T14" fmla="+- 0 12822 12617"/>
                                      <a:gd name="T15" fmla="*/ 12822 h 492"/>
                                      <a:gd name="T16" fmla="+- 0 1427 1056"/>
                                      <a:gd name="T17" fmla="*/ T16 w 492"/>
                                      <a:gd name="T18" fmla="+- 0 12822 12617"/>
                                      <a:gd name="T19" fmla="*/ 12822 h 492"/>
                                      <a:gd name="T20" fmla="+- 0 1396 1056"/>
                                      <a:gd name="T21" fmla="*/ T20 w 492"/>
                                      <a:gd name="T22" fmla="+- 0 12831 12617"/>
                                      <a:gd name="T23" fmla="*/ 12831 h 492"/>
                                      <a:gd name="T24" fmla="+- 0 1376 1056"/>
                                      <a:gd name="T25" fmla="*/ T24 w 492"/>
                                      <a:gd name="T26" fmla="+- 0 12811 12617"/>
                                      <a:gd name="T27" fmla="*/ 12811 h 492"/>
                                      <a:gd name="T28" fmla="+- 0 1249 1056"/>
                                      <a:gd name="T29" fmla="*/ T28 w 492"/>
                                      <a:gd name="T30" fmla="+- 0 12684 12617"/>
                                      <a:gd name="T31" fmla="*/ 12684 h 492"/>
                                      <a:gd name="T32" fmla="+- 0 1256 1056"/>
                                      <a:gd name="T33" fmla="*/ T32 w 492"/>
                                      <a:gd name="T34" fmla="+- 0 12674 12617"/>
                                      <a:gd name="T35" fmla="*/ 12674 h 492"/>
                                      <a:gd name="T36" fmla="+- 0 1258 1056"/>
                                      <a:gd name="T37" fmla="*/ T36 w 492"/>
                                      <a:gd name="T38" fmla="+- 0 12663 12617"/>
                                      <a:gd name="T39" fmla="*/ 12663 h 492"/>
                                      <a:gd name="T40" fmla="+- 0 1256 1056"/>
                                      <a:gd name="T41" fmla="*/ T40 w 492"/>
                                      <a:gd name="T42" fmla="+- 0 12652 12617"/>
                                      <a:gd name="T43" fmla="*/ 12652 h 492"/>
                                      <a:gd name="T44" fmla="+- 0 1249 1056"/>
                                      <a:gd name="T45" fmla="*/ T44 w 492"/>
                                      <a:gd name="T46" fmla="+- 0 12642 12617"/>
                                      <a:gd name="T47" fmla="*/ 12642 h 492"/>
                                      <a:gd name="T48" fmla="+- 0 1224 1056"/>
                                      <a:gd name="T49" fmla="*/ T48 w 492"/>
                                      <a:gd name="T50" fmla="+- 0 12617 12617"/>
                                      <a:gd name="T51" fmla="*/ 12617 h 492"/>
                                      <a:gd name="T52" fmla="+- 0 1056 1056"/>
                                      <a:gd name="T53" fmla="*/ T52 w 492"/>
                                      <a:gd name="T54" fmla="+- 0 12786 12617"/>
                                      <a:gd name="T55" fmla="*/ 12786 h 492"/>
                                      <a:gd name="T56" fmla="+- 0 1081 1056"/>
                                      <a:gd name="T57" fmla="*/ T56 w 492"/>
                                      <a:gd name="T58" fmla="+- 0 12811 12617"/>
                                      <a:gd name="T59" fmla="*/ 12811 h 492"/>
                                      <a:gd name="T60" fmla="+- 0 1091 1056"/>
                                      <a:gd name="T61" fmla="*/ T60 w 492"/>
                                      <a:gd name="T62" fmla="+- 0 12817 12617"/>
                                      <a:gd name="T63" fmla="*/ 12817 h 492"/>
                                      <a:gd name="T64" fmla="+- 0 1102 1056"/>
                                      <a:gd name="T65" fmla="*/ T64 w 492"/>
                                      <a:gd name="T66" fmla="+- 0 12819 12617"/>
                                      <a:gd name="T67" fmla="*/ 12819 h 492"/>
                                      <a:gd name="T68" fmla="+- 0 1113 1056"/>
                                      <a:gd name="T69" fmla="*/ T68 w 492"/>
                                      <a:gd name="T70" fmla="+- 0 12817 12617"/>
                                      <a:gd name="T71" fmla="*/ 12817 h 492"/>
                                      <a:gd name="T72" fmla="+- 0 1123 1056"/>
                                      <a:gd name="T73" fmla="*/ T72 w 492"/>
                                      <a:gd name="T74" fmla="+- 0 12811 12617"/>
                                      <a:gd name="T75" fmla="*/ 12811 h 492"/>
                                      <a:gd name="T76" fmla="+- 0 1270 1056"/>
                                      <a:gd name="T77" fmla="*/ T76 w 492"/>
                                      <a:gd name="T78" fmla="+- 0 12957 12617"/>
                                      <a:gd name="T79" fmla="*/ 12957 h 492"/>
                                      <a:gd name="T80" fmla="+- 0 1260 1056"/>
                                      <a:gd name="T81" fmla="*/ T80 w 492"/>
                                      <a:gd name="T82" fmla="+- 0 12989 12617"/>
                                      <a:gd name="T83" fmla="*/ 12989 h 492"/>
                                      <a:gd name="T84" fmla="+- 0 1261 1056"/>
                                      <a:gd name="T85" fmla="*/ T84 w 492"/>
                                      <a:gd name="T86" fmla="+- 0 13021 12617"/>
                                      <a:gd name="T87" fmla="*/ 13021 h 492"/>
                                      <a:gd name="T88" fmla="+- 0 1271 1056"/>
                                      <a:gd name="T89" fmla="*/ T88 w 492"/>
                                      <a:gd name="T90" fmla="+- 0 13052 12617"/>
                                      <a:gd name="T91" fmla="*/ 13052 h 492"/>
                                      <a:gd name="T92" fmla="+- 0 1291 1056"/>
                                      <a:gd name="T93" fmla="*/ T92 w 492"/>
                                      <a:gd name="T94" fmla="+- 0 13080 12617"/>
                                      <a:gd name="T95" fmla="*/ 13080 h 492"/>
                                      <a:gd name="T96" fmla="+- 0 1518 1056"/>
                                      <a:gd name="T97" fmla="*/ T96 w 492"/>
                                      <a:gd name="T98" fmla="+- 0 12852 12617"/>
                                      <a:gd name="T99" fmla="*/ 12852 h 492"/>
                                      <a:gd name="T100" fmla="+- 0 1548 1056"/>
                                      <a:gd name="T101" fmla="*/ T100 w 492"/>
                                      <a:gd name="T102" fmla="+- 0 13109 12617"/>
                                      <a:gd name="T103" fmla="*/ 13109 h 492"/>
                                      <a:gd name="T104" fmla="+- 0 1452 1056"/>
                                      <a:gd name="T105" fmla="*/ T104 w 492"/>
                                      <a:gd name="T106" fmla="+- 0 12946 12617"/>
                                      <a:gd name="T107" fmla="*/ 12946 h 492"/>
                                      <a:gd name="T108" fmla="+- 0 1418 1056"/>
                                      <a:gd name="T109" fmla="*/ T108 w 492"/>
                                      <a:gd name="T110" fmla="+- 0 12980 12617"/>
                                      <a:gd name="T111" fmla="*/ 12980 h 492"/>
                                      <a:gd name="T112" fmla="+- 0 1385 1056"/>
                                      <a:gd name="T113" fmla="*/ T112 w 492"/>
                                      <a:gd name="T114" fmla="+- 0 13014 12617"/>
                                      <a:gd name="T115" fmla="*/ 13014 h 492"/>
                                      <a:gd name="T116" fmla="+- 0 1548 1056"/>
                                      <a:gd name="T117" fmla="*/ T116 w 492"/>
                                      <a:gd name="T118" fmla="+- 0 13109 12617"/>
                                      <a:gd name="T119" fmla="*/ 13109 h 49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</a:cxnLst>
                                    <a:rect l="0" t="0" r="r" b="b"/>
                                    <a:pathLst>
                                      <a:path w="492" h="492">
                                        <a:moveTo>
                                          <a:pt x="462" y="235"/>
                                        </a:moveTo>
                                        <a:lnTo>
                                          <a:pt x="435" y="215"/>
                                        </a:lnTo>
                                        <a:lnTo>
                                          <a:pt x="431" y="214"/>
                                        </a:lnTo>
                                        <a:lnTo>
                                          <a:pt x="404" y="205"/>
                                        </a:lnTo>
                                        <a:lnTo>
                                          <a:pt x="371" y="205"/>
                                        </a:lnTo>
                                        <a:lnTo>
                                          <a:pt x="340" y="214"/>
                                        </a:lnTo>
                                        <a:lnTo>
                                          <a:pt x="320" y="194"/>
                                        </a:lnTo>
                                        <a:lnTo>
                                          <a:pt x="193" y="67"/>
                                        </a:lnTo>
                                        <a:lnTo>
                                          <a:pt x="200" y="57"/>
                                        </a:lnTo>
                                        <a:lnTo>
                                          <a:pt x="202" y="46"/>
                                        </a:lnTo>
                                        <a:lnTo>
                                          <a:pt x="200" y="35"/>
                                        </a:lnTo>
                                        <a:lnTo>
                                          <a:pt x="193" y="25"/>
                                        </a:lnTo>
                                        <a:lnTo>
                                          <a:pt x="168" y="0"/>
                                        </a:lnTo>
                                        <a:lnTo>
                                          <a:pt x="0" y="169"/>
                                        </a:lnTo>
                                        <a:lnTo>
                                          <a:pt x="25" y="194"/>
                                        </a:lnTo>
                                        <a:lnTo>
                                          <a:pt x="35" y="200"/>
                                        </a:lnTo>
                                        <a:lnTo>
                                          <a:pt x="46" y="202"/>
                                        </a:lnTo>
                                        <a:lnTo>
                                          <a:pt x="57" y="200"/>
                                        </a:lnTo>
                                        <a:lnTo>
                                          <a:pt x="67" y="194"/>
                                        </a:lnTo>
                                        <a:lnTo>
                                          <a:pt x="214" y="340"/>
                                        </a:lnTo>
                                        <a:lnTo>
                                          <a:pt x="204" y="372"/>
                                        </a:lnTo>
                                        <a:lnTo>
                                          <a:pt x="205" y="404"/>
                                        </a:lnTo>
                                        <a:lnTo>
                                          <a:pt x="215" y="435"/>
                                        </a:lnTo>
                                        <a:lnTo>
                                          <a:pt x="235" y="463"/>
                                        </a:lnTo>
                                        <a:lnTo>
                                          <a:pt x="462" y="235"/>
                                        </a:lnTo>
                                        <a:moveTo>
                                          <a:pt x="492" y="492"/>
                                        </a:moveTo>
                                        <a:lnTo>
                                          <a:pt x="396" y="329"/>
                                        </a:lnTo>
                                        <a:lnTo>
                                          <a:pt x="362" y="363"/>
                                        </a:lnTo>
                                        <a:lnTo>
                                          <a:pt x="329" y="397"/>
                                        </a:lnTo>
                                        <a:lnTo>
                                          <a:pt x="492" y="492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7" name="Forme libre 5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950" y="11640"/>
                                    <a:ext cx="618" cy="288"/>
                                  </a:xfrm>
                                  <a:custGeom>
                                    <a:avLst/>
                                    <a:gdLst>
                                      <a:gd name="T0" fmla="+- 0 5022 4951"/>
                                      <a:gd name="T1" fmla="*/ T0 w 618"/>
                                      <a:gd name="T2" fmla="+- 0 11640 11640"/>
                                      <a:gd name="T3" fmla="*/ 11640 h 288"/>
                                      <a:gd name="T4" fmla="+- 0 4951 4951"/>
                                      <a:gd name="T5" fmla="*/ T4 w 618"/>
                                      <a:gd name="T6" fmla="+- 0 11927 11640"/>
                                      <a:gd name="T7" fmla="*/ 11927 h 288"/>
                                      <a:gd name="T8" fmla="+- 0 5568 4951"/>
                                      <a:gd name="T9" fmla="*/ T8 w 618"/>
                                      <a:gd name="T10" fmla="+- 0 11860 11640"/>
                                      <a:gd name="T11" fmla="*/ 11860 h 288"/>
                                      <a:gd name="T12" fmla="+- 0 5022 4951"/>
                                      <a:gd name="T13" fmla="*/ T12 w 618"/>
                                      <a:gd name="T14" fmla="+- 0 11640 11640"/>
                                      <a:gd name="T15" fmla="*/ 11640 h 28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618" h="288">
                                        <a:moveTo>
                                          <a:pt x="71" y="0"/>
                                        </a:moveTo>
                                        <a:lnTo>
                                          <a:pt x="0" y="287"/>
                                        </a:lnTo>
                                        <a:lnTo>
                                          <a:pt x="617" y="220"/>
                                        </a:lnTo>
                                        <a:lnTo>
                                          <a:pt x="7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78" name="Zone de texte 78"/>
                              <wps:cNvSpPr txBox="1"/>
                              <wps:spPr>
                                <a:xfrm rot="21272610">
                                  <a:off x="-25453" y="-155728"/>
                                  <a:ext cx="2304000" cy="509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9D6A9D6" w14:textId="77777777" w:rsidR="008761D2" w:rsidRPr="00344291" w:rsidRDefault="001750D1" w:rsidP="00E80C83">
                                    <w:pPr>
                                      <w:pStyle w:val="Titre4"/>
                                    </w:pPr>
                                    <w:sdt>
                                      <w:sdtPr>
                                        <w:id w:val="-1971354699"/>
                                        <w:temporary/>
                                        <w:showingPlcHdr/>
                                        <w15:appearance w15:val="hidden"/>
                                      </w:sdtPr>
                                      <w:sdtEndPr/>
                                      <w:sdtContent>
                                        <w:r w:rsidR="00E80C83" w:rsidRPr="00E80C83">
                                          <w:rPr>
                                            <w:lang w:bidi="fr-FR"/>
                                          </w:rPr>
                                          <w:t>Quand je serai plus grand, je veux devenir…</w:t>
                                        </w:r>
                                      </w:sdtContent>
                                    </w:sdt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843DC3" id="Groupe 71" o:spid="_x0000_s1064" alt="élément décoratif" style="width:241.65pt;height:166.95pt;mso-position-horizontal-relative:char;mso-position-vertical-relative:line" coordorigin="-254,-1557" coordsize="30690,21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">
                      <v:group id="Groupe 51" o:spid="_x0000_s1065" style="position:absolute;width:30435;height:19646" coordorigin="685,11640" coordsize="5266,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    <v:shape id="Forme libre 56" o:spid="_x0000_s1066" style="position:absolute;left:724;top:11859;width:4855;height:533;visibility:visible;mso-wrap-style:square;v-text-anchor:top" coordsize="4855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" path="m4843,l,532,4854,441,4843,xe" fillcolor="#00808c [2407]" stroked="f">
                          <v:path arrowok="t" o:connecttype="custom" o:connectlocs="4843,11860;0,12392;4854,12301;4843,11860" o:connectangles="0,0,0,0"/>
                        </v:shape>
                        <v:shape id="Forme libre 55" o:spid="_x0000_s1067" style="position:absolute;left:724;top:12294;width:5186;height:2706;visibility:visible;mso-wrap-style:square;v-text-anchor:top" coordsize="5186,2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" path="m5185,l,98,513,2706,4735,2572,5185,xe" stroked="f">
                          <v:path arrowok="t" o:connecttype="custom" o:connectlocs="5185,12294;0,12392;513,15000;4735,14866;5185,12294" o:connectangles="0,0,0,0,0"/>
                        </v:shape>
                        <v:shape id="Forme libre 54" o:spid="_x0000_s1068" style="position:absolute;left:724;top:12294;width:5186;height:2706;visibility:visible;mso-wrap-style:square;v-text-anchor:top" coordsize="5186,2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" path="m4735,2572l513,2706,,98,5185,,4735,2572xe" filled="f" strokecolor="#00acbc [3207]" strokeweight="4pt">
                          <v:path arrowok="t" o:connecttype="custom" o:connectlocs="4735,14866;513,15000;0,12392;5185,12294;4735,14866" o:connectangles="0,0,0,0,0"/>
                        </v:shape>
                        <v:shape id="Forme libre 53" o:spid="_x0000_s1069" style="position:absolute;left:1055;top:12617;width:492;height:492;visibility:visible;mso-wrap-style:square;v-text-anchor:top" coordsize="492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" path="m462,235l435,215r-4,-1l404,205r-33,l340,214,320,194,193,67r7,-10l202,46,200,35,193,25,168,,,169r25,25l35,200r11,2l57,200r10,-6l214,340r-10,32l205,404r10,31l235,463,462,235t30,257l396,329r-34,34l329,397r163,95e" fillcolor="#00acbc [3207]" stroked="f">
                          <v:path arrowok="t" o:connecttype="custom" o:connectlocs="462,12852;435,12832;431,12831;404,12822;371,12822;340,12831;320,12811;193,12684;200,12674;202,12663;200,12652;193,12642;168,12617;0,12786;25,12811;35,12817;46,12819;57,12817;67,12811;214,12957;204,12989;205,13021;215,13052;235,13080;462,12852;492,13109;396,12946;362,12980;329,13014;492,13109" o:connectangles="0,0,0,0,0,0,0,0,0,0,0,0,0,0,0,0,0,0,0,0,0,0,0,0,0,0,0,0,0,0"/>
                        </v:shape>
                        <v:shape id="Forme libre 52" o:spid="_x0000_s1070" style="position:absolute;left:4950;top:11640;width:618;height:288;visibility:visible;mso-wrap-style:square;v-text-anchor:top" coordsize="61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" path="m71,l,287,617,220,71,xe" fillcolor="#00acbc [3207]" stroked="f">
                          <v:path arrowok="t" o:connecttype="custom" o:connectlocs="71,11640;0,11927;617,11860;71,11640" o:connectangles="0,0,0,0"/>
                        </v:shape>
                      </v:group>
                      <v:shape id="Zone de texte 78" o:spid="_x0000_s1071" type="#_x0000_t202" style="position:absolute;left:-254;top:-1557;width:23039;height:5092;rotation:-3575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" filled="f" stroked="f">
                        <v:textbox>
                          <w:txbxContent>
                            <w:p w14:paraId="09D6A9D6" w14:textId="77777777" w:rsidR="008761D2" w:rsidRPr="00344291" w:rsidRDefault="001750D1" w:rsidP="00E80C83">
                              <w:pPr>
                                <w:pStyle w:val="Titre4"/>
                              </w:pPr>
                              <w:sdt>
                                <w:sdtPr>
                                  <w:id w:val="-1971354699"/>
                                  <w:temporary/>
                                  <w:showingPlcHdr/>
                                  <w15:appearance w15:val="hidden"/>
                                </w:sdtPr>
                                <w:sdtEndPr/>
                                <w:sdtContent>
                                  <w:r w:rsidR="00E80C83" w:rsidRPr="00E80C83">
                                    <w:rPr>
                                      <w:lang w:bidi="fr-FR"/>
                                    </w:rPr>
                                    <w:t>Quand je serai plus grand, je veux devenir…</w:t>
                                  </w:r>
                                </w:sdtContent>
                              </w:sdt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49" w:type="dxa"/>
          </w:tcPr>
          <w:p w14:paraId="4CD9E119" w14:textId="77777777" w:rsidR="008761D2" w:rsidRPr="00830BBF" w:rsidRDefault="008761D2" w:rsidP="00E80C83">
            <w:pPr>
              <w:rPr>
                <w:noProof/>
              </w:rPr>
            </w:pPr>
            <w:r w:rsidRPr="00830BBF">
              <w:rPr>
                <w:noProof/>
                <w:lang w:val="en-US"/>
              </w:rPr>
              <mc:AlternateContent>
                <mc:Choice Requires="wpg">
                  <w:drawing>
                    <wp:inline distT="0" distB="0" distL="0" distR="0" wp14:anchorId="381E0939" wp14:editId="73549E87">
                      <wp:extent cx="2600960" cy="2338070"/>
                      <wp:effectExtent l="19050" t="19050" r="46990" b="43180"/>
                      <wp:docPr id="79" name="Groupe 79" descr="élément décoratif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00960" cy="2338070"/>
                                <a:chOff x="0" y="0"/>
                                <a:chExt cx="2838722" cy="2551339"/>
                              </a:xfrm>
                            </wpg:grpSpPr>
                            <wps:wsp>
                              <wps:cNvPr id="8" name="Forme libre 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32857" y="0"/>
                                  <a:ext cx="1205865" cy="1205865"/>
                                </a:xfrm>
                                <a:custGeom>
                                  <a:avLst/>
                                  <a:gdLst>
                                    <a:gd name="T0" fmla="+- 0 11126 9227"/>
                                    <a:gd name="T1" fmla="*/ T0 w 1899"/>
                                    <a:gd name="T2" fmla="+- 0 1228 279"/>
                                    <a:gd name="T3" fmla="*/ 1228 h 1899"/>
                                    <a:gd name="T4" fmla="+- 0 11123 9227"/>
                                    <a:gd name="T5" fmla="*/ T4 w 1899"/>
                                    <a:gd name="T6" fmla="+- 0 1302 279"/>
                                    <a:gd name="T7" fmla="*/ 1302 h 1899"/>
                                    <a:gd name="T8" fmla="+- 0 11114 9227"/>
                                    <a:gd name="T9" fmla="*/ T8 w 1899"/>
                                    <a:gd name="T10" fmla="+- 0 1375 279"/>
                                    <a:gd name="T11" fmla="*/ 1375 h 1899"/>
                                    <a:gd name="T12" fmla="+- 0 11100 9227"/>
                                    <a:gd name="T13" fmla="*/ T12 w 1899"/>
                                    <a:gd name="T14" fmla="+- 0 1446 279"/>
                                    <a:gd name="T15" fmla="*/ 1446 h 1899"/>
                                    <a:gd name="T16" fmla="+- 0 11082 9227"/>
                                    <a:gd name="T17" fmla="*/ T16 w 1899"/>
                                    <a:gd name="T18" fmla="+- 0 1515 279"/>
                                    <a:gd name="T19" fmla="*/ 1515 h 1899"/>
                                    <a:gd name="T20" fmla="+- 0 11058 9227"/>
                                    <a:gd name="T21" fmla="*/ T20 w 1899"/>
                                    <a:gd name="T22" fmla="+- 0 1581 279"/>
                                    <a:gd name="T23" fmla="*/ 1581 h 1899"/>
                                    <a:gd name="T24" fmla="+- 0 11029 9227"/>
                                    <a:gd name="T25" fmla="*/ T24 w 1899"/>
                                    <a:gd name="T26" fmla="+- 0 1646 279"/>
                                    <a:gd name="T27" fmla="*/ 1646 h 1899"/>
                                    <a:gd name="T28" fmla="+- 0 10996 9227"/>
                                    <a:gd name="T29" fmla="*/ T28 w 1899"/>
                                    <a:gd name="T30" fmla="+- 0 1707 279"/>
                                    <a:gd name="T31" fmla="*/ 1707 h 1899"/>
                                    <a:gd name="T32" fmla="+- 0 10959 9227"/>
                                    <a:gd name="T33" fmla="*/ T32 w 1899"/>
                                    <a:gd name="T34" fmla="+- 0 1766 279"/>
                                    <a:gd name="T35" fmla="*/ 1766 h 1899"/>
                                    <a:gd name="T36" fmla="+- 0 10917 9227"/>
                                    <a:gd name="T37" fmla="*/ T36 w 1899"/>
                                    <a:gd name="T38" fmla="+- 0 1822 279"/>
                                    <a:gd name="T39" fmla="*/ 1822 h 1899"/>
                                    <a:gd name="T40" fmla="+- 0 10872 9227"/>
                                    <a:gd name="T41" fmla="*/ T40 w 1899"/>
                                    <a:gd name="T42" fmla="+- 0 1874 279"/>
                                    <a:gd name="T43" fmla="*/ 1874 h 1899"/>
                                    <a:gd name="T44" fmla="+- 0 10823 9227"/>
                                    <a:gd name="T45" fmla="*/ T44 w 1899"/>
                                    <a:gd name="T46" fmla="+- 0 1923 279"/>
                                    <a:gd name="T47" fmla="*/ 1923 h 1899"/>
                                    <a:gd name="T48" fmla="+- 0 10770 9227"/>
                                    <a:gd name="T49" fmla="*/ T48 w 1899"/>
                                    <a:gd name="T50" fmla="+- 0 1969 279"/>
                                    <a:gd name="T51" fmla="*/ 1969 h 1899"/>
                                    <a:gd name="T52" fmla="+- 0 10714 9227"/>
                                    <a:gd name="T53" fmla="*/ T52 w 1899"/>
                                    <a:gd name="T54" fmla="+- 0 2010 279"/>
                                    <a:gd name="T55" fmla="*/ 2010 h 1899"/>
                                    <a:gd name="T56" fmla="+- 0 10655 9227"/>
                                    <a:gd name="T57" fmla="*/ T56 w 1899"/>
                                    <a:gd name="T58" fmla="+- 0 2048 279"/>
                                    <a:gd name="T59" fmla="*/ 2048 h 1899"/>
                                    <a:gd name="T60" fmla="+- 0 10594 9227"/>
                                    <a:gd name="T61" fmla="*/ T60 w 1899"/>
                                    <a:gd name="T62" fmla="+- 0 2081 279"/>
                                    <a:gd name="T63" fmla="*/ 2081 h 1899"/>
                                    <a:gd name="T64" fmla="+- 0 10530 9227"/>
                                    <a:gd name="T65" fmla="*/ T64 w 1899"/>
                                    <a:gd name="T66" fmla="+- 0 2109 279"/>
                                    <a:gd name="T67" fmla="*/ 2109 h 1899"/>
                                    <a:gd name="T68" fmla="+- 0 10463 9227"/>
                                    <a:gd name="T69" fmla="*/ T68 w 1899"/>
                                    <a:gd name="T70" fmla="+- 0 2133 279"/>
                                    <a:gd name="T71" fmla="*/ 2133 h 1899"/>
                                    <a:gd name="T72" fmla="+- 0 10394 9227"/>
                                    <a:gd name="T73" fmla="*/ T72 w 1899"/>
                                    <a:gd name="T74" fmla="+- 0 2152 279"/>
                                    <a:gd name="T75" fmla="*/ 2152 h 1899"/>
                                    <a:gd name="T76" fmla="+- 0 10323 9227"/>
                                    <a:gd name="T77" fmla="*/ T76 w 1899"/>
                                    <a:gd name="T78" fmla="+- 0 2166 279"/>
                                    <a:gd name="T79" fmla="*/ 2166 h 1899"/>
                                    <a:gd name="T80" fmla="+- 0 10251 9227"/>
                                    <a:gd name="T81" fmla="*/ T80 w 1899"/>
                                    <a:gd name="T82" fmla="+- 0 2175 279"/>
                                    <a:gd name="T83" fmla="*/ 2175 h 1899"/>
                                    <a:gd name="T84" fmla="+- 0 10176 9227"/>
                                    <a:gd name="T85" fmla="*/ T84 w 1899"/>
                                    <a:gd name="T86" fmla="+- 0 2177 279"/>
                                    <a:gd name="T87" fmla="*/ 2177 h 1899"/>
                                    <a:gd name="T88" fmla="+- 0 10102 9227"/>
                                    <a:gd name="T89" fmla="*/ T88 w 1899"/>
                                    <a:gd name="T90" fmla="+- 0 2175 279"/>
                                    <a:gd name="T91" fmla="*/ 2175 h 1899"/>
                                    <a:gd name="T92" fmla="+- 0 10030 9227"/>
                                    <a:gd name="T93" fmla="*/ T92 w 1899"/>
                                    <a:gd name="T94" fmla="+- 0 2166 279"/>
                                    <a:gd name="T95" fmla="*/ 2166 h 1899"/>
                                    <a:gd name="T96" fmla="+- 0 9959 9227"/>
                                    <a:gd name="T97" fmla="*/ T96 w 1899"/>
                                    <a:gd name="T98" fmla="+- 0 2152 279"/>
                                    <a:gd name="T99" fmla="*/ 2152 h 1899"/>
                                    <a:gd name="T100" fmla="+- 0 9890 9227"/>
                                    <a:gd name="T101" fmla="*/ T100 w 1899"/>
                                    <a:gd name="T102" fmla="+- 0 2133 279"/>
                                    <a:gd name="T103" fmla="*/ 2133 h 1899"/>
                                    <a:gd name="T104" fmla="+- 0 9823 9227"/>
                                    <a:gd name="T105" fmla="*/ T104 w 1899"/>
                                    <a:gd name="T106" fmla="+- 0 2109 279"/>
                                    <a:gd name="T107" fmla="*/ 2109 h 1899"/>
                                    <a:gd name="T108" fmla="+- 0 9759 9227"/>
                                    <a:gd name="T109" fmla="*/ T108 w 1899"/>
                                    <a:gd name="T110" fmla="+- 0 2081 279"/>
                                    <a:gd name="T111" fmla="*/ 2081 h 1899"/>
                                    <a:gd name="T112" fmla="+- 0 9697 9227"/>
                                    <a:gd name="T113" fmla="*/ T112 w 1899"/>
                                    <a:gd name="T114" fmla="+- 0 2048 279"/>
                                    <a:gd name="T115" fmla="*/ 2048 h 1899"/>
                                    <a:gd name="T116" fmla="+- 0 9638 9227"/>
                                    <a:gd name="T117" fmla="*/ T116 w 1899"/>
                                    <a:gd name="T118" fmla="+- 0 2010 279"/>
                                    <a:gd name="T119" fmla="*/ 2010 h 1899"/>
                                    <a:gd name="T120" fmla="+- 0 9583 9227"/>
                                    <a:gd name="T121" fmla="*/ T120 w 1899"/>
                                    <a:gd name="T122" fmla="+- 0 1969 279"/>
                                    <a:gd name="T123" fmla="*/ 1969 h 1899"/>
                                    <a:gd name="T124" fmla="+- 0 9530 9227"/>
                                    <a:gd name="T125" fmla="*/ T124 w 1899"/>
                                    <a:gd name="T126" fmla="+- 0 1923 279"/>
                                    <a:gd name="T127" fmla="*/ 1923 h 1899"/>
                                    <a:gd name="T128" fmla="+- 0 9481 9227"/>
                                    <a:gd name="T129" fmla="*/ T128 w 1899"/>
                                    <a:gd name="T130" fmla="+- 0 1874 279"/>
                                    <a:gd name="T131" fmla="*/ 1874 h 1899"/>
                                    <a:gd name="T132" fmla="+- 0 9436 9227"/>
                                    <a:gd name="T133" fmla="*/ T132 w 1899"/>
                                    <a:gd name="T134" fmla="+- 0 1822 279"/>
                                    <a:gd name="T135" fmla="*/ 1822 h 1899"/>
                                    <a:gd name="T136" fmla="+- 0 9394 9227"/>
                                    <a:gd name="T137" fmla="*/ T136 w 1899"/>
                                    <a:gd name="T138" fmla="+- 0 1766 279"/>
                                    <a:gd name="T139" fmla="*/ 1766 h 1899"/>
                                    <a:gd name="T140" fmla="+- 0 9357 9227"/>
                                    <a:gd name="T141" fmla="*/ T140 w 1899"/>
                                    <a:gd name="T142" fmla="+- 0 1707 279"/>
                                    <a:gd name="T143" fmla="*/ 1707 h 1899"/>
                                    <a:gd name="T144" fmla="+- 0 9324 9227"/>
                                    <a:gd name="T145" fmla="*/ T144 w 1899"/>
                                    <a:gd name="T146" fmla="+- 0 1646 279"/>
                                    <a:gd name="T147" fmla="*/ 1646 h 1899"/>
                                    <a:gd name="T148" fmla="+- 0 9295 9227"/>
                                    <a:gd name="T149" fmla="*/ T148 w 1899"/>
                                    <a:gd name="T150" fmla="+- 0 1581 279"/>
                                    <a:gd name="T151" fmla="*/ 1581 h 1899"/>
                                    <a:gd name="T152" fmla="+- 0 9271 9227"/>
                                    <a:gd name="T153" fmla="*/ T152 w 1899"/>
                                    <a:gd name="T154" fmla="+- 0 1515 279"/>
                                    <a:gd name="T155" fmla="*/ 1515 h 1899"/>
                                    <a:gd name="T156" fmla="+- 0 9252 9227"/>
                                    <a:gd name="T157" fmla="*/ T156 w 1899"/>
                                    <a:gd name="T158" fmla="+- 0 1446 279"/>
                                    <a:gd name="T159" fmla="*/ 1446 h 1899"/>
                                    <a:gd name="T160" fmla="+- 0 9238 9227"/>
                                    <a:gd name="T161" fmla="*/ T160 w 1899"/>
                                    <a:gd name="T162" fmla="+- 0 1375 279"/>
                                    <a:gd name="T163" fmla="*/ 1375 h 1899"/>
                                    <a:gd name="T164" fmla="+- 0 9230 9227"/>
                                    <a:gd name="T165" fmla="*/ T164 w 1899"/>
                                    <a:gd name="T166" fmla="+- 0 1302 279"/>
                                    <a:gd name="T167" fmla="*/ 1302 h 1899"/>
                                    <a:gd name="T168" fmla="+- 0 9227 9227"/>
                                    <a:gd name="T169" fmla="*/ T168 w 1899"/>
                                    <a:gd name="T170" fmla="+- 0 1228 279"/>
                                    <a:gd name="T171" fmla="*/ 1228 h 1899"/>
                                    <a:gd name="T172" fmla="+- 0 9230 9227"/>
                                    <a:gd name="T173" fmla="*/ T172 w 1899"/>
                                    <a:gd name="T174" fmla="+- 0 1154 279"/>
                                    <a:gd name="T175" fmla="*/ 1154 h 1899"/>
                                    <a:gd name="T176" fmla="+- 0 9238 9227"/>
                                    <a:gd name="T177" fmla="*/ T176 w 1899"/>
                                    <a:gd name="T178" fmla="+- 0 1081 279"/>
                                    <a:gd name="T179" fmla="*/ 1081 h 1899"/>
                                    <a:gd name="T180" fmla="+- 0 9252 9227"/>
                                    <a:gd name="T181" fmla="*/ T180 w 1899"/>
                                    <a:gd name="T182" fmla="+- 0 1011 279"/>
                                    <a:gd name="T183" fmla="*/ 1011 h 1899"/>
                                    <a:gd name="T184" fmla="+- 0 9271 9227"/>
                                    <a:gd name="T185" fmla="*/ T184 w 1899"/>
                                    <a:gd name="T186" fmla="+- 0 942 279"/>
                                    <a:gd name="T187" fmla="*/ 942 h 1899"/>
                                    <a:gd name="T188" fmla="+- 0 9295 9227"/>
                                    <a:gd name="T189" fmla="*/ T188 w 1899"/>
                                    <a:gd name="T190" fmla="+- 0 875 279"/>
                                    <a:gd name="T191" fmla="*/ 875 h 1899"/>
                                    <a:gd name="T192" fmla="+- 0 9324 9227"/>
                                    <a:gd name="T193" fmla="*/ T192 w 1899"/>
                                    <a:gd name="T194" fmla="+- 0 811 279"/>
                                    <a:gd name="T195" fmla="*/ 811 h 1899"/>
                                    <a:gd name="T196" fmla="+- 0 9357 9227"/>
                                    <a:gd name="T197" fmla="*/ T196 w 1899"/>
                                    <a:gd name="T198" fmla="+- 0 749 279"/>
                                    <a:gd name="T199" fmla="*/ 749 h 1899"/>
                                    <a:gd name="T200" fmla="+- 0 9394 9227"/>
                                    <a:gd name="T201" fmla="*/ T200 w 1899"/>
                                    <a:gd name="T202" fmla="+- 0 690 279"/>
                                    <a:gd name="T203" fmla="*/ 690 h 1899"/>
                                    <a:gd name="T204" fmla="+- 0 9436 9227"/>
                                    <a:gd name="T205" fmla="*/ T204 w 1899"/>
                                    <a:gd name="T206" fmla="+- 0 635 279"/>
                                    <a:gd name="T207" fmla="*/ 635 h 1899"/>
                                    <a:gd name="T208" fmla="+- 0 9481 9227"/>
                                    <a:gd name="T209" fmla="*/ T208 w 1899"/>
                                    <a:gd name="T210" fmla="+- 0 582 279"/>
                                    <a:gd name="T211" fmla="*/ 582 h 1899"/>
                                    <a:gd name="T212" fmla="+- 0 9530 9227"/>
                                    <a:gd name="T213" fmla="*/ T212 w 1899"/>
                                    <a:gd name="T214" fmla="+- 0 533 279"/>
                                    <a:gd name="T215" fmla="*/ 533 h 1899"/>
                                    <a:gd name="T216" fmla="+- 0 9583 9227"/>
                                    <a:gd name="T217" fmla="*/ T216 w 1899"/>
                                    <a:gd name="T218" fmla="+- 0 488 279"/>
                                    <a:gd name="T219" fmla="*/ 488 h 1899"/>
                                    <a:gd name="T220" fmla="+- 0 9638 9227"/>
                                    <a:gd name="T221" fmla="*/ T220 w 1899"/>
                                    <a:gd name="T222" fmla="+- 0 446 279"/>
                                    <a:gd name="T223" fmla="*/ 446 h 1899"/>
                                    <a:gd name="T224" fmla="+- 0 9697 9227"/>
                                    <a:gd name="T225" fmla="*/ T224 w 1899"/>
                                    <a:gd name="T226" fmla="+- 0 409 279"/>
                                    <a:gd name="T227" fmla="*/ 409 h 1899"/>
                                    <a:gd name="T228" fmla="+- 0 9759 9227"/>
                                    <a:gd name="T229" fmla="*/ T228 w 1899"/>
                                    <a:gd name="T230" fmla="+- 0 375 279"/>
                                    <a:gd name="T231" fmla="*/ 375 h 1899"/>
                                    <a:gd name="T232" fmla="+- 0 9823 9227"/>
                                    <a:gd name="T233" fmla="*/ T232 w 1899"/>
                                    <a:gd name="T234" fmla="+- 0 347 279"/>
                                    <a:gd name="T235" fmla="*/ 347 h 1899"/>
                                    <a:gd name="T236" fmla="+- 0 9890 9227"/>
                                    <a:gd name="T237" fmla="*/ T236 w 1899"/>
                                    <a:gd name="T238" fmla="+- 0 323 279"/>
                                    <a:gd name="T239" fmla="*/ 323 h 1899"/>
                                    <a:gd name="T240" fmla="+- 0 9959 9227"/>
                                    <a:gd name="T241" fmla="*/ T240 w 1899"/>
                                    <a:gd name="T242" fmla="+- 0 304 279"/>
                                    <a:gd name="T243" fmla="*/ 304 h 1899"/>
                                    <a:gd name="T244" fmla="+- 0 10030 9227"/>
                                    <a:gd name="T245" fmla="*/ T244 w 1899"/>
                                    <a:gd name="T246" fmla="+- 0 290 279"/>
                                    <a:gd name="T247" fmla="*/ 290 h 1899"/>
                                    <a:gd name="T248" fmla="+- 0 10102 9227"/>
                                    <a:gd name="T249" fmla="*/ T248 w 1899"/>
                                    <a:gd name="T250" fmla="+- 0 282 279"/>
                                    <a:gd name="T251" fmla="*/ 282 h 1899"/>
                                    <a:gd name="T252" fmla="+- 0 10176 9227"/>
                                    <a:gd name="T253" fmla="*/ T252 w 1899"/>
                                    <a:gd name="T254" fmla="+- 0 279 279"/>
                                    <a:gd name="T255" fmla="*/ 279 h 189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  <a:cxn ang="0">
                                      <a:pos x="T221" y="T223"/>
                                    </a:cxn>
                                    <a:cxn ang="0">
                                      <a:pos x="T225" y="T227"/>
                                    </a:cxn>
                                    <a:cxn ang="0">
                                      <a:pos x="T229" y="T231"/>
                                    </a:cxn>
                                    <a:cxn ang="0">
                                      <a:pos x="T233" y="T235"/>
                                    </a:cxn>
                                    <a:cxn ang="0">
                                      <a:pos x="T237" y="T239"/>
                                    </a:cxn>
                                    <a:cxn ang="0">
                                      <a:pos x="T241" y="T243"/>
                                    </a:cxn>
                                    <a:cxn ang="0">
                                      <a:pos x="T245" y="T247"/>
                                    </a:cxn>
                                    <a:cxn ang="0">
                                      <a:pos x="T249" y="T251"/>
                                    </a:cxn>
                                    <a:cxn ang="0">
                                      <a:pos x="T253" y="T255"/>
                                    </a:cxn>
                                  </a:cxnLst>
                                  <a:rect l="0" t="0" r="r" b="b"/>
                                  <a:pathLst>
                                    <a:path w="1899" h="1899">
                                      <a:moveTo>
                                        <a:pt x="1899" y="949"/>
                                      </a:moveTo>
                                      <a:lnTo>
                                        <a:pt x="1896" y="1023"/>
                                      </a:lnTo>
                                      <a:lnTo>
                                        <a:pt x="1887" y="1096"/>
                                      </a:lnTo>
                                      <a:lnTo>
                                        <a:pt x="1873" y="1167"/>
                                      </a:lnTo>
                                      <a:lnTo>
                                        <a:pt x="1855" y="1236"/>
                                      </a:lnTo>
                                      <a:lnTo>
                                        <a:pt x="1831" y="1302"/>
                                      </a:lnTo>
                                      <a:lnTo>
                                        <a:pt x="1802" y="1367"/>
                                      </a:lnTo>
                                      <a:lnTo>
                                        <a:pt x="1769" y="1428"/>
                                      </a:lnTo>
                                      <a:lnTo>
                                        <a:pt x="1732" y="1487"/>
                                      </a:lnTo>
                                      <a:lnTo>
                                        <a:pt x="1690" y="1543"/>
                                      </a:lnTo>
                                      <a:lnTo>
                                        <a:pt x="1645" y="1595"/>
                                      </a:lnTo>
                                      <a:lnTo>
                                        <a:pt x="1596" y="1644"/>
                                      </a:lnTo>
                                      <a:lnTo>
                                        <a:pt x="1543" y="1690"/>
                                      </a:lnTo>
                                      <a:lnTo>
                                        <a:pt x="1487" y="1731"/>
                                      </a:lnTo>
                                      <a:lnTo>
                                        <a:pt x="1428" y="1769"/>
                                      </a:lnTo>
                                      <a:lnTo>
                                        <a:pt x="1367" y="1802"/>
                                      </a:lnTo>
                                      <a:lnTo>
                                        <a:pt x="1303" y="1830"/>
                                      </a:lnTo>
                                      <a:lnTo>
                                        <a:pt x="1236" y="1854"/>
                                      </a:lnTo>
                                      <a:lnTo>
                                        <a:pt x="1167" y="1873"/>
                                      </a:lnTo>
                                      <a:lnTo>
                                        <a:pt x="1096" y="1887"/>
                                      </a:lnTo>
                                      <a:lnTo>
                                        <a:pt x="1024" y="1896"/>
                                      </a:lnTo>
                                      <a:lnTo>
                                        <a:pt x="949" y="1898"/>
                                      </a:lnTo>
                                      <a:lnTo>
                                        <a:pt x="875" y="1896"/>
                                      </a:lnTo>
                                      <a:lnTo>
                                        <a:pt x="803" y="1887"/>
                                      </a:lnTo>
                                      <a:lnTo>
                                        <a:pt x="732" y="1873"/>
                                      </a:lnTo>
                                      <a:lnTo>
                                        <a:pt x="663" y="1854"/>
                                      </a:lnTo>
                                      <a:lnTo>
                                        <a:pt x="596" y="1830"/>
                                      </a:lnTo>
                                      <a:lnTo>
                                        <a:pt x="532" y="1802"/>
                                      </a:lnTo>
                                      <a:lnTo>
                                        <a:pt x="470" y="1769"/>
                                      </a:lnTo>
                                      <a:lnTo>
                                        <a:pt x="411" y="1731"/>
                                      </a:lnTo>
                                      <a:lnTo>
                                        <a:pt x="356" y="1690"/>
                                      </a:lnTo>
                                      <a:lnTo>
                                        <a:pt x="303" y="1644"/>
                                      </a:lnTo>
                                      <a:lnTo>
                                        <a:pt x="254" y="1595"/>
                                      </a:lnTo>
                                      <a:lnTo>
                                        <a:pt x="209" y="1543"/>
                                      </a:lnTo>
                                      <a:lnTo>
                                        <a:pt x="167" y="1487"/>
                                      </a:lnTo>
                                      <a:lnTo>
                                        <a:pt x="130" y="1428"/>
                                      </a:lnTo>
                                      <a:lnTo>
                                        <a:pt x="97" y="1367"/>
                                      </a:lnTo>
                                      <a:lnTo>
                                        <a:pt x="68" y="1302"/>
                                      </a:lnTo>
                                      <a:lnTo>
                                        <a:pt x="44" y="1236"/>
                                      </a:lnTo>
                                      <a:lnTo>
                                        <a:pt x="25" y="1167"/>
                                      </a:lnTo>
                                      <a:lnTo>
                                        <a:pt x="11" y="1096"/>
                                      </a:lnTo>
                                      <a:lnTo>
                                        <a:pt x="3" y="1023"/>
                                      </a:lnTo>
                                      <a:lnTo>
                                        <a:pt x="0" y="949"/>
                                      </a:lnTo>
                                      <a:lnTo>
                                        <a:pt x="3" y="875"/>
                                      </a:lnTo>
                                      <a:lnTo>
                                        <a:pt x="11" y="802"/>
                                      </a:lnTo>
                                      <a:lnTo>
                                        <a:pt x="25" y="732"/>
                                      </a:lnTo>
                                      <a:lnTo>
                                        <a:pt x="44" y="663"/>
                                      </a:lnTo>
                                      <a:lnTo>
                                        <a:pt x="68" y="596"/>
                                      </a:lnTo>
                                      <a:lnTo>
                                        <a:pt x="97" y="532"/>
                                      </a:lnTo>
                                      <a:lnTo>
                                        <a:pt x="130" y="470"/>
                                      </a:lnTo>
                                      <a:lnTo>
                                        <a:pt x="167" y="411"/>
                                      </a:lnTo>
                                      <a:lnTo>
                                        <a:pt x="209" y="356"/>
                                      </a:lnTo>
                                      <a:lnTo>
                                        <a:pt x="254" y="303"/>
                                      </a:lnTo>
                                      <a:lnTo>
                                        <a:pt x="303" y="254"/>
                                      </a:lnTo>
                                      <a:lnTo>
                                        <a:pt x="356" y="209"/>
                                      </a:lnTo>
                                      <a:lnTo>
                                        <a:pt x="411" y="167"/>
                                      </a:lnTo>
                                      <a:lnTo>
                                        <a:pt x="470" y="130"/>
                                      </a:lnTo>
                                      <a:lnTo>
                                        <a:pt x="532" y="96"/>
                                      </a:lnTo>
                                      <a:lnTo>
                                        <a:pt x="596" y="68"/>
                                      </a:lnTo>
                                      <a:lnTo>
                                        <a:pt x="663" y="44"/>
                                      </a:lnTo>
                                      <a:lnTo>
                                        <a:pt x="732" y="25"/>
                                      </a:lnTo>
                                      <a:lnTo>
                                        <a:pt x="803" y="11"/>
                                      </a:lnTo>
                                      <a:lnTo>
                                        <a:pt x="875" y="3"/>
                                      </a:lnTo>
                                      <a:lnTo>
                                        <a:pt x="949" y="0"/>
                                      </a:lnTo>
                                      <a:lnTo>
                                        <a:pt x="1024" y="3"/>
                                      </a:lnTo>
                                      <a:lnTo>
                                        <a:pt x="1096" y="11"/>
                                      </a:lnTo>
                                      <a:lnTo>
                                        <a:pt x="1167" y="25"/>
                                      </a:lnTo>
                                      <a:lnTo>
                                        <a:pt x="1236" y="44"/>
                                      </a:lnTo>
                                      <a:lnTo>
                                        <a:pt x="1303" y="68"/>
                                      </a:lnTo>
                                      <a:lnTo>
                                        <a:pt x="1367" y="96"/>
                                      </a:lnTo>
                                      <a:lnTo>
                                        <a:pt x="1428" y="130"/>
                                      </a:lnTo>
                                      <a:lnTo>
                                        <a:pt x="1487" y="167"/>
                                      </a:lnTo>
                                      <a:lnTo>
                                        <a:pt x="1543" y="209"/>
                                      </a:lnTo>
                                      <a:lnTo>
                                        <a:pt x="1596" y="254"/>
                                      </a:lnTo>
                                      <a:lnTo>
                                        <a:pt x="1645" y="303"/>
                                      </a:lnTo>
                                      <a:lnTo>
                                        <a:pt x="1690" y="356"/>
                                      </a:lnTo>
                                      <a:lnTo>
                                        <a:pt x="1732" y="411"/>
                                      </a:lnTo>
                                      <a:lnTo>
                                        <a:pt x="1769" y="470"/>
                                      </a:lnTo>
                                      <a:lnTo>
                                        <a:pt x="1802" y="532"/>
                                      </a:lnTo>
                                      <a:lnTo>
                                        <a:pt x="1831" y="596"/>
                                      </a:lnTo>
                                      <a:lnTo>
                                        <a:pt x="1855" y="663"/>
                                      </a:lnTo>
                                      <a:lnTo>
                                        <a:pt x="1873" y="732"/>
                                      </a:lnTo>
                                      <a:lnTo>
                                        <a:pt x="1887" y="802"/>
                                      </a:lnTo>
                                      <a:lnTo>
                                        <a:pt x="1896" y="875"/>
                                      </a:lnTo>
                                      <a:lnTo>
                                        <a:pt x="1899" y="94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800">
                                  <a:solidFill>
                                    <a:schemeClr val="accent5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6C3F687E" w14:textId="318760D6" w:rsidR="008761D2" w:rsidRPr="00D91857" w:rsidRDefault="001750D1" w:rsidP="00E80C83">
                                    <w:r>
                                      <w:t>___________________________________________________________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62" name="Forme libre 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3063"/>
                                  <a:ext cx="1205865" cy="1205865"/>
                                </a:xfrm>
                                <a:custGeom>
                                  <a:avLst/>
                                  <a:gdLst>
                                    <a:gd name="T0" fmla="+- 0 11126 9227"/>
                                    <a:gd name="T1" fmla="*/ T0 w 1899"/>
                                    <a:gd name="T2" fmla="+- 0 1228 279"/>
                                    <a:gd name="T3" fmla="*/ 1228 h 1899"/>
                                    <a:gd name="T4" fmla="+- 0 11123 9227"/>
                                    <a:gd name="T5" fmla="*/ T4 w 1899"/>
                                    <a:gd name="T6" fmla="+- 0 1302 279"/>
                                    <a:gd name="T7" fmla="*/ 1302 h 1899"/>
                                    <a:gd name="T8" fmla="+- 0 11114 9227"/>
                                    <a:gd name="T9" fmla="*/ T8 w 1899"/>
                                    <a:gd name="T10" fmla="+- 0 1375 279"/>
                                    <a:gd name="T11" fmla="*/ 1375 h 1899"/>
                                    <a:gd name="T12" fmla="+- 0 11100 9227"/>
                                    <a:gd name="T13" fmla="*/ T12 w 1899"/>
                                    <a:gd name="T14" fmla="+- 0 1446 279"/>
                                    <a:gd name="T15" fmla="*/ 1446 h 1899"/>
                                    <a:gd name="T16" fmla="+- 0 11082 9227"/>
                                    <a:gd name="T17" fmla="*/ T16 w 1899"/>
                                    <a:gd name="T18" fmla="+- 0 1515 279"/>
                                    <a:gd name="T19" fmla="*/ 1515 h 1899"/>
                                    <a:gd name="T20" fmla="+- 0 11058 9227"/>
                                    <a:gd name="T21" fmla="*/ T20 w 1899"/>
                                    <a:gd name="T22" fmla="+- 0 1581 279"/>
                                    <a:gd name="T23" fmla="*/ 1581 h 1899"/>
                                    <a:gd name="T24" fmla="+- 0 11029 9227"/>
                                    <a:gd name="T25" fmla="*/ T24 w 1899"/>
                                    <a:gd name="T26" fmla="+- 0 1646 279"/>
                                    <a:gd name="T27" fmla="*/ 1646 h 1899"/>
                                    <a:gd name="T28" fmla="+- 0 10996 9227"/>
                                    <a:gd name="T29" fmla="*/ T28 w 1899"/>
                                    <a:gd name="T30" fmla="+- 0 1707 279"/>
                                    <a:gd name="T31" fmla="*/ 1707 h 1899"/>
                                    <a:gd name="T32" fmla="+- 0 10959 9227"/>
                                    <a:gd name="T33" fmla="*/ T32 w 1899"/>
                                    <a:gd name="T34" fmla="+- 0 1766 279"/>
                                    <a:gd name="T35" fmla="*/ 1766 h 1899"/>
                                    <a:gd name="T36" fmla="+- 0 10917 9227"/>
                                    <a:gd name="T37" fmla="*/ T36 w 1899"/>
                                    <a:gd name="T38" fmla="+- 0 1822 279"/>
                                    <a:gd name="T39" fmla="*/ 1822 h 1899"/>
                                    <a:gd name="T40" fmla="+- 0 10872 9227"/>
                                    <a:gd name="T41" fmla="*/ T40 w 1899"/>
                                    <a:gd name="T42" fmla="+- 0 1874 279"/>
                                    <a:gd name="T43" fmla="*/ 1874 h 1899"/>
                                    <a:gd name="T44" fmla="+- 0 10823 9227"/>
                                    <a:gd name="T45" fmla="*/ T44 w 1899"/>
                                    <a:gd name="T46" fmla="+- 0 1923 279"/>
                                    <a:gd name="T47" fmla="*/ 1923 h 1899"/>
                                    <a:gd name="T48" fmla="+- 0 10770 9227"/>
                                    <a:gd name="T49" fmla="*/ T48 w 1899"/>
                                    <a:gd name="T50" fmla="+- 0 1969 279"/>
                                    <a:gd name="T51" fmla="*/ 1969 h 1899"/>
                                    <a:gd name="T52" fmla="+- 0 10714 9227"/>
                                    <a:gd name="T53" fmla="*/ T52 w 1899"/>
                                    <a:gd name="T54" fmla="+- 0 2010 279"/>
                                    <a:gd name="T55" fmla="*/ 2010 h 1899"/>
                                    <a:gd name="T56" fmla="+- 0 10655 9227"/>
                                    <a:gd name="T57" fmla="*/ T56 w 1899"/>
                                    <a:gd name="T58" fmla="+- 0 2048 279"/>
                                    <a:gd name="T59" fmla="*/ 2048 h 1899"/>
                                    <a:gd name="T60" fmla="+- 0 10594 9227"/>
                                    <a:gd name="T61" fmla="*/ T60 w 1899"/>
                                    <a:gd name="T62" fmla="+- 0 2081 279"/>
                                    <a:gd name="T63" fmla="*/ 2081 h 1899"/>
                                    <a:gd name="T64" fmla="+- 0 10530 9227"/>
                                    <a:gd name="T65" fmla="*/ T64 w 1899"/>
                                    <a:gd name="T66" fmla="+- 0 2109 279"/>
                                    <a:gd name="T67" fmla="*/ 2109 h 1899"/>
                                    <a:gd name="T68" fmla="+- 0 10463 9227"/>
                                    <a:gd name="T69" fmla="*/ T68 w 1899"/>
                                    <a:gd name="T70" fmla="+- 0 2133 279"/>
                                    <a:gd name="T71" fmla="*/ 2133 h 1899"/>
                                    <a:gd name="T72" fmla="+- 0 10394 9227"/>
                                    <a:gd name="T73" fmla="*/ T72 w 1899"/>
                                    <a:gd name="T74" fmla="+- 0 2152 279"/>
                                    <a:gd name="T75" fmla="*/ 2152 h 1899"/>
                                    <a:gd name="T76" fmla="+- 0 10323 9227"/>
                                    <a:gd name="T77" fmla="*/ T76 w 1899"/>
                                    <a:gd name="T78" fmla="+- 0 2166 279"/>
                                    <a:gd name="T79" fmla="*/ 2166 h 1899"/>
                                    <a:gd name="T80" fmla="+- 0 10251 9227"/>
                                    <a:gd name="T81" fmla="*/ T80 w 1899"/>
                                    <a:gd name="T82" fmla="+- 0 2175 279"/>
                                    <a:gd name="T83" fmla="*/ 2175 h 1899"/>
                                    <a:gd name="T84" fmla="+- 0 10176 9227"/>
                                    <a:gd name="T85" fmla="*/ T84 w 1899"/>
                                    <a:gd name="T86" fmla="+- 0 2177 279"/>
                                    <a:gd name="T87" fmla="*/ 2177 h 1899"/>
                                    <a:gd name="T88" fmla="+- 0 10102 9227"/>
                                    <a:gd name="T89" fmla="*/ T88 w 1899"/>
                                    <a:gd name="T90" fmla="+- 0 2175 279"/>
                                    <a:gd name="T91" fmla="*/ 2175 h 1899"/>
                                    <a:gd name="T92" fmla="+- 0 10030 9227"/>
                                    <a:gd name="T93" fmla="*/ T92 w 1899"/>
                                    <a:gd name="T94" fmla="+- 0 2166 279"/>
                                    <a:gd name="T95" fmla="*/ 2166 h 1899"/>
                                    <a:gd name="T96" fmla="+- 0 9959 9227"/>
                                    <a:gd name="T97" fmla="*/ T96 w 1899"/>
                                    <a:gd name="T98" fmla="+- 0 2152 279"/>
                                    <a:gd name="T99" fmla="*/ 2152 h 1899"/>
                                    <a:gd name="T100" fmla="+- 0 9890 9227"/>
                                    <a:gd name="T101" fmla="*/ T100 w 1899"/>
                                    <a:gd name="T102" fmla="+- 0 2133 279"/>
                                    <a:gd name="T103" fmla="*/ 2133 h 1899"/>
                                    <a:gd name="T104" fmla="+- 0 9823 9227"/>
                                    <a:gd name="T105" fmla="*/ T104 w 1899"/>
                                    <a:gd name="T106" fmla="+- 0 2109 279"/>
                                    <a:gd name="T107" fmla="*/ 2109 h 1899"/>
                                    <a:gd name="T108" fmla="+- 0 9759 9227"/>
                                    <a:gd name="T109" fmla="*/ T108 w 1899"/>
                                    <a:gd name="T110" fmla="+- 0 2081 279"/>
                                    <a:gd name="T111" fmla="*/ 2081 h 1899"/>
                                    <a:gd name="T112" fmla="+- 0 9697 9227"/>
                                    <a:gd name="T113" fmla="*/ T112 w 1899"/>
                                    <a:gd name="T114" fmla="+- 0 2048 279"/>
                                    <a:gd name="T115" fmla="*/ 2048 h 1899"/>
                                    <a:gd name="T116" fmla="+- 0 9638 9227"/>
                                    <a:gd name="T117" fmla="*/ T116 w 1899"/>
                                    <a:gd name="T118" fmla="+- 0 2010 279"/>
                                    <a:gd name="T119" fmla="*/ 2010 h 1899"/>
                                    <a:gd name="T120" fmla="+- 0 9583 9227"/>
                                    <a:gd name="T121" fmla="*/ T120 w 1899"/>
                                    <a:gd name="T122" fmla="+- 0 1969 279"/>
                                    <a:gd name="T123" fmla="*/ 1969 h 1899"/>
                                    <a:gd name="T124" fmla="+- 0 9530 9227"/>
                                    <a:gd name="T125" fmla="*/ T124 w 1899"/>
                                    <a:gd name="T126" fmla="+- 0 1923 279"/>
                                    <a:gd name="T127" fmla="*/ 1923 h 1899"/>
                                    <a:gd name="T128" fmla="+- 0 9481 9227"/>
                                    <a:gd name="T129" fmla="*/ T128 w 1899"/>
                                    <a:gd name="T130" fmla="+- 0 1874 279"/>
                                    <a:gd name="T131" fmla="*/ 1874 h 1899"/>
                                    <a:gd name="T132" fmla="+- 0 9436 9227"/>
                                    <a:gd name="T133" fmla="*/ T132 w 1899"/>
                                    <a:gd name="T134" fmla="+- 0 1822 279"/>
                                    <a:gd name="T135" fmla="*/ 1822 h 1899"/>
                                    <a:gd name="T136" fmla="+- 0 9394 9227"/>
                                    <a:gd name="T137" fmla="*/ T136 w 1899"/>
                                    <a:gd name="T138" fmla="+- 0 1766 279"/>
                                    <a:gd name="T139" fmla="*/ 1766 h 1899"/>
                                    <a:gd name="T140" fmla="+- 0 9357 9227"/>
                                    <a:gd name="T141" fmla="*/ T140 w 1899"/>
                                    <a:gd name="T142" fmla="+- 0 1707 279"/>
                                    <a:gd name="T143" fmla="*/ 1707 h 1899"/>
                                    <a:gd name="T144" fmla="+- 0 9324 9227"/>
                                    <a:gd name="T145" fmla="*/ T144 w 1899"/>
                                    <a:gd name="T146" fmla="+- 0 1646 279"/>
                                    <a:gd name="T147" fmla="*/ 1646 h 1899"/>
                                    <a:gd name="T148" fmla="+- 0 9295 9227"/>
                                    <a:gd name="T149" fmla="*/ T148 w 1899"/>
                                    <a:gd name="T150" fmla="+- 0 1581 279"/>
                                    <a:gd name="T151" fmla="*/ 1581 h 1899"/>
                                    <a:gd name="T152" fmla="+- 0 9271 9227"/>
                                    <a:gd name="T153" fmla="*/ T152 w 1899"/>
                                    <a:gd name="T154" fmla="+- 0 1515 279"/>
                                    <a:gd name="T155" fmla="*/ 1515 h 1899"/>
                                    <a:gd name="T156" fmla="+- 0 9252 9227"/>
                                    <a:gd name="T157" fmla="*/ T156 w 1899"/>
                                    <a:gd name="T158" fmla="+- 0 1446 279"/>
                                    <a:gd name="T159" fmla="*/ 1446 h 1899"/>
                                    <a:gd name="T160" fmla="+- 0 9238 9227"/>
                                    <a:gd name="T161" fmla="*/ T160 w 1899"/>
                                    <a:gd name="T162" fmla="+- 0 1375 279"/>
                                    <a:gd name="T163" fmla="*/ 1375 h 1899"/>
                                    <a:gd name="T164" fmla="+- 0 9230 9227"/>
                                    <a:gd name="T165" fmla="*/ T164 w 1899"/>
                                    <a:gd name="T166" fmla="+- 0 1302 279"/>
                                    <a:gd name="T167" fmla="*/ 1302 h 1899"/>
                                    <a:gd name="T168" fmla="+- 0 9227 9227"/>
                                    <a:gd name="T169" fmla="*/ T168 w 1899"/>
                                    <a:gd name="T170" fmla="+- 0 1228 279"/>
                                    <a:gd name="T171" fmla="*/ 1228 h 1899"/>
                                    <a:gd name="T172" fmla="+- 0 9230 9227"/>
                                    <a:gd name="T173" fmla="*/ T172 w 1899"/>
                                    <a:gd name="T174" fmla="+- 0 1154 279"/>
                                    <a:gd name="T175" fmla="*/ 1154 h 1899"/>
                                    <a:gd name="T176" fmla="+- 0 9238 9227"/>
                                    <a:gd name="T177" fmla="*/ T176 w 1899"/>
                                    <a:gd name="T178" fmla="+- 0 1081 279"/>
                                    <a:gd name="T179" fmla="*/ 1081 h 1899"/>
                                    <a:gd name="T180" fmla="+- 0 9252 9227"/>
                                    <a:gd name="T181" fmla="*/ T180 w 1899"/>
                                    <a:gd name="T182" fmla="+- 0 1011 279"/>
                                    <a:gd name="T183" fmla="*/ 1011 h 1899"/>
                                    <a:gd name="T184" fmla="+- 0 9271 9227"/>
                                    <a:gd name="T185" fmla="*/ T184 w 1899"/>
                                    <a:gd name="T186" fmla="+- 0 942 279"/>
                                    <a:gd name="T187" fmla="*/ 942 h 1899"/>
                                    <a:gd name="T188" fmla="+- 0 9295 9227"/>
                                    <a:gd name="T189" fmla="*/ T188 w 1899"/>
                                    <a:gd name="T190" fmla="+- 0 875 279"/>
                                    <a:gd name="T191" fmla="*/ 875 h 1899"/>
                                    <a:gd name="T192" fmla="+- 0 9324 9227"/>
                                    <a:gd name="T193" fmla="*/ T192 w 1899"/>
                                    <a:gd name="T194" fmla="+- 0 811 279"/>
                                    <a:gd name="T195" fmla="*/ 811 h 1899"/>
                                    <a:gd name="T196" fmla="+- 0 9357 9227"/>
                                    <a:gd name="T197" fmla="*/ T196 w 1899"/>
                                    <a:gd name="T198" fmla="+- 0 749 279"/>
                                    <a:gd name="T199" fmla="*/ 749 h 1899"/>
                                    <a:gd name="T200" fmla="+- 0 9394 9227"/>
                                    <a:gd name="T201" fmla="*/ T200 w 1899"/>
                                    <a:gd name="T202" fmla="+- 0 690 279"/>
                                    <a:gd name="T203" fmla="*/ 690 h 1899"/>
                                    <a:gd name="T204" fmla="+- 0 9436 9227"/>
                                    <a:gd name="T205" fmla="*/ T204 w 1899"/>
                                    <a:gd name="T206" fmla="+- 0 635 279"/>
                                    <a:gd name="T207" fmla="*/ 635 h 1899"/>
                                    <a:gd name="T208" fmla="+- 0 9481 9227"/>
                                    <a:gd name="T209" fmla="*/ T208 w 1899"/>
                                    <a:gd name="T210" fmla="+- 0 582 279"/>
                                    <a:gd name="T211" fmla="*/ 582 h 1899"/>
                                    <a:gd name="T212" fmla="+- 0 9530 9227"/>
                                    <a:gd name="T213" fmla="*/ T212 w 1899"/>
                                    <a:gd name="T214" fmla="+- 0 533 279"/>
                                    <a:gd name="T215" fmla="*/ 533 h 1899"/>
                                    <a:gd name="T216" fmla="+- 0 9583 9227"/>
                                    <a:gd name="T217" fmla="*/ T216 w 1899"/>
                                    <a:gd name="T218" fmla="+- 0 488 279"/>
                                    <a:gd name="T219" fmla="*/ 488 h 1899"/>
                                    <a:gd name="T220" fmla="+- 0 9638 9227"/>
                                    <a:gd name="T221" fmla="*/ T220 w 1899"/>
                                    <a:gd name="T222" fmla="+- 0 446 279"/>
                                    <a:gd name="T223" fmla="*/ 446 h 1899"/>
                                    <a:gd name="T224" fmla="+- 0 9697 9227"/>
                                    <a:gd name="T225" fmla="*/ T224 w 1899"/>
                                    <a:gd name="T226" fmla="+- 0 409 279"/>
                                    <a:gd name="T227" fmla="*/ 409 h 1899"/>
                                    <a:gd name="T228" fmla="+- 0 9759 9227"/>
                                    <a:gd name="T229" fmla="*/ T228 w 1899"/>
                                    <a:gd name="T230" fmla="+- 0 375 279"/>
                                    <a:gd name="T231" fmla="*/ 375 h 1899"/>
                                    <a:gd name="T232" fmla="+- 0 9823 9227"/>
                                    <a:gd name="T233" fmla="*/ T232 w 1899"/>
                                    <a:gd name="T234" fmla="+- 0 347 279"/>
                                    <a:gd name="T235" fmla="*/ 347 h 1899"/>
                                    <a:gd name="T236" fmla="+- 0 9890 9227"/>
                                    <a:gd name="T237" fmla="*/ T236 w 1899"/>
                                    <a:gd name="T238" fmla="+- 0 323 279"/>
                                    <a:gd name="T239" fmla="*/ 323 h 1899"/>
                                    <a:gd name="T240" fmla="+- 0 9959 9227"/>
                                    <a:gd name="T241" fmla="*/ T240 w 1899"/>
                                    <a:gd name="T242" fmla="+- 0 304 279"/>
                                    <a:gd name="T243" fmla="*/ 304 h 1899"/>
                                    <a:gd name="T244" fmla="+- 0 10030 9227"/>
                                    <a:gd name="T245" fmla="*/ T244 w 1899"/>
                                    <a:gd name="T246" fmla="+- 0 290 279"/>
                                    <a:gd name="T247" fmla="*/ 290 h 1899"/>
                                    <a:gd name="T248" fmla="+- 0 10102 9227"/>
                                    <a:gd name="T249" fmla="*/ T248 w 1899"/>
                                    <a:gd name="T250" fmla="+- 0 282 279"/>
                                    <a:gd name="T251" fmla="*/ 282 h 1899"/>
                                    <a:gd name="T252" fmla="+- 0 10176 9227"/>
                                    <a:gd name="T253" fmla="*/ T252 w 1899"/>
                                    <a:gd name="T254" fmla="+- 0 279 279"/>
                                    <a:gd name="T255" fmla="*/ 279 h 189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  <a:cxn ang="0">
                                      <a:pos x="T221" y="T223"/>
                                    </a:cxn>
                                    <a:cxn ang="0">
                                      <a:pos x="T225" y="T227"/>
                                    </a:cxn>
                                    <a:cxn ang="0">
                                      <a:pos x="T229" y="T231"/>
                                    </a:cxn>
                                    <a:cxn ang="0">
                                      <a:pos x="T233" y="T235"/>
                                    </a:cxn>
                                    <a:cxn ang="0">
                                      <a:pos x="T237" y="T239"/>
                                    </a:cxn>
                                    <a:cxn ang="0">
                                      <a:pos x="T241" y="T243"/>
                                    </a:cxn>
                                    <a:cxn ang="0">
                                      <a:pos x="T245" y="T247"/>
                                    </a:cxn>
                                    <a:cxn ang="0">
                                      <a:pos x="T249" y="T251"/>
                                    </a:cxn>
                                    <a:cxn ang="0">
                                      <a:pos x="T253" y="T255"/>
                                    </a:cxn>
                                  </a:cxnLst>
                                  <a:rect l="0" t="0" r="r" b="b"/>
                                  <a:pathLst>
                                    <a:path w="1899" h="1899">
                                      <a:moveTo>
                                        <a:pt x="1899" y="949"/>
                                      </a:moveTo>
                                      <a:lnTo>
                                        <a:pt x="1896" y="1023"/>
                                      </a:lnTo>
                                      <a:lnTo>
                                        <a:pt x="1887" y="1096"/>
                                      </a:lnTo>
                                      <a:lnTo>
                                        <a:pt x="1873" y="1167"/>
                                      </a:lnTo>
                                      <a:lnTo>
                                        <a:pt x="1855" y="1236"/>
                                      </a:lnTo>
                                      <a:lnTo>
                                        <a:pt x="1831" y="1302"/>
                                      </a:lnTo>
                                      <a:lnTo>
                                        <a:pt x="1802" y="1367"/>
                                      </a:lnTo>
                                      <a:lnTo>
                                        <a:pt x="1769" y="1428"/>
                                      </a:lnTo>
                                      <a:lnTo>
                                        <a:pt x="1732" y="1487"/>
                                      </a:lnTo>
                                      <a:lnTo>
                                        <a:pt x="1690" y="1543"/>
                                      </a:lnTo>
                                      <a:lnTo>
                                        <a:pt x="1645" y="1595"/>
                                      </a:lnTo>
                                      <a:lnTo>
                                        <a:pt x="1596" y="1644"/>
                                      </a:lnTo>
                                      <a:lnTo>
                                        <a:pt x="1543" y="1690"/>
                                      </a:lnTo>
                                      <a:lnTo>
                                        <a:pt x="1487" y="1731"/>
                                      </a:lnTo>
                                      <a:lnTo>
                                        <a:pt x="1428" y="1769"/>
                                      </a:lnTo>
                                      <a:lnTo>
                                        <a:pt x="1367" y="1802"/>
                                      </a:lnTo>
                                      <a:lnTo>
                                        <a:pt x="1303" y="1830"/>
                                      </a:lnTo>
                                      <a:lnTo>
                                        <a:pt x="1236" y="1854"/>
                                      </a:lnTo>
                                      <a:lnTo>
                                        <a:pt x="1167" y="1873"/>
                                      </a:lnTo>
                                      <a:lnTo>
                                        <a:pt x="1096" y="1887"/>
                                      </a:lnTo>
                                      <a:lnTo>
                                        <a:pt x="1024" y="1896"/>
                                      </a:lnTo>
                                      <a:lnTo>
                                        <a:pt x="949" y="1898"/>
                                      </a:lnTo>
                                      <a:lnTo>
                                        <a:pt x="875" y="1896"/>
                                      </a:lnTo>
                                      <a:lnTo>
                                        <a:pt x="803" y="1887"/>
                                      </a:lnTo>
                                      <a:lnTo>
                                        <a:pt x="732" y="1873"/>
                                      </a:lnTo>
                                      <a:lnTo>
                                        <a:pt x="663" y="1854"/>
                                      </a:lnTo>
                                      <a:lnTo>
                                        <a:pt x="596" y="1830"/>
                                      </a:lnTo>
                                      <a:lnTo>
                                        <a:pt x="532" y="1802"/>
                                      </a:lnTo>
                                      <a:lnTo>
                                        <a:pt x="470" y="1769"/>
                                      </a:lnTo>
                                      <a:lnTo>
                                        <a:pt x="411" y="1731"/>
                                      </a:lnTo>
                                      <a:lnTo>
                                        <a:pt x="356" y="1690"/>
                                      </a:lnTo>
                                      <a:lnTo>
                                        <a:pt x="303" y="1644"/>
                                      </a:lnTo>
                                      <a:lnTo>
                                        <a:pt x="254" y="1595"/>
                                      </a:lnTo>
                                      <a:lnTo>
                                        <a:pt x="209" y="1543"/>
                                      </a:lnTo>
                                      <a:lnTo>
                                        <a:pt x="167" y="1487"/>
                                      </a:lnTo>
                                      <a:lnTo>
                                        <a:pt x="130" y="1428"/>
                                      </a:lnTo>
                                      <a:lnTo>
                                        <a:pt x="97" y="1367"/>
                                      </a:lnTo>
                                      <a:lnTo>
                                        <a:pt x="68" y="1302"/>
                                      </a:lnTo>
                                      <a:lnTo>
                                        <a:pt x="44" y="1236"/>
                                      </a:lnTo>
                                      <a:lnTo>
                                        <a:pt x="25" y="1167"/>
                                      </a:lnTo>
                                      <a:lnTo>
                                        <a:pt x="11" y="1096"/>
                                      </a:lnTo>
                                      <a:lnTo>
                                        <a:pt x="3" y="1023"/>
                                      </a:lnTo>
                                      <a:lnTo>
                                        <a:pt x="0" y="949"/>
                                      </a:lnTo>
                                      <a:lnTo>
                                        <a:pt x="3" y="875"/>
                                      </a:lnTo>
                                      <a:lnTo>
                                        <a:pt x="11" y="802"/>
                                      </a:lnTo>
                                      <a:lnTo>
                                        <a:pt x="25" y="732"/>
                                      </a:lnTo>
                                      <a:lnTo>
                                        <a:pt x="44" y="663"/>
                                      </a:lnTo>
                                      <a:lnTo>
                                        <a:pt x="68" y="596"/>
                                      </a:lnTo>
                                      <a:lnTo>
                                        <a:pt x="97" y="532"/>
                                      </a:lnTo>
                                      <a:lnTo>
                                        <a:pt x="130" y="470"/>
                                      </a:lnTo>
                                      <a:lnTo>
                                        <a:pt x="167" y="411"/>
                                      </a:lnTo>
                                      <a:lnTo>
                                        <a:pt x="209" y="356"/>
                                      </a:lnTo>
                                      <a:lnTo>
                                        <a:pt x="254" y="303"/>
                                      </a:lnTo>
                                      <a:lnTo>
                                        <a:pt x="303" y="254"/>
                                      </a:lnTo>
                                      <a:lnTo>
                                        <a:pt x="356" y="209"/>
                                      </a:lnTo>
                                      <a:lnTo>
                                        <a:pt x="411" y="167"/>
                                      </a:lnTo>
                                      <a:lnTo>
                                        <a:pt x="470" y="130"/>
                                      </a:lnTo>
                                      <a:lnTo>
                                        <a:pt x="532" y="96"/>
                                      </a:lnTo>
                                      <a:lnTo>
                                        <a:pt x="596" y="68"/>
                                      </a:lnTo>
                                      <a:lnTo>
                                        <a:pt x="663" y="44"/>
                                      </a:lnTo>
                                      <a:lnTo>
                                        <a:pt x="732" y="25"/>
                                      </a:lnTo>
                                      <a:lnTo>
                                        <a:pt x="803" y="11"/>
                                      </a:lnTo>
                                      <a:lnTo>
                                        <a:pt x="875" y="3"/>
                                      </a:lnTo>
                                      <a:lnTo>
                                        <a:pt x="949" y="0"/>
                                      </a:lnTo>
                                      <a:lnTo>
                                        <a:pt x="1024" y="3"/>
                                      </a:lnTo>
                                      <a:lnTo>
                                        <a:pt x="1096" y="11"/>
                                      </a:lnTo>
                                      <a:lnTo>
                                        <a:pt x="1167" y="25"/>
                                      </a:lnTo>
                                      <a:lnTo>
                                        <a:pt x="1236" y="44"/>
                                      </a:lnTo>
                                      <a:lnTo>
                                        <a:pt x="1303" y="68"/>
                                      </a:lnTo>
                                      <a:lnTo>
                                        <a:pt x="1367" y="96"/>
                                      </a:lnTo>
                                      <a:lnTo>
                                        <a:pt x="1428" y="130"/>
                                      </a:lnTo>
                                      <a:lnTo>
                                        <a:pt x="1487" y="167"/>
                                      </a:lnTo>
                                      <a:lnTo>
                                        <a:pt x="1543" y="209"/>
                                      </a:lnTo>
                                      <a:lnTo>
                                        <a:pt x="1596" y="254"/>
                                      </a:lnTo>
                                      <a:lnTo>
                                        <a:pt x="1645" y="303"/>
                                      </a:lnTo>
                                      <a:lnTo>
                                        <a:pt x="1690" y="356"/>
                                      </a:lnTo>
                                      <a:lnTo>
                                        <a:pt x="1732" y="411"/>
                                      </a:lnTo>
                                      <a:lnTo>
                                        <a:pt x="1769" y="470"/>
                                      </a:lnTo>
                                      <a:lnTo>
                                        <a:pt x="1802" y="532"/>
                                      </a:lnTo>
                                      <a:lnTo>
                                        <a:pt x="1831" y="596"/>
                                      </a:lnTo>
                                      <a:lnTo>
                                        <a:pt x="1855" y="663"/>
                                      </a:lnTo>
                                      <a:lnTo>
                                        <a:pt x="1873" y="732"/>
                                      </a:lnTo>
                                      <a:lnTo>
                                        <a:pt x="1887" y="802"/>
                                      </a:lnTo>
                                      <a:lnTo>
                                        <a:pt x="1896" y="875"/>
                                      </a:lnTo>
                                      <a:lnTo>
                                        <a:pt x="1899" y="94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800">
                                  <a:solidFill>
                                    <a:schemeClr val="accent5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174D671B" w14:textId="000E7E17" w:rsidR="008761D2" w:rsidRPr="00D91857" w:rsidRDefault="001750D1" w:rsidP="00E80C83">
                                    <w:r>
                                      <w:t>___________________________________________________________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63" name="Forme libre 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32857" y="1345474"/>
                                  <a:ext cx="1205865" cy="1205865"/>
                                </a:xfrm>
                                <a:custGeom>
                                  <a:avLst/>
                                  <a:gdLst>
                                    <a:gd name="T0" fmla="+- 0 11126 9227"/>
                                    <a:gd name="T1" fmla="*/ T0 w 1899"/>
                                    <a:gd name="T2" fmla="+- 0 1228 279"/>
                                    <a:gd name="T3" fmla="*/ 1228 h 1899"/>
                                    <a:gd name="T4" fmla="+- 0 11123 9227"/>
                                    <a:gd name="T5" fmla="*/ T4 w 1899"/>
                                    <a:gd name="T6" fmla="+- 0 1302 279"/>
                                    <a:gd name="T7" fmla="*/ 1302 h 1899"/>
                                    <a:gd name="T8" fmla="+- 0 11114 9227"/>
                                    <a:gd name="T9" fmla="*/ T8 w 1899"/>
                                    <a:gd name="T10" fmla="+- 0 1375 279"/>
                                    <a:gd name="T11" fmla="*/ 1375 h 1899"/>
                                    <a:gd name="T12" fmla="+- 0 11100 9227"/>
                                    <a:gd name="T13" fmla="*/ T12 w 1899"/>
                                    <a:gd name="T14" fmla="+- 0 1446 279"/>
                                    <a:gd name="T15" fmla="*/ 1446 h 1899"/>
                                    <a:gd name="T16" fmla="+- 0 11082 9227"/>
                                    <a:gd name="T17" fmla="*/ T16 w 1899"/>
                                    <a:gd name="T18" fmla="+- 0 1515 279"/>
                                    <a:gd name="T19" fmla="*/ 1515 h 1899"/>
                                    <a:gd name="T20" fmla="+- 0 11058 9227"/>
                                    <a:gd name="T21" fmla="*/ T20 w 1899"/>
                                    <a:gd name="T22" fmla="+- 0 1581 279"/>
                                    <a:gd name="T23" fmla="*/ 1581 h 1899"/>
                                    <a:gd name="T24" fmla="+- 0 11029 9227"/>
                                    <a:gd name="T25" fmla="*/ T24 w 1899"/>
                                    <a:gd name="T26" fmla="+- 0 1646 279"/>
                                    <a:gd name="T27" fmla="*/ 1646 h 1899"/>
                                    <a:gd name="T28" fmla="+- 0 10996 9227"/>
                                    <a:gd name="T29" fmla="*/ T28 w 1899"/>
                                    <a:gd name="T30" fmla="+- 0 1707 279"/>
                                    <a:gd name="T31" fmla="*/ 1707 h 1899"/>
                                    <a:gd name="T32" fmla="+- 0 10959 9227"/>
                                    <a:gd name="T33" fmla="*/ T32 w 1899"/>
                                    <a:gd name="T34" fmla="+- 0 1766 279"/>
                                    <a:gd name="T35" fmla="*/ 1766 h 1899"/>
                                    <a:gd name="T36" fmla="+- 0 10917 9227"/>
                                    <a:gd name="T37" fmla="*/ T36 w 1899"/>
                                    <a:gd name="T38" fmla="+- 0 1822 279"/>
                                    <a:gd name="T39" fmla="*/ 1822 h 1899"/>
                                    <a:gd name="T40" fmla="+- 0 10872 9227"/>
                                    <a:gd name="T41" fmla="*/ T40 w 1899"/>
                                    <a:gd name="T42" fmla="+- 0 1874 279"/>
                                    <a:gd name="T43" fmla="*/ 1874 h 1899"/>
                                    <a:gd name="T44" fmla="+- 0 10823 9227"/>
                                    <a:gd name="T45" fmla="*/ T44 w 1899"/>
                                    <a:gd name="T46" fmla="+- 0 1923 279"/>
                                    <a:gd name="T47" fmla="*/ 1923 h 1899"/>
                                    <a:gd name="T48" fmla="+- 0 10770 9227"/>
                                    <a:gd name="T49" fmla="*/ T48 w 1899"/>
                                    <a:gd name="T50" fmla="+- 0 1969 279"/>
                                    <a:gd name="T51" fmla="*/ 1969 h 1899"/>
                                    <a:gd name="T52" fmla="+- 0 10714 9227"/>
                                    <a:gd name="T53" fmla="*/ T52 w 1899"/>
                                    <a:gd name="T54" fmla="+- 0 2010 279"/>
                                    <a:gd name="T55" fmla="*/ 2010 h 1899"/>
                                    <a:gd name="T56" fmla="+- 0 10655 9227"/>
                                    <a:gd name="T57" fmla="*/ T56 w 1899"/>
                                    <a:gd name="T58" fmla="+- 0 2048 279"/>
                                    <a:gd name="T59" fmla="*/ 2048 h 1899"/>
                                    <a:gd name="T60" fmla="+- 0 10594 9227"/>
                                    <a:gd name="T61" fmla="*/ T60 w 1899"/>
                                    <a:gd name="T62" fmla="+- 0 2081 279"/>
                                    <a:gd name="T63" fmla="*/ 2081 h 1899"/>
                                    <a:gd name="T64" fmla="+- 0 10530 9227"/>
                                    <a:gd name="T65" fmla="*/ T64 w 1899"/>
                                    <a:gd name="T66" fmla="+- 0 2109 279"/>
                                    <a:gd name="T67" fmla="*/ 2109 h 1899"/>
                                    <a:gd name="T68" fmla="+- 0 10463 9227"/>
                                    <a:gd name="T69" fmla="*/ T68 w 1899"/>
                                    <a:gd name="T70" fmla="+- 0 2133 279"/>
                                    <a:gd name="T71" fmla="*/ 2133 h 1899"/>
                                    <a:gd name="T72" fmla="+- 0 10394 9227"/>
                                    <a:gd name="T73" fmla="*/ T72 w 1899"/>
                                    <a:gd name="T74" fmla="+- 0 2152 279"/>
                                    <a:gd name="T75" fmla="*/ 2152 h 1899"/>
                                    <a:gd name="T76" fmla="+- 0 10323 9227"/>
                                    <a:gd name="T77" fmla="*/ T76 w 1899"/>
                                    <a:gd name="T78" fmla="+- 0 2166 279"/>
                                    <a:gd name="T79" fmla="*/ 2166 h 1899"/>
                                    <a:gd name="T80" fmla="+- 0 10251 9227"/>
                                    <a:gd name="T81" fmla="*/ T80 w 1899"/>
                                    <a:gd name="T82" fmla="+- 0 2175 279"/>
                                    <a:gd name="T83" fmla="*/ 2175 h 1899"/>
                                    <a:gd name="T84" fmla="+- 0 10176 9227"/>
                                    <a:gd name="T85" fmla="*/ T84 w 1899"/>
                                    <a:gd name="T86" fmla="+- 0 2177 279"/>
                                    <a:gd name="T87" fmla="*/ 2177 h 1899"/>
                                    <a:gd name="T88" fmla="+- 0 10102 9227"/>
                                    <a:gd name="T89" fmla="*/ T88 w 1899"/>
                                    <a:gd name="T90" fmla="+- 0 2175 279"/>
                                    <a:gd name="T91" fmla="*/ 2175 h 1899"/>
                                    <a:gd name="T92" fmla="+- 0 10030 9227"/>
                                    <a:gd name="T93" fmla="*/ T92 w 1899"/>
                                    <a:gd name="T94" fmla="+- 0 2166 279"/>
                                    <a:gd name="T95" fmla="*/ 2166 h 1899"/>
                                    <a:gd name="T96" fmla="+- 0 9959 9227"/>
                                    <a:gd name="T97" fmla="*/ T96 w 1899"/>
                                    <a:gd name="T98" fmla="+- 0 2152 279"/>
                                    <a:gd name="T99" fmla="*/ 2152 h 1899"/>
                                    <a:gd name="T100" fmla="+- 0 9890 9227"/>
                                    <a:gd name="T101" fmla="*/ T100 w 1899"/>
                                    <a:gd name="T102" fmla="+- 0 2133 279"/>
                                    <a:gd name="T103" fmla="*/ 2133 h 1899"/>
                                    <a:gd name="T104" fmla="+- 0 9823 9227"/>
                                    <a:gd name="T105" fmla="*/ T104 w 1899"/>
                                    <a:gd name="T106" fmla="+- 0 2109 279"/>
                                    <a:gd name="T107" fmla="*/ 2109 h 1899"/>
                                    <a:gd name="T108" fmla="+- 0 9759 9227"/>
                                    <a:gd name="T109" fmla="*/ T108 w 1899"/>
                                    <a:gd name="T110" fmla="+- 0 2081 279"/>
                                    <a:gd name="T111" fmla="*/ 2081 h 1899"/>
                                    <a:gd name="T112" fmla="+- 0 9697 9227"/>
                                    <a:gd name="T113" fmla="*/ T112 w 1899"/>
                                    <a:gd name="T114" fmla="+- 0 2048 279"/>
                                    <a:gd name="T115" fmla="*/ 2048 h 1899"/>
                                    <a:gd name="T116" fmla="+- 0 9638 9227"/>
                                    <a:gd name="T117" fmla="*/ T116 w 1899"/>
                                    <a:gd name="T118" fmla="+- 0 2010 279"/>
                                    <a:gd name="T119" fmla="*/ 2010 h 1899"/>
                                    <a:gd name="T120" fmla="+- 0 9583 9227"/>
                                    <a:gd name="T121" fmla="*/ T120 w 1899"/>
                                    <a:gd name="T122" fmla="+- 0 1969 279"/>
                                    <a:gd name="T123" fmla="*/ 1969 h 1899"/>
                                    <a:gd name="T124" fmla="+- 0 9530 9227"/>
                                    <a:gd name="T125" fmla="*/ T124 w 1899"/>
                                    <a:gd name="T126" fmla="+- 0 1923 279"/>
                                    <a:gd name="T127" fmla="*/ 1923 h 1899"/>
                                    <a:gd name="T128" fmla="+- 0 9481 9227"/>
                                    <a:gd name="T129" fmla="*/ T128 w 1899"/>
                                    <a:gd name="T130" fmla="+- 0 1874 279"/>
                                    <a:gd name="T131" fmla="*/ 1874 h 1899"/>
                                    <a:gd name="T132" fmla="+- 0 9436 9227"/>
                                    <a:gd name="T133" fmla="*/ T132 w 1899"/>
                                    <a:gd name="T134" fmla="+- 0 1822 279"/>
                                    <a:gd name="T135" fmla="*/ 1822 h 1899"/>
                                    <a:gd name="T136" fmla="+- 0 9394 9227"/>
                                    <a:gd name="T137" fmla="*/ T136 w 1899"/>
                                    <a:gd name="T138" fmla="+- 0 1766 279"/>
                                    <a:gd name="T139" fmla="*/ 1766 h 1899"/>
                                    <a:gd name="T140" fmla="+- 0 9357 9227"/>
                                    <a:gd name="T141" fmla="*/ T140 w 1899"/>
                                    <a:gd name="T142" fmla="+- 0 1707 279"/>
                                    <a:gd name="T143" fmla="*/ 1707 h 1899"/>
                                    <a:gd name="T144" fmla="+- 0 9324 9227"/>
                                    <a:gd name="T145" fmla="*/ T144 w 1899"/>
                                    <a:gd name="T146" fmla="+- 0 1646 279"/>
                                    <a:gd name="T147" fmla="*/ 1646 h 1899"/>
                                    <a:gd name="T148" fmla="+- 0 9295 9227"/>
                                    <a:gd name="T149" fmla="*/ T148 w 1899"/>
                                    <a:gd name="T150" fmla="+- 0 1581 279"/>
                                    <a:gd name="T151" fmla="*/ 1581 h 1899"/>
                                    <a:gd name="T152" fmla="+- 0 9271 9227"/>
                                    <a:gd name="T153" fmla="*/ T152 w 1899"/>
                                    <a:gd name="T154" fmla="+- 0 1515 279"/>
                                    <a:gd name="T155" fmla="*/ 1515 h 1899"/>
                                    <a:gd name="T156" fmla="+- 0 9252 9227"/>
                                    <a:gd name="T157" fmla="*/ T156 w 1899"/>
                                    <a:gd name="T158" fmla="+- 0 1446 279"/>
                                    <a:gd name="T159" fmla="*/ 1446 h 1899"/>
                                    <a:gd name="T160" fmla="+- 0 9238 9227"/>
                                    <a:gd name="T161" fmla="*/ T160 w 1899"/>
                                    <a:gd name="T162" fmla="+- 0 1375 279"/>
                                    <a:gd name="T163" fmla="*/ 1375 h 1899"/>
                                    <a:gd name="T164" fmla="+- 0 9230 9227"/>
                                    <a:gd name="T165" fmla="*/ T164 w 1899"/>
                                    <a:gd name="T166" fmla="+- 0 1302 279"/>
                                    <a:gd name="T167" fmla="*/ 1302 h 1899"/>
                                    <a:gd name="T168" fmla="+- 0 9227 9227"/>
                                    <a:gd name="T169" fmla="*/ T168 w 1899"/>
                                    <a:gd name="T170" fmla="+- 0 1228 279"/>
                                    <a:gd name="T171" fmla="*/ 1228 h 1899"/>
                                    <a:gd name="T172" fmla="+- 0 9230 9227"/>
                                    <a:gd name="T173" fmla="*/ T172 w 1899"/>
                                    <a:gd name="T174" fmla="+- 0 1154 279"/>
                                    <a:gd name="T175" fmla="*/ 1154 h 1899"/>
                                    <a:gd name="T176" fmla="+- 0 9238 9227"/>
                                    <a:gd name="T177" fmla="*/ T176 w 1899"/>
                                    <a:gd name="T178" fmla="+- 0 1081 279"/>
                                    <a:gd name="T179" fmla="*/ 1081 h 1899"/>
                                    <a:gd name="T180" fmla="+- 0 9252 9227"/>
                                    <a:gd name="T181" fmla="*/ T180 w 1899"/>
                                    <a:gd name="T182" fmla="+- 0 1011 279"/>
                                    <a:gd name="T183" fmla="*/ 1011 h 1899"/>
                                    <a:gd name="T184" fmla="+- 0 9271 9227"/>
                                    <a:gd name="T185" fmla="*/ T184 w 1899"/>
                                    <a:gd name="T186" fmla="+- 0 942 279"/>
                                    <a:gd name="T187" fmla="*/ 942 h 1899"/>
                                    <a:gd name="T188" fmla="+- 0 9295 9227"/>
                                    <a:gd name="T189" fmla="*/ T188 w 1899"/>
                                    <a:gd name="T190" fmla="+- 0 875 279"/>
                                    <a:gd name="T191" fmla="*/ 875 h 1899"/>
                                    <a:gd name="T192" fmla="+- 0 9324 9227"/>
                                    <a:gd name="T193" fmla="*/ T192 w 1899"/>
                                    <a:gd name="T194" fmla="+- 0 811 279"/>
                                    <a:gd name="T195" fmla="*/ 811 h 1899"/>
                                    <a:gd name="T196" fmla="+- 0 9357 9227"/>
                                    <a:gd name="T197" fmla="*/ T196 w 1899"/>
                                    <a:gd name="T198" fmla="+- 0 749 279"/>
                                    <a:gd name="T199" fmla="*/ 749 h 1899"/>
                                    <a:gd name="T200" fmla="+- 0 9394 9227"/>
                                    <a:gd name="T201" fmla="*/ T200 w 1899"/>
                                    <a:gd name="T202" fmla="+- 0 690 279"/>
                                    <a:gd name="T203" fmla="*/ 690 h 1899"/>
                                    <a:gd name="T204" fmla="+- 0 9436 9227"/>
                                    <a:gd name="T205" fmla="*/ T204 w 1899"/>
                                    <a:gd name="T206" fmla="+- 0 635 279"/>
                                    <a:gd name="T207" fmla="*/ 635 h 1899"/>
                                    <a:gd name="T208" fmla="+- 0 9481 9227"/>
                                    <a:gd name="T209" fmla="*/ T208 w 1899"/>
                                    <a:gd name="T210" fmla="+- 0 582 279"/>
                                    <a:gd name="T211" fmla="*/ 582 h 1899"/>
                                    <a:gd name="T212" fmla="+- 0 9530 9227"/>
                                    <a:gd name="T213" fmla="*/ T212 w 1899"/>
                                    <a:gd name="T214" fmla="+- 0 533 279"/>
                                    <a:gd name="T215" fmla="*/ 533 h 1899"/>
                                    <a:gd name="T216" fmla="+- 0 9583 9227"/>
                                    <a:gd name="T217" fmla="*/ T216 w 1899"/>
                                    <a:gd name="T218" fmla="+- 0 488 279"/>
                                    <a:gd name="T219" fmla="*/ 488 h 1899"/>
                                    <a:gd name="T220" fmla="+- 0 9638 9227"/>
                                    <a:gd name="T221" fmla="*/ T220 w 1899"/>
                                    <a:gd name="T222" fmla="+- 0 446 279"/>
                                    <a:gd name="T223" fmla="*/ 446 h 1899"/>
                                    <a:gd name="T224" fmla="+- 0 9697 9227"/>
                                    <a:gd name="T225" fmla="*/ T224 w 1899"/>
                                    <a:gd name="T226" fmla="+- 0 409 279"/>
                                    <a:gd name="T227" fmla="*/ 409 h 1899"/>
                                    <a:gd name="T228" fmla="+- 0 9759 9227"/>
                                    <a:gd name="T229" fmla="*/ T228 w 1899"/>
                                    <a:gd name="T230" fmla="+- 0 375 279"/>
                                    <a:gd name="T231" fmla="*/ 375 h 1899"/>
                                    <a:gd name="T232" fmla="+- 0 9823 9227"/>
                                    <a:gd name="T233" fmla="*/ T232 w 1899"/>
                                    <a:gd name="T234" fmla="+- 0 347 279"/>
                                    <a:gd name="T235" fmla="*/ 347 h 1899"/>
                                    <a:gd name="T236" fmla="+- 0 9890 9227"/>
                                    <a:gd name="T237" fmla="*/ T236 w 1899"/>
                                    <a:gd name="T238" fmla="+- 0 323 279"/>
                                    <a:gd name="T239" fmla="*/ 323 h 1899"/>
                                    <a:gd name="T240" fmla="+- 0 9959 9227"/>
                                    <a:gd name="T241" fmla="*/ T240 w 1899"/>
                                    <a:gd name="T242" fmla="+- 0 304 279"/>
                                    <a:gd name="T243" fmla="*/ 304 h 1899"/>
                                    <a:gd name="T244" fmla="+- 0 10030 9227"/>
                                    <a:gd name="T245" fmla="*/ T244 w 1899"/>
                                    <a:gd name="T246" fmla="+- 0 290 279"/>
                                    <a:gd name="T247" fmla="*/ 290 h 1899"/>
                                    <a:gd name="T248" fmla="+- 0 10102 9227"/>
                                    <a:gd name="T249" fmla="*/ T248 w 1899"/>
                                    <a:gd name="T250" fmla="+- 0 282 279"/>
                                    <a:gd name="T251" fmla="*/ 282 h 1899"/>
                                    <a:gd name="T252" fmla="+- 0 10176 9227"/>
                                    <a:gd name="T253" fmla="*/ T252 w 1899"/>
                                    <a:gd name="T254" fmla="+- 0 279 279"/>
                                    <a:gd name="T255" fmla="*/ 279 h 189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  <a:cxn ang="0">
                                      <a:pos x="T221" y="T223"/>
                                    </a:cxn>
                                    <a:cxn ang="0">
                                      <a:pos x="T225" y="T227"/>
                                    </a:cxn>
                                    <a:cxn ang="0">
                                      <a:pos x="T229" y="T231"/>
                                    </a:cxn>
                                    <a:cxn ang="0">
                                      <a:pos x="T233" y="T235"/>
                                    </a:cxn>
                                    <a:cxn ang="0">
                                      <a:pos x="T237" y="T239"/>
                                    </a:cxn>
                                    <a:cxn ang="0">
                                      <a:pos x="T241" y="T243"/>
                                    </a:cxn>
                                    <a:cxn ang="0">
                                      <a:pos x="T245" y="T247"/>
                                    </a:cxn>
                                    <a:cxn ang="0">
                                      <a:pos x="T249" y="T251"/>
                                    </a:cxn>
                                    <a:cxn ang="0">
                                      <a:pos x="T253" y="T255"/>
                                    </a:cxn>
                                  </a:cxnLst>
                                  <a:rect l="0" t="0" r="r" b="b"/>
                                  <a:pathLst>
                                    <a:path w="1899" h="1899">
                                      <a:moveTo>
                                        <a:pt x="1899" y="949"/>
                                      </a:moveTo>
                                      <a:lnTo>
                                        <a:pt x="1896" y="1023"/>
                                      </a:lnTo>
                                      <a:lnTo>
                                        <a:pt x="1887" y="1096"/>
                                      </a:lnTo>
                                      <a:lnTo>
                                        <a:pt x="1873" y="1167"/>
                                      </a:lnTo>
                                      <a:lnTo>
                                        <a:pt x="1855" y="1236"/>
                                      </a:lnTo>
                                      <a:lnTo>
                                        <a:pt x="1831" y="1302"/>
                                      </a:lnTo>
                                      <a:lnTo>
                                        <a:pt x="1802" y="1367"/>
                                      </a:lnTo>
                                      <a:lnTo>
                                        <a:pt x="1769" y="1428"/>
                                      </a:lnTo>
                                      <a:lnTo>
                                        <a:pt x="1732" y="1487"/>
                                      </a:lnTo>
                                      <a:lnTo>
                                        <a:pt x="1690" y="1543"/>
                                      </a:lnTo>
                                      <a:lnTo>
                                        <a:pt x="1645" y="1595"/>
                                      </a:lnTo>
                                      <a:lnTo>
                                        <a:pt x="1596" y="1644"/>
                                      </a:lnTo>
                                      <a:lnTo>
                                        <a:pt x="1543" y="1690"/>
                                      </a:lnTo>
                                      <a:lnTo>
                                        <a:pt x="1487" y="1731"/>
                                      </a:lnTo>
                                      <a:lnTo>
                                        <a:pt x="1428" y="1769"/>
                                      </a:lnTo>
                                      <a:lnTo>
                                        <a:pt x="1367" y="1802"/>
                                      </a:lnTo>
                                      <a:lnTo>
                                        <a:pt x="1303" y="1830"/>
                                      </a:lnTo>
                                      <a:lnTo>
                                        <a:pt x="1236" y="1854"/>
                                      </a:lnTo>
                                      <a:lnTo>
                                        <a:pt x="1167" y="1873"/>
                                      </a:lnTo>
                                      <a:lnTo>
                                        <a:pt x="1096" y="1887"/>
                                      </a:lnTo>
                                      <a:lnTo>
                                        <a:pt x="1024" y="1896"/>
                                      </a:lnTo>
                                      <a:lnTo>
                                        <a:pt x="949" y="1898"/>
                                      </a:lnTo>
                                      <a:lnTo>
                                        <a:pt x="875" y="1896"/>
                                      </a:lnTo>
                                      <a:lnTo>
                                        <a:pt x="803" y="1887"/>
                                      </a:lnTo>
                                      <a:lnTo>
                                        <a:pt x="732" y="1873"/>
                                      </a:lnTo>
                                      <a:lnTo>
                                        <a:pt x="663" y="1854"/>
                                      </a:lnTo>
                                      <a:lnTo>
                                        <a:pt x="596" y="1830"/>
                                      </a:lnTo>
                                      <a:lnTo>
                                        <a:pt x="532" y="1802"/>
                                      </a:lnTo>
                                      <a:lnTo>
                                        <a:pt x="470" y="1769"/>
                                      </a:lnTo>
                                      <a:lnTo>
                                        <a:pt x="411" y="1731"/>
                                      </a:lnTo>
                                      <a:lnTo>
                                        <a:pt x="356" y="1690"/>
                                      </a:lnTo>
                                      <a:lnTo>
                                        <a:pt x="303" y="1644"/>
                                      </a:lnTo>
                                      <a:lnTo>
                                        <a:pt x="254" y="1595"/>
                                      </a:lnTo>
                                      <a:lnTo>
                                        <a:pt x="209" y="1543"/>
                                      </a:lnTo>
                                      <a:lnTo>
                                        <a:pt x="167" y="1487"/>
                                      </a:lnTo>
                                      <a:lnTo>
                                        <a:pt x="130" y="1428"/>
                                      </a:lnTo>
                                      <a:lnTo>
                                        <a:pt x="97" y="1367"/>
                                      </a:lnTo>
                                      <a:lnTo>
                                        <a:pt x="68" y="1302"/>
                                      </a:lnTo>
                                      <a:lnTo>
                                        <a:pt x="44" y="1236"/>
                                      </a:lnTo>
                                      <a:lnTo>
                                        <a:pt x="25" y="1167"/>
                                      </a:lnTo>
                                      <a:lnTo>
                                        <a:pt x="11" y="1096"/>
                                      </a:lnTo>
                                      <a:lnTo>
                                        <a:pt x="3" y="1023"/>
                                      </a:lnTo>
                                      <a:lnTo>
                                        <a:pt x="0" y="949"/>
                                      </a:lnTo>
                                      <a:lnTo>
                                        <a:pt x="3" y="875"/>
                                      </a:lnTo>
                                      <a:lnTo>
                                        <a:pt x="11" y="802"/>
                                      </a:lnTo>
                                      <a:lnTo>
                                        <a:pt x="25" y="732"/>
                                      </a:lnTo>
                                      <a:lnTo>
                                        <a:pt x="44" y="663"/>
                                      </a:lnTo>
                                      <a:lnTo>
                                        <a:pt x="68" y="596"/>
                                      </a:lnTo>
                                      <a:lnTo>
                                        <a:pt x="97" y="532"/>
                                      </a:lnTo>
                                      <a:lnTo>
                                        <a:pt x="130" y="470"/>
                                      </a:lnTo>
                                      <a:lnTo>
                                        <a:pt x="167" y="411"/>
                                      </a:lnTo>
                                      <a:lnTo>
                                        <a:pt x="209" y="356"/>
                                      </a:lnTo>
                                      <a:lnTo>
                                        <a:pt x="254" y="303"/>
                                      </a:lnTo>
                                      <a:lnTo>
                                        <a:pt x="303" y="254"/>
                                      </a:lnTo>
                                      <a:lnTo>
                                        <a:pt x="356" y="209"/>
                                      </a:lnTo>
                                      <a:lnTo>
                                        <a:pt x="411" y="167"/>
                                      </a:lnTo>
                                      <a:lnTo>
                                        <a:pt x="470" y="130"/>
                                      </a:lnTo>
                                      <a:lnTo>
                                        <a:pt x="532" y="96"/>
                                      </a:lnTo>
                                      <a:lnTo>
                                        <a:pt x="596" y="68"/>
                                      </a:lnTo>
                                      <a:lnTo>
                                        <a:pt x="663" y="44"/>
                                      </a:lnTo>
                                      <a:lnTo>
                                        <a:pt x="732" y="25"/>
                                      </a:lnTo>
                                      <a:lnTo>
                                        <a:pt x="803" y="11"/>
                                      </a:lnTo>
                                      <a:lnTo>
                                        <a:pt x="875" y="3"/>
                                      </a:lnTo>
                                      <a:lnTo>
                                        <a:pt x="949" y="0"/>
                                      </a:lnTo>
                                      <a:lnTo>
                                        <a:pt x="1024" y="3"/>
                                      </a:lnTo>
                                      <a:lnTo>
                                        <a:pt x="1096" y="11"/>
                                      </a:lnTo>
                                      <a:lnTo>
                                        <a:pt x="1167" y="25"/>
                                      </a:lnTo>
                                      <a:lnTo>
                                        <a:pt x="1236" y="44"/>
                                      </a:lnTo>
                                      <a:lnTo>
                                        <a:pt x="1303" y="68"/>
                                      </a:lnTo>
                                      <a:lnTo>
                                        <a:pt x="1367" y="96"/>
                                      </a:lnTo>
                                      <a:lnTo>
                                        <a:pt x="1428" y="130"/>
                                      </a:lnTo>
                                      <a:lnTo>
                                        <a:pt x="1487" y="167"/>
                                      </a:lnTo>
                                      <a:lnTo>
                                        <a:pt x="1543" y="209"/>
                                      </a:lnTo>
                                      <a:lnTo>
                                        <a:pt x="1596" y="254"/>
                                      </a:lnTo>
                                      <a:lnTo>
                                        <a:pt x="1645" y="303"/>
                                      </a:lnTo>
                                      <a:lnTo>
                                        <a:pt x="1690" y="356"/>
                                      </a:lnTo>
                                      <a:lnTo>
                                        <a:pt x="1732" y="411"/>
                                      </a:lnTo>
                                      <a:lnTo>
                                        <a:pt x="1769" y="470"/>
                                      </a:lnTo>
                                      <a:lnTo>
                                        <a:pt x="1802" y="532"/>
                                      </a:lnTo>
                                      <a:lnTo>
                                        <a:pt x="1831" y="596"/>
                                      </a:lnTo>
                                      <a:lnTo>
                                        <a:pt x="1855" y="663"/>
                                      </a:lnTo>
                                      <a:lnTo>
                                        <a:pt x="1873" y="732"/>
                                      </a:lnTo>
                                      <a:lnTo>
                                        <a:pt x="1887" y="802"/>
                                      </a:lnTo>
                                      <a:lnTo>
                                        <a:pt x="1896" y="875"/>
                                      </a:lnTo>
                                      <a:lnTo>
                                        <a:pt x="1899" y="94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800">
                                  <a:solidFill>
                                    <a:schemeClr val="accent5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352FF183" w14:textId="09C7034F" w:rsidR="008761D2" w:rsidRPr="00D91857" w:rsidRDefault="001750D1" w:rsidP="00E80C83">
                                    <w:r>
                                      <w:t>____________________________________________________________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64" name="Forme libre 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345474"/>
                                  <a:ext cx="1205865" cy="1205865"/>
                                </a:xfrm>
                                <a:custGeom>
                                  <a:avLst/>
                                  <a:gdLst>
                                    <a:gd name="T0" fmla="+- 0 11126 9227"/>
                                    <a:gd name="T1" fmla="*/ T0 w 1899"/>
                                    <a:gd name="T2" fmla="+- 0 1228 279"/>
                                    <a:gd name="T3" fmla="*/ 1228 h 1899"/>
                                    <a:gd name="T4" fmla="+- 0 11123 9227"/>
                                    <a:gd name="T5" fmla="*/ T4 w 1899"/>
                                    <a:gd name="T6" fmla="+- 0 1302 279"/>
                                    <a:gd name="T7" fmla="*/ 1302 h 1899"/>
                                    <a:gd name="T8" fmla="+- 0 11114 9227"/>
                                    <a:gd name="T9" fmla="*/ T8 w 1899"/>
                                    <a:gd name="T10" fmla="+- 0 1375 279"/>
                                    <a:gd name="T11" fmla="*/ 1375 h 1899"/>
                                    <a:gd name="T12" fmla="+- 0 11100 9227"/>
                                    <a:gd name="T13" fmla="*/ T12 w 1899"/>
                                    <a:gd name="T14" fmla="+- 0 1446 279"/>
                                    <a:gd name="T15" fmla="*/ 1446 h 1899"/>
                                    <a:gd name="T16" fmla="+- 0 11082 9227"/>
                                    <a:gd name="T17" fmla="*/ T16 w 1899"/>
                                    <a:gd name="T18" fmla="+- 0 1515 279"/>
                                    <a:gd name="T19" fmla="*/ 1515 h 1899"/>
                                    <a:gd name="T20" fmla="+- 0 11058 9227"/>
                                    <a:gd name="T21" fmla="*/ T20 w 1899"/>
                                    <a:gd name="T22" fmla="+- 0 1581 279"/>
                                    <a:gd name="T23" fmla="*/ 1581 h 1899"/>
                                    <a:gd name="T24" fmla="+- 0 11029 9227"/>
                                    <a:gd name="T25" fmla="*/ T24 w 1899"/>
                                    <a:gd name="T26" fmla="+- 0 1646 279"/>
                                    <a:gd name="T27" fmla="*/ 1646 h 1899"/>
                                    <a:gd name="T28" fmla="+- 0 10996 9227"/>
                                    <a:gd name="T29" fmla="*/ T28 w 1899"/>
                                    <a:gd name="T30" fmla="+- 0 1707 279"/>
                                    <a:gd name="T31" fmla="*/ 1707 h 1899"/>
                                    <a:gd name="T32" fmla="+- 0 10959 9227"/>
                                    <a:gd name="T33" fmla="*/ T32 w 1899"/>
                                    <a:gd name="T34" fmla="+- 0 1766 279"/>
                                    <a:gd name="T35" fmla="*/ 1766 h 1899"/>
                                    <a:gd name="T36" fmla="+- 0 10917 9227"/>
                                    <a:gd name="T37" fmla="*/ T36 w 1899"/>
                                    <a:gd name="T38" fmla="+- 0 1822 279"/>
                                    <a:gd name="T39" fmla="*/ 1822 h 1899"/>
                                    <a:gd name="T40" fmla="+- 0 10872 9227"/>
                                    <a:gd name="T41" fmla="*/ T40 w 1899"/>
                                    <a:gd name="T42" fmla="+- 0 1874 279"/>
                                    <a:gd name="T43" fmla="*/ 1874 h 1899"/>
                                    <a:gd name="T44" fmla="+- 0 10823 9227"/>
                                    <a:gd name="T45" fmla="*/ T44 w 1899"/>
                                    <a:gd name="T46" fmla="+- 0 1923 279"/>
                                    <a:gd name="T47" fmla="*/ 1923 h 1899"/>
                                    <a:gd name="T48" fmla="+- 0 10770 9227"/>
                                    <a:gd name="T49" fmla="*/ T48 w 1899"/>
                                    <a:gd name="T50" fmla="+- 0 1969 279"/>
                                    <a:gd name="T51" fmla="*/ 1969 h 1899"/>
                                    <a:gd name="T52" fmla="+- 0 10714 9227"/>
                                    <a:gd name="T53" fmla="*/ T52 w 1899"/>
                                    <a:gd name="T54" fmla="+- 0 2010 279"/>
                                    <a:gd name="T55" fmla="*/ 2010 h 1899"/>
                                    <a:gd name="T56" fmla="+- 0 10655 9227"/>
                                    <a:gd name="T57" fmla="*/ T56 w 1899"/>
                                    <a:gd name="T58" fmla="+- 0 2048 279"/>
                                    <a:gd name="T59" fmla="*/ 2048 h 1899"/>
                                    <a:gd name="T60" fmla="+- 0 10594 9227"/>
                                    <a:gd name="T61" fmla="*/ T60 w 1899"/>
                                    <a:gd name="T62" fmla="+- 0 2081 279"/>
                                    <a:gd name="T63" fmla="*/ 2081 h 1899"/>
                                    <a:gd name="T64" fmla="+- 0 10530 9227"/>
                                    <a:gd name="T65" fmla="*/ T64 w 1899"/>
                                    <a:gd name="T66" fmla="+- 0 2109 279"/>
                                    <a:gd name="T67" fmla="*/ 2109 h 1899"/>
                                    <a:gd name="T68" fmla="+- 0 10463 9227"/>
                                    <a:gd name="T69" fmla="*/ T68 w 1899"/>
                                    <a:gd name="T70" fmla="+- 0 2133 279"/>
                                    <a:gd name="T71" fmla="*/ 2133 h 1899"/>
                                    <a:gd name="T72" fmla="+- 0 10394 9227"/>
                                    <a:gd name="T73" fmla="*/ T72 w 1899"/>
                                    <a:gd name="T74" fmla="+- 0 2152 279"/>
                                    <a:gd name="T75" fmla="*/ 2152 h 1899"/>
                                    <a:gd name="T76" fmla="+- 0 10323 9227"/>
                                    <a:gd name="T77" fmla="*/ T76 w 1899"/>
                                    <a:gd name="T78" fmla="+- 0 2166 279"/>
                                    <a:gd name="T79" fmla="*/ 2166 h 1899"/>
                                    <a:gd name="T80" fmla="+- 0 10251 9227"/>
                                    <a:gd name="T81" fmla="*/ T80 w 1899"/>
                                    <a:gd name="T82" fmla="+- 0 2175 279"/>
                                    <a:gd name="T83" fmla="*/ 2175 h 1899"/>
                                    <a:gd name="T84" fmla="+- 0 10176 9227"/>
                                    <a:gd name="T85" fmla="*/ T84 w 1899"/>
                                    <a:gd name="T86" fmla="+- 0 2177 279"/>
                                    <a:gd name="T87" fmla="*/ 2177 h 1899"/>
                                    <a:gd name="T88" fmla="+- 0 10102 9227"/>
                                    <a:gd name="T89" fmla="*/ T88 w 1899"/>
                                    <a:gd name="T90" fmla="+- 0 2175 279"/>
                                    <a:gd name="T91" fmla="*/ 2175 h 1899"/>
                                    <a:gd name="T92" fmla="+- 0 10030 9227"/>
                                    <a:gd name="T93" fmla="*/ T92 w 1899"/>
                                    <a:gd name="T94" fmla="+- 0 2166 279"/>
                                    <a:gd name="T95" fmla="*/ 2166 h 1899"/>
                                    <a:gd name="T96" fmla="+- 0 9959 9227"/>
                                    <a:gd name="T97" fmla="*/ T96 w 1899"/>
                                    <a:gd name="T98" fmla="+- 0 2152 279"/>
                                    <a:gd name="T99" fmla="*/ 2152 h 1899"/>
                                    <a:gd name="T100" fmla="+- 0 9890 9227"/>
                                    <a:gd name="T101" fmla="*/ T100 w 1899"/>
                                    <a:gd name="T102" fmla="+- 0 2133 279"/>
                                    <a:gd name="T103" fmla="*/ 2133 h 1899"/>
                                    <a:gd name="T104" fmla="+- 0 9823 9227"/>
                                    <a:gd name="T105" fmla="*/ T104 w 1899"/>
                                    <a:gd name="T106" fmla="+- 0 2109 279"/>
                                    <a:gd name="T107" fmla="*/ 2109 h 1899"/>
                                    <a:gd name="T108" fmla="+- 0 9759 9227"/>
                                    <a:gd name="T109" fmla="*/ T108 w 1899"/>
                                    <a:gd name="T110" fmla="+- 0 2081 279"/>
                                    <a:gd name="T111" fmla="*/ 2081 h 1899"/>
                                    <a:gd name="T112" fmla="+- 0 9697 9227"/>
                                    <a:gd name="T113" fmla="*/ T112 w 1899"/>
                                    <a:gd name="T114" fmla="+- 0 2048 279"/>
                                    <a:gd name="T115" fmla="*/ 2048 h 1899"/>
                                    <a:gd name="T116" fmla="+- 0 9638 9227"/>
                                    <a:gd name="T117" fmla="*/ T116 w 1899"/>
                                    <a:gd name="T118" fmla="+- 0 2010 279"/>
                                    <a:gd name="T119" fmla="*/ 2010 h 1899"/>
                                    <a:gd name="T120" fmla="+- 0 9583 9227"/>
                                    <a:gd name="T121" fmla="*/ T120 w 1899"/>
                                    <a:gd name="T122" fmla="+- 0 1969 279"/>
                                    <a:gd name="T123" fmla="*/ 1969 h 1899"/>
                                    <a:gd name="T124" fmla="+- 0 9530 9227"/>
                                    <a:gd name="T125" fmla="*/ T124 w 1899"/>
                                    <a:gd name="T126" fmla="+- 0 1923 279"/>
                                    <a:gd name="T127" fmla="*/ 1923 h 1899"/>
                                    <a:gd name="T128" fmla="+- 0 9481 9227"/>
                                    <a:gd name="T129" fmla="*/ T128 w 1899"/>
                                    <a:gd name="T130" fmla="+- 0 1874 279"/>
                                    <a:gd name="T131" fmla="*/ 1874 h 1899"/>
                                    <a:gd name="T132" fmla="+- 0 9436 9227"/>
                                    <a:gd name="T133" fmla="*/ T132 w 1899"/>
                                    <a:gd name="T134" fmla="+- 0 1822 279"/>
                                    <a:gd name="T135" fmla="*/ 1822 h 1899"/>
                                    <a:gd name="T136" fmla="+- 0 9394 9227"/>
                                    <a:gd name="T137" fmla="*/ T136 w 1899"/>
                                    <a:gd name="T138" fmla="+- 0 1766 279"/>
                                    <a:gd name="T139" fmla="*/ 1766 h 1899"/>
                                    <a:gd name="T140" fmla="+- 0 9357 9227"/>
                                    <a:gd name="T141" fmla="*/ T140 w 1899"/>
                                    <a:gd name="T142" fmla="+- 0 1707 279"/>
                                    <a:gd name="T143" fmla="*/ 1707 h 1899"/>
                                    <a:gd name="T144" fmla="+- 0 9324 9227"/>
                                    <a:gd name="T145" fmla="*/ T144 w 1899"/>
                                    <a:gd name="T146" fmla="+- 0 1646 279"/>
                                    <a:gd name="T147" fmla="*/ 1646 h 1899"/>
                                    <a:gd name="T148" fmla="+- 0 9295 9227"/>
                                    <a:gd name="T149" fmla="*/ T148 w 1899"/>
                                    <a:gd name="T150" fmla="+- 0 1581 279"/>
                                    <a:gd name="T151" fmla="*/ 1581 h 1899"/>
                                    <a:gd name="T152" fmla="+- 0 9271 9227"/>
                                    <a:gd name="T153" fmla="*/ T152 w 1899"/>
                                    <a:gd name="T154" fmla="+- 0 1515 279"/>
                                    <a:gd name="T155" fmla="*/ 1515 h 1899"/>
                                    <a:gd name="T156" fmla="+- 0 9252 9227"/>
                                    <a:gd name="T157" fmla="*/ T156 w 1899"/>
                                    <a:gd name="T158" fmla="+- 0 1446 279"/>
                                    <a:gd name="T159" fmla="*/ 1446 h 1899"/>
                                    <a:gd name="T160" fmla="+- 0 9238 9227"/>
                                    <a:gd name="T161" fmla="*/ T160 w 1899"/>
                                    <a:gd name="T162" fmla="+- 0 1375 279"/>
                                    <a:gd name="T163" fmla="*/ 1375 h 1899"/>
                                    <a:gd name="T164" fmla="+- 0 9230 9227"/>
                                    <a:gd name="T165" fmla="*/ T164 w 1899"/>
                                    <a:gd name="T166" fmla="+- 0 1302 279"/>
                                    <a:gd name="T167" fmla="*/ 1302 h 1899"/>
                                    <a:gd name="T168" fmla="+- 0 9227 9227"/>
                                    <a:gd name="T169" fmla="*/ T168 w 1899"/>
                                    <a:gd name="T170" fmla="+- 0 1228 279"/>
                                    <a:gd name="T171" fmla="*/ 1228 h 1899"/>
                                    <a:gd name="T172" fmla="+- 0 9230 9227"/>
                                    <a:gd name="T173" fmla="*/ T172 w 1899"/>
                                    <a:gd name="T174" fmla="+- 0 1154 279"/>
                                    <a:gd name="T175" fmla="*/ 1154 h 1899"/>
                                    <a:gd name="T176" fmla="+- 0 9238 9227"/>
                                    <a:gd name="T177" fmla="*/ T176 w 1899"/>
                                    <a:gd name="T178" fmla="+- 0 1081 279"/>
                                    <a:gd name="T179" fmla="*/ 1081 h 1899"/>
                                    <a:gd name="T180" fmla="+- 0 9252 9227"/>
                                    <a:gd name="T181" fmla="*/ T180 w 1899"/>
                                    <a:gd name="T182" fmla="+- 0 1011 279"/>
                                    <a:gd name="T183" fmla="*/ 1011 h 1899"/>
                                    <a:gd name="T184" fmla="+- 0 9271 9227"/>
                                    <a:gd name="T185" fmla="*/ T184 w 1899"/>
                                    <a:gd name="T186" fmla="+- 0 942 279"/>
                                    <a:gd name="T187" fmla="*/ 942 h 1899"/>
                                    <a:gd name="T188" fmla="+- 0 9295 9227"/>
                                    <a:gd name="T189" fmla="*/ T188 w 1899"/>
                                    <a:gd name="T190" fmla="+- 0 875 279"/>
                                    <a:gd name="T191" fmla="*/ 875 h 1899"/>
                                    <a:gd name="T192" fmla="+- 0 9324 9227"/>
                                    <a:gd name="T193" fmla="*/ T192 w 1899"/>
                                    <a:gd name="T194" fmla="+- 0 811 279"/>
                                    <a:gd name="T195" fmla="*/ 811 h 1899"/>
                                    <a:gd name="T196" fmla="+- 0 9357 9227"/>
                                    <a:gd name="T197" fmla="*/ T196 w 1899"/>
                                    <a:gd name="T198" fmla="+- 0 749 279"/>
                                    <a:gd name="T199" fmla="*/ 749 h 1899"/>
                                    <a:gd name="T200" fmla="+- 0 9394 9227"/>
                                    <a:gd name="T201" fmla="*/ T200 w 1899"/>
                                    <a:gd name="T202" fmla="+- 0 690 279"/>
                                    <a:gd name="T203" fmla="*/ 690 h 1899"/>
                                    <a:gd name="T204" fmla="+- 0 9436 9227"/>
                                    <a:gd name="T205" fmla="*/ T204 w 1899"/>
                                    <a:gd name="T206" fmla="+- 0 635 279"/>
                                    <a:gd name="T207" fmla="*/ 635 h 1899"/>
                                    <a:gd name="T208" fmla="+- 0 9481 9227"/>
                                    <a:gd name="T209" fmla="*/ T208 w 1899"/>
                                    <a:gd name="T210" fmla="+- 0 582 279"/>
                                    <a:gd name="T211" fmla="*/ 582 h 1899"/>
                                    <a:gd name="T212" fmla="+- 0 9530 9227"/>
                                    <a:gd name="T213" fmla="*/ T212 w 1899"/>
                                    <a:gd name="T214" fmla="+- 0 533 279"/>
                                    <a:gd name="T215" fmla="*/ 533 h 1899"/>
                                    <a:gd name="T216" fmla="+- 0 9583 9227"/>
                                    <a:gd name="T217" fmla="*/ T216 w 1899"/>
                                    <a:gd name="T218" fmla="+- 0 488 279"/>
                                    <a:gd name="T219" fmla="*/ 488 h 1899"/>
                                    <a:gd name="T220" fmla="+- 0 9638 9227"/>
                                    <a:gd name="T221" fmla="*/ T220 w 1899"/>
                                    <a:gd name="T222" fmla="+- 0 446 279"/>
                                    <a:gd name="T223" fmla="*/ 446 h 1899"/>
                                    <a:gd name="T224" fmla="+- 0 9697 9227"/>
                                    <a:gd name="T225" fmla="*/ T224 w 1899"/>
                                    <a:gd name="T226" fmla="+- 0 409 279"/>
                                    <a:gd name="T227" fmla="*/ 409 h 1899"/>
                                    <a:gd name="T228" fmla="+- 0 9759 9227"/>
                                    <a:gd name="T229" fmla="*/ T228 w 1899"/>
                                    <a:gd name="T230" fmla="+- 0 375 279"/>
                                    <a:gd name="T231" fmla="*/ 375 h 1899"/>
                                    <a:gd name="T232" fmla="+- 0 9823 9227"/>
                                    <a:gd name="T233" fmla="*/ T232 w 1899"/>
                                    <a:gd name="T234" fmla="+- 0 347 279"/>
                                    <a:gd name="T235" fmla="*/ 347 h 1899"/>
                                    <a:gd name="T236" fmla="+- 0 9890 9227"/>
                                    <a:gd name="T237" fmla="*/ T236 w 1899"/>
                                    <a:gd name="T238" fmla="+- 0 323 279"/>
                                    <a:gd name="T239" fmla="*/ 323 h 1899"/>
                                    <a:gd name="T240" fmla="+- 0 9959 9227"/>
                                    <a:gd name="T241" fmla="*/ T240 w 1899"/>
                                    <a:gd name="T242" fmla="+- 0 304 279"/>
                                    <a:gd name="T243" fmla="*/ 304 h 1899"/>
                                    <a:gd name="T244" fmla="+- 0 10030 9227"/>
                                    <a:gd name="T245" fmla="*/ T244 w 1899"/>
                                    <a:gd name="T246" fmla="+- 0 290 279"/>
                                    <a:gd name="T247" fmla="*/ 290 h 1899"/>
                                    <a:gd name="T248" fmla="+- 0 10102 9227"/>
                                    <a:gd name="T249" fmla="*/ T248 w 1899"/>
                                    <a:gd name="T250" fmla="+- 0 282 279"/>
                                    <a:gd name="T251" fmla="*/ 282 h 1899"/>
                                    <a:gd name="T252" fmla="+- 0 10176 9227"/>
                                    <a:gd name="T253" fmla="*/ T252 w 1899"/>
                                    <a:gd name="T254" fmla="+- 0 279 279"/>
                                    <a:gd name="T255" fmla="*/ 279 h 189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  <a:cxn ang="0">
                                      <a:pos x="T221" y="T223"/>
                                    </a:cxn>
                                    <a:cxn ang="0">
                                      <a:pos x="T225" y="T227"/>
                                    </a:cxn>
                                    <a:cxn ang="0">
                                      <a:pos x="T229" y="T231"/>
                                    </a:cxn>
                                    <a:cxn ang="0">
                                      <a:pos x="T233" y="T235"/>
                                    </a:cxn>
                                    <a:cxn ang="0">
                                      <a:pos x="T237" y="T239"/>
                                    </a:cxn>
                                    <a:cxn ang="0">
                                      <a:pos x="T241" y="T243"/>
                                    </a:cxn>
                                    <a:cxn ang="0">
                                      <a:pos x="T245" y="T247"/>
                                    </a:cxn>
                                    <a:cxn ang="0">
                                      <a:pos x="T249" y="T251"/>
                                    </a:cxn>
                                    <a:cxn ang="0">
                                      <a:pos x="T253" y="T255"/>
                                    </a:cxn>
                                  </a:cxnLst>
                                  <a:rect l="0" t="0" r="r" b="b"/>
                                  <a:pathLst>
                                    <a:path w="1899" h="1899">
                                      <a:moveTo>
                                        <a:pt x="1899" y="949"/>
                                      </a:moveTo>
                                      <a:lnTo>
                                        <a:pt x="1896" y="1023"/>
                                      </a:lnTo>
                                      <a:lnTo>
                                        <a:pt x="1887" y="1096"/>
                                      </a:lnTo>
                                      <a:lnTo>
                                        <a:pt x="1873" y="1167"/>
                                      </a:lnTo>
                                      <a:lnTo>
                                        <a:pt x="1855" y="1236"/>
                                      </a:lnTo>
                                      <a:lnTo>
                                        <a:pt x="1831" y="1302"/>
                                      </a:lnTo>
                                      <a:lnTo>
                                        <a:pt x="1802" y="1367"/>
                                      </a:lnTo>
                                      <a:lnTo>
                                        <a:pt x="1769" y="1428"/>
                                      </a:lnTo>
                                      <a:lnTo>
                                        <a:pt x="1732" y="1487"/>
                                      </a:lnTo>
                                      <a:lnTo>
                                        <a:pt x="1690" y="1543"/>
                                      </a:lnTo>
                                      <a:lnTo>
                                        <a:pt x="1645" y="1595"/>
                                      </a:lnTo>
                                      <a:lnTo>
                                        <a:pt x="1596" y="1644"/>
                                      </a:lnTo>
                                      <a:lnTo>
                                        <a:pt x="1543" y="1690"/>
                                      </a:lnTo>
                                      <a:lnTo>
                                        <a:pt x="1487" y="1731"/>
                                      </a:lnTo>
                                      <a:lnTo>
                                        <a:pt x="1428" y="1769"/>
                                      </a:lnTo>
                                      <a:lnTo>
                                        <a:pt x="1367" y="1802"/>
                                      </a:lnTo>
                                      <a:lnTo>
                                        <a:pt x="1303" y="1830"/>
                                      </a:lnTo>
                                      <a:lnTo>
                                        <a:pt x="1236" y="1854"/>
                                      </a:lnTo>
                                      <a:lnTo>
                                        <a:pt x="1167" y="1873"/>
                                      </a:lnTo>
                                      <a:lnTo>
                                        <a:pt x="1096" y="1887"/>
                                      </a:lnTo>
                                      <a:lnTo>
                                        <a:pt x="1024" y="1896"/>
                                      </a:lnTo>
                                      <a:lnTo>
                                        <a:pt x="949" y="1898"/>
                                      </a:lnTo>
                                      <a:lnTo>
                                        <a:pt x="875" y="1896"/>
                                      </a:lnTo>
                                      <a:lnTo>
                                        <a:pt x="803" y="1887"/>
                                      </a:lnTo>
                                      <a:lnTo>
                                        <a:pt x="732" y="1873"/>
                                      </a:lnTo>
                                      <a:lnTo>
                                        <a:pt x="663" y="1854"/>
                                      </a:lnTo>
                                      <a:lnTo>
                                        <a:pt x="596" y="1830"/>
                                      </a:lnTo>
                                      <a:lnTo>
                                        <a:pt x="532" y="1802"/>
                                      </a:lnTo>
                                      <a:lnTo>
                                        <a:pt x="470" y="1769"/>
                                      </a:lnTo>
                                      <a:lnTo>
                                        <a:pt x="411" y="1731"/>
                                      </a:lnTo>
                                      <a:lnTo>
                                        <a:pt x="356" y="1690"/>
                                      </a:lnTo>
                                      <a:lnTo>
                                        <a:pt x="303" y="1644"/>
                                      </a:lnTo>
                                      <a:lnTo>
                                        <a:pt x="254" y="1595"/>
                                      </a:lnTo>
                                      <a:lnTo>
                                        <a:pt x="209" y="1543"/>
                                      </a:lnTo>
                                      <a:lnTo>
                                        <a:pt x="167" y="1487"/>
                                      </a:lnTo>
                                      <a:lnTo>
                                        <a:pt x="130" y="1428"/>
                                      </a:lnTo>
                                      <a:lnTo>
                                        <a:pt x="97" y="1367"/>
                                      </a:lnTo>
                                      <a:lnTo>
                                        <a:pt x="68" y="1302"/>
                                      </a:lnTo>
                                      <a:lnTo>
                                        <a:pt x="44" y="1236"/>
                                      </a:lnTo>
                                      <a:lnTo>
                                        <a:pt x="25" y="1167"/>
                                      </a:lnTo>
                                      <a:lnTo>
                                        <a:pt x="11" y="1096"/>
                                      </a:lnTo>
                                      <a:lnTo>
                                        <a:pt x="3" y="1023"/>
                                      </a:lnTo>
                                      <a:lnTo>
                                        <a:pt x="0" y="949"/>
                                      </a:lnTo>
                                      <a:lnTo>
                                        <a:pt x="3" y="875"/>
                                      </a:lnTo>
                                      <a:lnTo>
                                        <a:pt x="11" y="802"/>
                                      </a:lnTo>
                                      <a:lnTo>
                                        <a:pt x="25" y="732"/>
                                      </a:lnTo>
                                      <a:lnTo>
                                        <a:pt x="44" y="663"/>
                                      </a:lnTo>
                                      <a:lnTo>
                                        <a:pt x="68" y="596"/>
                                      </a:lnTo>
                                      <a:lnTo>
                                        <a:pt x="97" y="532"/>
                                      </a:lnTo>
                                      <a:lnTo>
                                        <a:pt x="130" y="470"/>
                                      </a:lnTo>
                                      <a:lnTo>
                                        <a:pt x="167" y="411"/>
                                      </a:lnTo>
                                      <a:lnTo>
                                        <a:pt x="209" y="356"/>
                                      </a:lnTo>
                                      <a:lnTo>
                                        <a:pt x="254" y="303"/>
                                      </a:lnTo>
                                      <a:lnTo>
                                        <a:pt x="303" y="254"/>
                                      </a:lnTo>
                                      <a:lnTo>
                                        <a:pt x="356" y="209"/>
                                      </a:lnTo>
                                      <a:lnTo>
                                        <a:pt x="411" y="167"/>
                                      </a:lnTo>
                                      <a:lnTo>
                                        <a:pt x="470" y="130"/>
                                      </a:lnTo>
                                      <a:lnTo>
                                        <a:pt x="532" y="96"/>
                                      </a:lnTo>
                                      <a:lnTo>
                                        <a:pt x="596" y="68"/>
                                      </a:lnTo>
                                      <a:lnTo>
                                        <a:pt x="663" y="44"/>
                                      </a:lnTo>
                                      <a:lnTo>
                                        <a:pt x="732" y="25"/>
                                      </a:lnTo>
                                      <a:lnTo>
                                        <a:pt x="803" y="11"/>
                                      </a:lnTo>
                                      <a:lnTo>
                                        <a:pt x="875" y="3"/>
                                      </a:lnTo>
                                      <a:lnTo>
                                        <a:pt x="949" y="0"/>
                                      </a:lnTo>
                                      <a:lnTo>
                                        <a:pt x="1024" y="3"/>
                                      </a:lnTo>
                                      <a:lnTo>
                                        <a:pt x="1096" y="11"/>
                                      </a:lnTo>
                                      <a:lnTo>
                                        <a:pt x="1167" y="25"/>
                                      </a:lnTo>
                                      <a:lnTo>
                                        <a:pt x="1236" y="44"/>
                                      </a:lnTo>
                                      <a:lnTo>
                                        <a:pt x="1303" y="68"/>
                                      </a:lnTo>
                                      <a:lnTo>
                                        <a:pt x="1367" y="96"/>
                                      </a:lnTo>
                                      <a:lnTo>
                                        <a:pt x="1428" y="130"/>
                                      </a:lnTo>
                                      <a:lnTo>
                                        <a:pt x="1487" y="167"/>
                                      </a:lnTo>
                                      <a:lnTo>
                                        <a:pt x="1543" y="209"/>
                                      </a:lnTo>
                                      <a:lnTo>
                                        <a:pt x="1596" y="254"/>
                                      </a:lnTo>
                                      <a:lnTo>
                                        <a:pt x="1645" y="303"/>
                                      </a:lnTo>
                                      <a:lnTo>
                                        <a:pt x="1690" y="356"/>
                                      </a:lnTo>
                                      <a:lnTo>
                                        <a:pt x="1732" y="411"/>
                                      </a:lnTo>
                                      <a:lnTo>
                                        <a:pt x="1769" y="470"/>
                                      </a:lnTo>
                                      <a:lnTo>
                                        <a:pt x="1802" y="532"/>
                                      </a:lnTo>
                                      <a:lnTo>
                                        <a:pt x="1831" y="596"/>
                                      </a:lnTo>
                                      <a:lnTo>
                                        <a:pt x="1855" y="663"/>
                                      </a:lnTo>
                                      <a:lnTo>
                                        <a:pt x="1873" y="732"/>
                                      </a:lnTo>
                                      <a:lnTo>
                                        <a:pt x="1887" y="802"/>
                                      </a:lnTo>
                                      <a:lnTo>
                                        <a:pt x="1896" y="875"/>
                                      </a:lnTo>
                                      <a:lnTo>
                                        <a:pt x="1899" y="94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800">
                                  <a:solidFill>
                                    <a:schemeClr val="accent5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1723E2C3" w14:textId="3A4E0900" w:rsidR="001750D1" w:rsidRPr="00D91857" w:rsidRDefault="001750D1" w:rsidP="001750D1">
                                    <w:r>
                                      <w:t>___________________________________________________________</w:t>
                                    </w:r>
                                  </w:p>
                                  <w:p w14:paraId="3F0AD224" w14:textId="60626874" w:rsidR="008761D2" w:rsidRPr="00D91857" w:rsidRDefault="008761D2" w:rsidP="00E80C83"/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1E0939" id="Groupe 79" o:spid="_x0000_s1072" alt="élément décoratif" style="width:204.8pt;height:184.1pt;mso-position-horizontal-relative:char;mso-position-vertical-relative:line" coordsize="28387,25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">
                      <v:shape id="Forme libre 10" o:spid="_x0000_s1073" style="position:absolute;left:16328;width:12059;height:12058;visibility:visible;mso-wrap-style:square;v-text-anchor:middle" coordsize="1899,18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" adj="-11796480,,5400" path="m1899,949r-3,74l1887,1096r-14,71l1855,1236r-24,66l1802,1367r-33,61l1732,1487r-42,56l1645,1595r-49,49l1543,1690r-56,41l1428,1769r-61,33l1303,1830r-67,24l1167,1873r-71,14l1024,1896r-75,2l875,1896r-72,-9l732,1873r-69,-19l596,1830r-64,-28l470,1769r-59,-38l356,1690r-53,-46l254,1595r-45,-52l167,1487r-37,-59l97,1367,68,1302,44,1236,25,1167,11,1096,3,1023,,949,3,875r8,-73l25,732,44,663,68,596,97,532r33,-62l167,411r42,-55l254,303r49,-49l356,209r55,-42l470,130,532,96,596,68,663,44,732,25,803,11,875,3,949,r75,3l1096,11r71,14l1236,44r67,24l1367,96r61,34l1487,167r56,42l1596,254r49,49l1690,356r42,55l1769,470r33,62l1831,596r24,67l1873,732r14,70l1896,875r3,74xe" filled="f" strokecolor="#0071bc [3208]" strokeweight="4pt">
                        <v:stroke joinstyle="round"/>
                        <v:formulas/>
                        <v:path arrowok="t" o:connecttype="custom" o:connectlocs="1205865,779780;1203960,826770;1198245,873125;1189355,918210;1177925,962025;1162685,1003935;1144270,1045210;1123315,1083945;1099820,1121410;1073150,1156970;1044575,1189990;1013460,1221105;979805,1250315;944245,1276350;906780,1300480;868045,1321435;827405,1339215;784860,1354455;741045,1366520;695960,1375410;650240,1381125;602615,1382395;555625,1381125;509905,1375410;464820,1366520;421005,1354455;378460,1339215;337820,1321435;298450,1300480;260985,1276350;226060,1250315;192405,1221105;161290,1189990;132715,1156970;106045,1121410;82550,1083945;61595,1045210;43180,1003935;27940,962025;15875,918210;6985,873125;1905,826770;0,779780;1905,732790;6985,686435;15875,641985;27940,598170;43180,555625;61595,514985;82550,475615;106045,438150;132715,403225;161290,369570;192405,338455;226060,309880;260985,283210;298450,259715;337820,238125;378460,220345;421005,205105;464820,193040;509905,184150;555625,179070;602615,177165" o:connectangles="0,0,0,0,0,0,0,0,0,0,0,0,0,0,0,0,0,0,0,0,0,0,0,0,0,0,0,0,0,0,0,0,0,0,0,0,0,0,0,0,0,0,0,0,0,0,0,0,0,0,0,0,0,0,0,0,0,0,0,0,0,0,0,0" textboxrect="0,0,1899,1899"/>
                        <v:textbox inset="0,0,0,0">
                          <w:txbxContent>
                            <w:p w14:paraId="6C3F687E" w14:textId="318760D6" w:rsidR="008761D2" w:rsidRPr="00D91857" w:rsidRDefault="001750D1" w:rsidP="00E80C83">
                              <w:r>
                                <w:t>___________________________________________________________</w:t>
                              </w:r>
                            </w:p>
                          </w:txbxContent>
                        </v:textbox>
                      </v:shape>
                      <v:shape id="Forme libre 10" o:spid="_x0000_s1074" style="position:absolute;top:130;width:12058;height:12059;visibility:visible;mso-wrap-style:square;v-text-anchor:middle" coordsize="1899,18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" adj="-11796480,,5400" path="m1899,949r-3,74l1887,1096r-14,71l1855,1236r-24,66l1802,1367r-33,61l1732,1487r-42,56l1645,1595r-49,49l1543,1690r-56,41l1428,1769r-61,33l1303,1830r-67,24l1167,1873r-71,14l1024,1896r-75,2l875,1896r-72,-9l732,1873r-69,-19l596,1830r-64,-28l470,1769r-59,-38l356,1690r-53,-46l254,1595r-45,-52l167,1487r-37,-59l97,1367,68,1302,44,1236,25,1167,11,1096,3,1023,,949,3,875r8,-73l25,732,44,663,68,596,97,532r33,-62l167,411r42,-55l254,303r49,-49l356,209r55,-42l470,130,532,96,596,68,663,44,732,25,803,11,875,3,949,r75,3l1096,11r71,14l1236,44r67,24l1367,96r61,34l1487,167r56,42l1596,254r49,49l1690,356r42,55l1769,470r33,62l1831,596r24,67l1873,732r14,70l1896,875r3,74xe" filled="f" strokecolor="#0071bc [3208]" strokeweight="4pt">
                        <v:stroke joinstyle="round"/>
                        <v:formulas/>
                        <v:path arrowok="t" o:connecttype="custom" o:connectlocs="1205865,779780;1203960,826770;1198245,873125;1189355,918210;1177925,962025;1162685,1003935;1144270,1045210;1123315,1083945;1099820,1121410;1073150,1156970;1044575,1189990;1013460,1221105;979805,1250315;944245,1276350;906780,1300480;868045,1321435;827405,1339215;784860,1354455;741045,1366520;695960,1375410;650240,1381125;602615,1382395;555625,1381125;509905,1375410;464820,1366520;421005,1354455;378460,1339215;337820,1321435;298450,1300480;260985,1276350;226060,1250315;192405,1221105;161290,1189990;132715,1156970;106045,1121410;82550,1083945;61595,1045210;43180,1003935;27940,962025;15875,918210;6985,873125;1905,826770;0,779780;1905,732790;6985,686435;15875,641985;27940,598170;43180,555625;61595,514985;82550,475615;106045,438150;132715,403225;161290,369570;192405,338455;226060,309880;260985,283210;298450,259715;337820,238125;378460,220345;421005,205105;464820,193040;509905,184150;555625,179070;602615,177165" o:connectangles="0,0,0,0,0,0,0,0,0,0,0,0,0,0,0,0,0,0,0,0,0,0,0,0,0,0,0,0,0,0,0,0,0,0,0,0,0,0,0,0,0,0,0,0,0,0,0,0,0,0,0,0,0,0,0,0,0,0,0,0,0,0,0,0" textboxrect="0,0,1899,1899"/>
                        <v:textbox inset="0,0,0,0">
                          <w:txbxContent>
                            <w:p w14:paraId="174D671B" w14:textId="000E7E17" w:rsidR="008761D2" w:rsidRPr="00D91857" w:rsidRDefault="001750D1" w:rsidP="00E80C83">
                              <w:r>
                                <w:t>___________________________________________________________</w:t>
                              </w:r>
                            </w:p>
                          </w:txbxContent>
                        </v:textbox>
                      </v:shape>
                      <v:shape id="Forme libre 10" o:spid="_x0000_s1075" style="position:absolute;left:16328;top:13454;width:12059;height:12059;visibility:visible;mso-wrap-style:square;v-text-anchor:middle" coordsize="1899,18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" adj="-11796480,,5400" path="m1899,949r-3,74l1887,1096r-14,71l1855,1236r-24,66l1802,1367r-33,61l1732,1487r-42,56l1645,1595r-49,49l1543,1690r-56,41l1428,1769r-61,33l1303,1830r-67,24l1167,1873r-71,14l1024,1896r-75,2l875,1896r-72,-9l732,1873r-69,-19l596,1830r-64,-28l470,1769r-59,-38l356,1690r-53,-46l254,1595r-45,-52l167,1487r-37,-59l97,1367,68,1302,44,1236,25,1167,11,1096,3,1023,,949,3,875r8,-73l25,732,44,663,68,596,97,532r33,-62l167,411r42,-55l254,303r49,-49l356,209r55,-42l470,130,532,96,596,68,663,44,732,25,803,11,875,3,949,r75,3l1096,11r71,14l1236,44r67,24l1367,96r61,34l1487,167r56,42l1596,254r49,49l1690,356r42,55l1769,470r33,62l1831,596r24,67l1873,732r14,70l1896,875r3,74xe" filled="f" strokecolor="#0071bc [3208]" strokeweight="4pt">
                        <v:stroke joinstyle="round"/>
                        <v:formulas/>
                        <v:path arrowok="t" o:connecttype="custom" o:connectlocs="1205865,779780;1203960,826770;1198245,873125;1189355,918210;1177925,962025;1162685,1003935;1144270,1045210;1123315,1083945;1099820,1121410;1073150,1156970;1044575,1189990;1013460,1221105;979805,1250315;944245,1276350;906780,1300480;868045,1321435;827405,1339215;784860,1354455;741045,1366520;695960,1375410;650240,1381125;602615,1382395;555625,1381125;509905,1375410;464820,1366520;421005,1354455;378460,1339215;337820,1321435;298450,1300480;260985,1276350;226060,1250315;192405,1221105;161290,1189990;132715,1156970;106045,1121410;82550,1083945;61595,1045210;43180,1003935;27940,962025;15875,918210;6985,873125;1905,826770;0,779780;1905,732790;6985,686435;15875,641985;27940,598170;43180,555625;61595,514985;82550,475615;106045,438150;132715,403225;161290,369570;192405,338455;226060,309880;260985,283210;298450,259715;337820,238125;378460,220345;421005,205105;464820,193040;509905,184150;555625,179070;602615,177165" o:connectangles="0,0,0,0,0,0,0,0,0,0,0,0,0,0,0,0,0,0,0,0,0,0,0,0,0,0,0,0,0,0,0,0,0,0,0,0,0,0,0,0,0,0,0,0,0,0,0,0,0,0,0,0,0,0,0,0,0,0,0,0,0,0,0,0" textboxrect="0,0,1899,1899"/>
                        <v:textbox inset="0,0,0,0">
                          <w:txbxContent>
                            <w:p w14:paraId="352FF183" w14:textId="09C7034F" w:rsidR="008761D2" w:rsidRPr="00D91857" w:rsidRDefault="001750D1" w:rsidP="00E80C83">
                              <w:r>
                                <w:t>____________________________________________________________</w:t>
                              </w:r>
                            </w:p>
                          </w:txbxContent>
                        </v:textbox>
                      </v:shape>
                      <v:shape id="Forme libre 10" o:spid="_x0000_s1076" style="position:absolute;top:13454;width:12058;height:12059;visibility:visible;mso-wrap-style:square;v-text-anchor:middle" coordsize="1899,18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" adj="-11796480,,5400" path="m1899,949r-3,74l1887,1096r-14,71l1855,1236r-24,66l1802,1367r-33,61l1732,1487r-42,56l1645,1595r-49,49l1543,1690r-56,41l1428,1769r-61,33l1303,1830r-67,24l1167,1873r-71,14l1024,1896r-75,2l875,1896r-72,-9l732,1873r-69,-19l596,1830r-64,-28l470,1769r-59,-38l356,1690r-53,-46l254,1595r-45,-52l167,1487r-37,-59l97,1367,68,1302,44,1236,25,1167,11,1096,3,1023,,949,3,875r8,-73l25,732,44,663,68,596,97,532r33,-62l167,411r42,-55l254,303r49,-49l356,209r55,-42l470,130,532,96,596,68,663,44,732,25,803,11,875,3,949,r75,3l1096,11r71,14l1236,44r67,24l1367,96r61,34l1487,167r56,42l1596,254r49,49l1690,356r42,55l1769,470r33,62l1831,596r24,67l1873,732r14,70l1896,875r3,74xe" filled="f" strokecolor="#0071bc [3208]" strokeweight="4pt">
                        <v:stroke joinstyle="round"/>
                        <v:formulas/>
                        <v:path arrowok="t" o:connecttype="custom" o:connectlocs="1205865,779780;1203960,826770;1198245,873125;1189355,918210;1177925,962025;1162685,1003935;1144270,1045210;1123315,1083945;1099820,1121410;1073150,1156970;1044575,1189990;1013460,1221105;979805,1250315;944245,1276350;906780,1300480;868045,1321435;827405,1339215;784860,1354455;741045,1366520;695960,1375410;650240,1381125;602615,1382395;555625,1381125;509905,1375410;464820,1366520;421005,1354455;378460,1339215;337820,1321435;298450,1300480;260985,1276350;226060,1250315;192405,1221105;161290,1189990;132715,1156970;106045,1121410;82550,1083945;61595,1045210;43180,1003935;27940,962025;15875,918210;6985,873125;1905,826770;0,779780;1905,732790;6985,686435;15875,641985;27940,598170;43180,555625;61595,514985;82550,475615;106045,438150;132715,403225;161290,369570;192405,338455;226060,309880;260985,283210;298450,259715;337820,238125;378460,220345;421005,205105;464820,193040;509905,184150;555625,179070;602615,177165" o:connectangles="0,0,0,0,0,0,0,0,0,0,0,0,0,0,0,0,0,0,0,0,0,0,0,0,0,0,0,0,0,0,0,0,0,0,0,0,0,0,0,0,0,0,0,0,0,0,0,0,0,0,0,0,0,0,0,0,0,0,0,0,0,0,0,0" textboxrect="0,0,1899,1899"/>
                        <v:textbox inset="0,0,0,0">
                          <w:txbxContent>
                            <w:p w14:paraId="1723E2C3" w14:textId="3A4E0900" w:rsidR="001750D1" w:rsidRPr="00D91857" w:rsidRDefault="001750D1" w:rsidP="001750D1">
                              <w:r>
                                <w:t>___________________________________________________________</w:t>
                              </w:r>
                            </w:p>
                            <w:p w14:paraId="3F0AD224" w14:textId="60626874" w:rsidR="008761D2" w:rsidRPr="00D91857" w:rsidRDefault="008761D2" w:rsidP="00E80C83"/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76F35C0B" w14:textId="77777777" w:rsidR="008761D2" w:rsidRPr="00830BBF" w:rsidRDefault="008761D2" w:rsidP="00E80C83">
      <w:pPr>
        <w:rPr>
          <w:noProof/>
        </w:rPr>
      </w:pPr>
    </w:p>
    <w:p w14:paraId="394A4EA1" w14:textId="77777777" w:rsidR="007C47F9" w:rsidRPr="00830BBF" w:rsidRDefault="007C47F9" w:rsidP="001750D1">
      <w:pPr>
        <w:jc w:val="both"/>
        <w:rPr>
          <w:noProof/>
        </w:rPr>
      </w:pPr>
    </w:p>
    <w:p w14:paraId="48FBA8B4" w14:textId="77777777" w:rsidR="001465BB" w:rsidRPr="00830BBF" w:rsidRDefault="001465BB" w:rsidP="00FD1206">
      <w:pPr>
        <w:pStyle w:val="Corpsdetexte"/>
        <w:jc w:val="both"/>
        <w:rPr>
          <w:noProof/>
          <w:sz w:val="2"/>
          <w:szCs w:val="2"/>
        </w:rPr>
      </w:pPr>
    </w:p>
    <w:sectPr w:rsidR="001465BB" w:rsidRPr="00830BBF" w:rsidSect="0066265D">
      <w:type w:val="continuous"/>
      <w:pgSz w:w="11906" w:h="16838" w:code="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2A531" w14:textId="77777777" w:rsidR="001750D1" w:rsidRDefault="001750D1" w:rsidP="00C47094">
      <w:r>
        <w:separator/>
      </w:r>
    </w:p>
  </w:endnote>
  <w:endnote w:type="continuationSeparator" w:id="0">
    <w:p w14:paraId="5BAC05C5" w14:textId="77777777" w:rsidR="001750D1" w:rsidRDefault="001750D1" w:rsidP="00C47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403D3" w14:textId="77777777" w:rsidR="001750D1" w:rsidRDefault="001750D1" w:rsidP="00C47094">
      <w:r>
        <w:separator/>
      </w:r>
    </w:p>
  </w:footnote>
  <w:footnote w:type="continuationSeparator" w:id="0">
    <w:p w14:paraId="0520ACDD" w14:textId="77777777" w:rsidR="001750D1" w:rsidRDefault="001750D1" w:rsidP="00C47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0D1"/>
    <w:rsid w:val="001465BB"/>
    <w:rsid w:val="001750D1"/>
    <w:rsid w:val="002B430C"/>
    <w:rsid w:val="002C6BAD"/>
    <w:rsid w:val="003019EC"/>
    <w:rsid w:val="00344291"/>
    <w:rsid w:val="003D78AE"/>
    <w:rsid w:val="004A530E"/>
    <w:rsid w:val="005C64F7"/>
    <w:rsid w:val="005E79C3"/>
    <w:rsid w:val="005F4BE6"/>
    <w:rsid w:val="00604E14"/>
    <w:rsid w:val="0066265D"/>
    <w:rsid w:val="006D2109"/>
    <w:rsid w:val="00754B0A"/>
    <w:rsid w:val="007750F8"/>
    <w:rsid w:val="007910D1"/>
    <w:rsid w:val="007C47F9"/>
    <w:rsid w:val="007F1F21"/>
    <w:rsid w:val="00830BBF"/>
    <w:rsid w:val="00864B50"/>
    <w:rsid w:val="008761D2"/>
    <w:rsid w:val="008820F5"/>
    <w:rsid w:val="008866C5"/>
    <w:rsid w:val="00895F0D"/>
    <w:rsid w:val="008D3CFB"/>
    <w:rsid w:val="00960015"/>
    <w:rsid w:val="009B6012"/>
    <w:rsid w:val="009D4CD6"/>
    <w:rsid w:val="00A03C64"/>
    <w:rsid w:val="00A065D5"/>
    <w:rsid w:val="00A26FAA"/>
    <w:rsid w:val="00B16FF3"/>
    <w:rsid w:val="00BB49C3"/>
    <w:rsid w:val="00C41CA6"/>
    <w:rsid w:val="00C47094"/>
    <w:rsid w:val="00C62D1A"/>
    <w:rsid w:val="00C64645"/>
    <w:rsid w:val="00C65E55"/>
    <w:rsid w:val="00C97243"/>
    <w:rsid w:val="00CC66D1"/>
    <w:rsid w:val="00D37DB7"/>
    <w:rsid w:val="00D91857"/>
    <w:rsid w:val="00D93AA2"/>
    <w:rsid w:val="00DB4212"/>
    <w:rsid w:val="00E21FB2"/>
    <w:rsid w:val="00E64ABF"/>
    <w:rsid w:val="00E80C83"/>
    <w:rsid w:val="00EB6C75"/>
    <w:rsid w:val="00F7042A"/>
    <w:rsid w:val="00F7597C"/>
    <w:rsid w:val="00F9544C"/>
    <w:rsid w:val="00FB08E9"/>
    <w:rsid w:val="00FD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B0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widowControl w:val="0"/>
        <w:autoSpaceDE w:val="0"/>
        <w:autoSpaceDN w:val="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B49C3"/>
  </w:style>
  <w:style w:type="paragraph" w:styleId="Titre1">
    <w:name w:val="heading 1"/>
    <w:basedOn w:val="Normal"/>
    <w:next w:val="Normal"/>
    <w:link w:val="Titre1Car"/>
    <w:uiPriority w:val="9"/>
    <w:qFormat/>
    <w:rsid w:val="005C64F7"/>
    <w:pPr>
      <w:keepNext/>
      <w:keepLines/>
      <w:jc w:val="left"/>
      <w:outlineLvl w:val="0"/>
    </w:pPr>
    <w:rPr>
      <w:rFonts w:eastAsiaTheme="majorEastAsia" w:cstheme="majorBidi"/>
      <w:color w:val="22B573" w:themeColor="accent2"/>
      <w:sz w:val="22"/>
      <w:szCs w:val="32"/>
    </w:rPr>
  </w:style>
  <w:style w:type="paragraph" w:styleId="Titre2">
    <w:name w:val="heading 2"/>
    <w:basedOn w:val="Normal"/>
    <w:next w:val="Normal"/>
    <w:link w:val="Titre2Car"/>
    <w:uiPriority w:val="9"/>
    <w:qFormat/>
    <w:rsid w:val="00E80C83"/>
    <w:pPr>
      <w:keepNext/>
      <w:keepLines/>
      <w:jc w:val="left"/>
      <w:outlineLvl w:val="1"/>
    </w:pPr>
    <w:rPr>
      <w:rFonts w:eastAsiaTheme="majorEastAsia" w:cstheme="majorBidi"/>
      <w:color w:val="ED1E79" w:themeColor="accent3"/>
      <w:sz w:val="22"/>
      <w:szCs w:val="26"/>
    </w:rPr>
  </w:style>
  <w:style w:type="paragraph" w:styleId="Titre3">
    <w:name w:val="heading 3"/>
    <w:basedOn w:val="Normal"/>
    <w:next w:val="Normal"/>
    <w:link w:val="Titre3Car"/>
    <w:uiPriority w:val="9"/>
    <w:qFormat/>
    <w:rsid w:val="00E80C83"/>
    <w:pPr>
      <w:keepNext/>
      <w:keepLines/>
      <w:jc w:val="left"/>
      <w:outlineLvl w:val="2"/>
    </w:pPr>
    <w:rPr>
      <w:rFonts w:eastAsiaTheme="majorEastAsia" w:cstheme="majorBidi"/>
      <w:color w:val="FFFFFF" w:themeColor="background1"/>
      <w:sz w:val="52"/>
      <w:szCs w:val="24"/>
    </w:rPr>
  </w:style>
  <w:style w:type="paragraph" w:styleId="Titre4">
    <w:name w:val="heading 4"/>
    <w:basedOn w:val="Normal"/>
    <w:next w:val="Normal"/>
    <w:link w:val="Titre4Car"/>
    <w:uiPriority w:val="9"/>
    <w:qFormat/>
    <w:rsid w:val="00E80C83"/>
    <w:pPr>
      <w:keepNext/>
      <w:keepLines/>
      <w:jc w:val="left"/>
      <w:outlineLvl w:val="3"/>
    </w:pPr>
    <w:rPr>
      <w:rFonts w:eastAsiaTheme="majorEastAsia" w:cstheme="majorBidi"/>
      <w:iCs/>
      <w:color w:val="00ACBC" w:themeColor="accent4"/>
      <w:sz w:val="22"/>
    </w:rPr>
  </w:style>
  <w:style w:type="paragraph" w:styleId="Titre5">
    <w:name w:val="heading 5"/>
    <w:basedOn w:val="Normal"/>
    <w:next w:val="Normal"/>
    <w:link w:val="Titre5Car"/>
    <w:uiPriority w:val="9"/>
    <w:qFormat/>
    <w:rsid w:val="00FB08E9"/>
    <w:pPr>
      <w:keepNext/>
      <w:keepLines/>
      <w:jc w:val="left"/>
      <w:outlineLvl w:val="4"/>
    </w:pPr>
    <w:rPr>
      <w:rFonts w:eastAsiaTheme="majorEastAsia" w:cstheme="majorBidi"/>
      <w:color w:val="0071BC" w:themeColor="accent5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semiHidden/>
    <w:rsid w:val="00A03C64"/>
    <w:rPr>
      <w:color w:val="000000" w:themeColor="text1"/>
      <w:sz w:val="24"/>
    </w:rPr>
  </w:style>
  <w:style w:type="paragraph" w:styleId="Paragraphedeliste">
    <w:name w:val="List Paragraph"/>
    <w:basedOn w:val="Normal"/>
    <w:uiPriority w:val="1"/>
    <w:semiHidden/>
  </w:style>
  <w:style w:type="paragraph" w:customStyle="1" w:styleId="Paragraphedutableau">
    <w:name w:val="Paragraphe du tableau"/>
    <w:basedOn w:val="Normal"/>
    <w:uiPriority w:val="1"/>
    <w:semiHidden/>
  </w:style>
  <w:style w:type="paragraph" w:styleId="NormalWeb">
    <w:name w:val="Normal (Web)"/>
    <w:basedOn w:val="Normal"/>
    <w:uiPriority w:val="99"/>
    <w:semiHidden/>
    <w:unhideWhenUsed/>
    <w:rsid w:val="00A03C64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39"/>
    <w:rsid w:val="00A03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D93AA2"/>
    <w:rPr>
      <w:rFonts w:asciiTheme="majorHAnsi" w:hAnsiTheme="majorHAnsi"/>
      <w:b/>
      <w:color w:val="000000" w:themeColor="text1"/>
      <w:sz w:val="62"/>
    </w:rPr>
  </w:style>
  <w:style w:type="character" w:customStyle="1" w:styleId="TitreCar">
    <w:name w:val="Titre Car"/>
    <w:basedOn w:val="Policepardfaut"/>
    <w:link w:val="Titre"/>
    <w:uiPriority w:val="10"/>
    <w:rsid w:val="00D93AA2"/>
    <w:rPr>
      <w:rFonts w:asciiTheme="majorHAnsi" w:hAnsiTheme="majorHAnsi"/>
      <w:b/>
      <w:color w:val="000000" w:themeColor="text1"/>
      <w:sz w:val="62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BB49C3"/>
    <w:rPr>
      <w:color w:val="000000" w:themeColor="text1"/>
      <w:sz w:val="24"/>
    </w:rPr>
  </w:style>
  <w:style w:type="character" w:customStyle="1" w:styleId="Titre1Car">
    <w:name w:val="Titre 1 Car"/>
    <w:basedOn w:val="Policepardfaut"/>
    <w:link w:val="Titre1"/>
    <w:uiPriority w:val="9"/>
    <w:rsid w:val="005C64F7"/>
    <w:rPr>
      <w:rFonts w:eastAsiaTheme="majorEastAsia" w:cstheme="majorBidi"/>
      <w:color w:val="22B573" w:themeColor="accent2"/>
      <w:sz w:val="22"/>
      <w:szCs w:val="32"/>
    </w:rPr>
  </w:style>
  <w:style w:type="paragraph" w:styleId="En-tte">
    <w:name w:val="header"/>
    <w:basedOn w:val="Normal"/>
    <w:link w:val="En-tteCar"/>
    <w:uiPriority w:val="99"/>
    <w:semiHidden/>
    <w:rsid w:val="00C47094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B49C3"/>
  </w:style>
  <w:style w:type="paragraph" w:styleId="Pieddepage">
    <w:name w:val="footer"/>
    <w:basedOn w:val="Normal"/>
    <w:link w:val="PieddepageCar"/>
    <w:uiPriority w:val="99"/>
    <w:semiHidden/>
    <w:rsid w:val="00C47094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B49C3"/>
  </w:style>
  <w:style w:type="character" w:styleId="Textedelespacerserv">
    <w:name w:val="Placeholder Text"/>
    <w:basedOn w:val="Policepardfaut"/>
    <w:uiPriority w:val="99"/>
    <w:semiHidden/>
    <w:rsid w:val="00A065D5"/>
    <w:rPr>
      <w:color w:val="80808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065D5"/>
    <w:pPr>
      <w:numPr>
        <w:ilvl w:val="1"/>
      </w:numPr>
      <w:jc w:val="left"/>
    </w:pPr>
    <w:rPr>
      <w:rFonts w:eastAsiaTheme="minorEastAsia"/>
      <w:color w:val="E38B04" w:themeColor="accent1" w:themeShade="BF"/>
      <w:sz w:val="30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A065D5"/>
    <w:rPr>
      <w:rFonts w:eastAsiaTheme="minorEastAsia"/>
      <w:color w:val="E38B04" w:themeColor="accent1" w:themeShade="BF"/>
      <w:sz w:val="30"/>
      <w:szCs w:val="22"/>
    </w:rPr>
  </w:style>
  <w:style w:type="character" w:customStyle="1" w:styleId="Titre2Car">
    <w:name w:val="Titre 2 Car"/>
    <w:basedOn w:val="Policepardfaut"/>
    <w:link w:val="Titre2"/>
    <w:uiPriority w:val="9"/>
    <w:rsid w:val="00E80C83"/>
    <w:rPr>
      <w:rFonts w:eastAsiaTheme="majorEastAsia" w:cstheme="majorBidi"/>
      <w:color w:val="ED1E79" w:themeColor="accent3"/>
      <w:sz w:val="22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E80C83"/>
    <w:rPr>
      <w:rFonts w:eastAsiaTheme="majorEastAsia" w:cstheme="majorBidi"/>
      <w:color w:val="FFFFFF" w:themeColor="background1"/>
      <w:sz w:val="52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E80C83"/>
    <w:rPr>
      <w:rFonts w:eastAsiaTheme="majorEastAsia" w:cstheme="majorBidi"/>
      <w:iCs/>
      <w:color w:val="00ACBC" w:themeColor="accent4"/>
      <w:sz w:val="22"/>
    </w:rPr>
  </w:style>
  <w:style w:type="character" w:customStyle="1" w:styleId="Titre5Car">
    <w:name w:val="Titre 5 Car"/>
    <w:basedOn w:val="Policepardfaut"/>
    <w:link w:val="Titre5"/>
    <w:uiPriority w:val="9"/>
    <w:rsid w:val="00FB08E9"/>
    <w:rPr>
      <w:rFonts w:eastAsiaTheme="majorEastAsia" w:cstheme="majorBidi"/>
      <w:color w:val="0071BC" w:themeColor="accent5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mae\AppData\Roaming\Microsoft\Templates\Affiche%20de%20l&#8217;&#233;tudiant%20de%20la%20semaine.dotx" TargetMode="External"/></Relationships>
</file>

<file path=word/theme/theme1.xml><?xml version="1.0" encoding="utf-8"?>
<a:theme xmlns:a="http://schemas.openxmlformats.org/drawingml/2006/main" name="Posters">
  <a:themeElements>
    <a:clrScheme name="Posters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FBB03B"/>
      </a:accent1>
      <a:accent2>
        <a:srgbClr val="22B573"/>
      </a:accent2>
      <a:accent3>
        <a:srgbClr val="ED1E79"/>
      </a:accent3>
      <a:accent4>
        <a:srgbClr val="00ACBC"/>
      </a:accent4>
      <a:accent5>
        <a:srgbClr val="0071BC"/>
      </a:accent5>
      <a:accent6>
        <a:srgbClr val="EF5FA7"/>
      </a:accent6>
      <a:hlink>
        <a:srgbClr val="0000FF"/>
      </a:hlink>
      <a:folHlink>
        <a:srgbClr val="FF00FF"/>
      </a:folHlink>
    </a:clrScheme>
    <a:fontScheme name="Custom 7">
      <a:majorFont>
        <a:latin typeface="Arial Black"/>
        <a:ea typeface=""/>
        <a:cs typeface=""/>
      </a:majorFont>
      <a:minorFont>
        <a:latin typeface="Arial Black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osters" id="{80A1B156-52F8-0E4A-9704-D8C98A4A7EC7}" vid="{D5A9ECC0-F7B8-7F4F-B37F-419368EE074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E2C4D1-A343-4574-A0F4-D202FEAE45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443F8C-3556-4EA3-9956-E8754D847E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231FBF-5A1B-4AAA-BBF7-7438BD82E13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D7BF2109-4A15-408D-AD5A-B643BE5C1A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Affiche de l’étudiant de la semaine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2023-05-14T16:33:00Z</dcterms:created>
  <dcterms:modified xsi:type="dcterms:W3CDTF">2023-05-14T16:43:00Z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