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610D3" w14:paraId="5F48B826" w14:textId="77777777" w:rsidTr="00B77123">
        <w:tc>
          <w:tcPr>
            <w:tcW w:w="4050" w:type="dxa"/>
          </w:tcPr>
          <w:p w14:paraId="3F464455" w14:textId="77777777" w:rsidR="00B77123" w:rsidRPr="00A610D3" w:rsidRDefault="00AD65E1" w:rsidP="00CF3142">
            <w:pPr>
              <w:pStyle w:val="Sansinterligne"/>
            </w:pPr>
            <w:r w:rsidRPr="00A610D3">
              <w:rPr>
                <w:noProof/>
              </w:rPr>
              <mc:AlternateContent>
                <mc:Choice Requires="wpg">
                  <w:drawing>
                    <wp:inline distT="0" distB="0" distL="0" distR="0" wp14:anchorId="797D2239" wp14:editId="5096D819">
                      <wp:extent cx="2527300" cy="8963025"/>
                      <wp:effectExtent l="0" t="0" r="6350" b="9525"/>
                      <wp:docPr id="6" name="Groupe 6" descr="élément décoratif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963025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Zone de texte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DBE56D" w14:textId="77777777" w:rsidR="00B77123" w:rsidRPr="00AD65E1" w:rsidRDefault="00214B31" w:rsidP="00AD65E1">
                                    <w:pPr>
                                      <w:pStyle w:val="Titre1"/>
                                    </w:pPr>
                                    <w:sdt>
                                      <w:sdtPr>
                                        <w:alias w:val="Élève"/>
                                        <w:tag w:val="Élève"/>
                                        <w:id w:val="-1292429529"/>
                                        <w:placeholder>
                                          <w:docPart w:val="08C74023B1564E84A7586E33B7FB9AD4"/>
                                        </w:placeholder>
                                        <w:temporary/>
                                        <w:showingPlcHdr/>
                                      </w:sdtPr>
                                      <w:sdtEndPr/>
                                      <w:sdtContent>
                                        <w:r w:rsidR="00667656" w:rsidRPr="00AD65E1">
                                          <w:rPr>
                                            <w:lang w:bidi="fr-FR"/>
                                          </w:rPr>
                                          <w:t>Élève</w:t>
                                        </w:r>
                                      </w:sdtContent>
                                    </w:sdt>
                                  </w:p>
                                  <w:p w14:paraId="61FD72A4" w14:textId="77777777" w:rsidR="00B77123" w:rsidRPr="00AD65E1" w:rsidRDefault="00214B31" w:rsidP="00AD65E1">
                                    <w:pPr>
                                      <w:pStyle w:val="Titre2"/>
                                    </w:pPr>
                                    <w:sdt>
                                      <w:sdtPr>
                                        <w:alias w:val="Auto-évaluation "/>
                                        <w:tag w:val="Auto-évaluation "/>
                                        <w:id w:val="-2125762643"/>
                                        <w:placeholder>
                                          <w:docPart w:val="F46A66107B094264AC7E77FF7A07DBE2"/>
                                        </w:placeholder>
                                        <w:temporary/>
                                        <w:showingPlcHdr/>
                                      </w:sdtPr>
                                      <w:sdtEndPr/>
                                      <w:sdtContent>
                                        <w:r w:rsidR="00667656" w:rsidRPr="00AD65E1">
                                          <w:rPr>
                                            <w:lang w:bidi="fr-FR"/>
                                          </w:rPr>
                                          <w:t>Auto-évaluation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e 5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4" name="Rectangle 4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Graphisme 10" descr="Liste de contrôl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Zone de texte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705599"/>
                                  <a:ext cx="2486025" cy="1421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6437FC" w14:textId="67A9E4B2" w:rsidR="00B77123" w:rsidRDefault="00214B31" w:rsidP="00AD65E1">
                                    <w:pPr>
                                      <w:pStyle w:val="Titre2"/>
                                    </w:pPr>
                                    <w:r>
                                      <w:t>Année :</w:t>
                                    </w:r>
                                  </w:p>
                                  <w:p w14:paraId="49D79652" w14:textId="6AEC533F" w:rsidR="00214B31" w:rsidRPr="00214B31" w:rsidRDefault="00214B31" w:rsidP="00214B31">
                                    <w:r>
                                      <w:t>____________________________________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D2239" id="Groupe 6" o:spid="_x0000_s1026" alt="élément décoratif" style="width:199pt;height:705.75pt;mso-position-horizontal-relative:char;mso-position-vertical-relative:line" coordsize="25273,89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">
                      <v:rect id="Rectangle 7" o:spid="_x0000_s1027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" fillcolor="#355d7e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9" o:spid="_x0000_s1028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6FDBE56D" w14:textId="77777777" w:rsidR="00B77123" w:rsidRPr="00AD65E1" w:rsidRDefault="00214B31" w:rsidP="00AD65E1">
                              <w:pPr>
                                <w:pStyle w:val="Titre1"/>
                              </w:pPr>
                              <w:sdt>
                                <w:sdtPr>
                                  <w:alias w:val="Élève"/>
                                  <w:tag w:val="Élève"/>
                                  <w:id w:val="-1292429529"/>
                                  <w:placeholder>
                                    <w:docPart w:val="08C74023B1564E84A7586E33B7FB9AD4"/>
                                  </w:placeholder>
                                  <w:temporary/>
                                  <w:showingPlcHdr/>
                                </w:sdtPr>
                                <w:sdtEndPr/>
                                <w:sdtContent>
                                  <w:r w:rsidR="00667656" w:rsidRPr="00AD65E1">
                                    <w:rPr>
                                      <w:lang w:bidi="fr-FR"/>
                                    </w:rPr>
                                    <w:t>Élève</w:t>
                                  </w:r>
                                </w:sdtContent>
                              </w:sdt>
                            </w:p>
                            <w:p w14:paraId="61FD72A4" w14:textId="77777777" w:rsidR="00B77123" w:rsidRPr="00AD65E1" w:rsidRDefault="00214B31" w:rsidP="00AD65E1">
                              <w:pPr>
                                <w:pStyle w:val="Titre2"/>
                              </w:pPr>
                              <w:sdt>
                                <w:sdtPr>
                                  <w:alias w:val="Auto-évaluation "/>
                                  <w:tag w:val="Auto-évaluation "/>
                                  <w:id w:val="-2125762643"/>
                                  <w:placeholder>
                                    <w:docPart w:val="F46A66107B094264AC7E77FF7A07DBE2"/>
                                  </w:placeholder>
                                  <w:temporary/>
                                  <w:showingPlcHdr/>
                                </w:sdtPr>
                                <w:sdtEndPr/>
                                <w:sdtContent>
                                  <w:r w:rsidR="00667656" w:rsidRPr="00AD65E1">
                                    <w:rPr>
                                      <w:lang w:bidi="fr-FR"/>
                                    </w:rPr>
                                    <w:t>Auto-évaluation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group id="Groupe 5" o:spid="_x0000_s1029" style="position:absolute;top:28956;width:25146;height:31140" coordsize="2514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4" o:spid="_x0000_s1030" style="position:absolute;width:25146;height:3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7ba79d [3209]" stroked="f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sme 10" o:spid="_x0000_s1031" type="#_x0000_t75" alt="Liste de contrôle" style="position:absolute;left:381;top:3238;width:24587;height:2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">
                          <v:imagedata r:id="rId12" o:title="Liste de contrôle"/>
                          <o:lock v:ext="edit" aspectratio="f"/>
                        </v:shape>
                      </v:group>
                      <v:shape id="Zone de texte 11" o:spid="_x0000_s1032" type="#_x0000_t202" style="position:absolute;left:190;top:67055;width:24860;height:14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266437FC" w14:textId="67A9E4B2" w:rsidR="00B77123" w:rsidRDefault="00214B31" w:rsidP="00AD65E1">
                              <w:pPr>
                                <w:pStyle w:val="Titre2"/>
                              </w:pPr>
                              <w:r>
                                <w:t>Année :</w:t>
                              </w:r>
                            </w:p>
                            <w:p w14:paraId="49D79652" w14:textId="6AEC533F" w:rsidR="00214B31" w:rsidRPr="00214B31" w:rsidRDefault="00214B31" w:rsidP="00214B31">
                              <w:r>
                                <w:t>____________________________________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uto-valuationscolaire"/>
              <w:tblW w:w="6415" w:type="dxa"/>
              <w:tblLayout w:type="fixed"/>
              <w:tblLook w:val="0480" w:firstRow="0" w:lastRow="0" w:firstColumn="1" w:lastColumn="0" w:noHBand="0" w:noVBand="1"/>
            </w:tblPr>
            <w:tblGrid>
              <w:gridCol w:w="1178"/>
              <w:gridCol w:w="5237"/>
            </w:tblGrid>
            <w:tr w:rsidR="00B77123" w:rsidRPr="00A610D3" w14:paraId="7CD3656F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05B84EC5" w14:textId="07484D9F" w:rsidR="00B77123" w:rsidRPr="00A610D3" w:rsidRDefault="00214B31" w:rsidP="00AD65E1">
                  <w:r>
                    <w:t>1</w:t>
                  </w:r>
                </w:p>
              </w:tc>
              <w:tc>
                <w:tcPr>
                  <w:tcW w:w="5237" w:type="dxa"/>
                  <w:hideMark/>
                </w:tcPr>
                <w:p w14:paraId="0AB27F89" w14:textId="77777777" w:rsidR="00B77123" w:rsidRPr="00A610D3" w:rsidRDefault="00214B31" w:rsidP="00AD6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alias w:val="Texte du tableau des notes"/>
                      <w:tag w:val="Texte du tableau des notes"/>
                      <w:id w:val="-695305935"/>
                      <w:placeholder>
                        <w:docPart w:val="D81C3119F1FE4DB294B597882CB69015"/>
                      </w:placeholder>
                      <w:temporary/>
                      <w:showingPlcHdr/>
                    </w:sdtPr>
                    <w:sdtEndPr/>
                    <w:sdtContent>
                      <w:r w:rsidR="00CF3142" w:rsidRPr="00A610D3">
                        <w:rPr>
                          <w:lang w:bidi="fr-FR"/>
                        </w:rPr>
                        <w:t>Je pense avoir bien compris le contenu et être capable de l’enseigner à un camarade de classe.</w:t>
                      </w:r>
                    </w:sdtContent>
                  </w:sdt>
                </w:p>
              </w:tc>
            </w:tr>
            <w:tr w:rsidR="00B77123" w:rsidRPr="00A610D3" w14:paraId="46801E0A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54E75C24" w14:textId="4B1AA298" w:rsidR="00B77123" w:rsidRPr="00A610D3" w:rsidRDefault="00214B31" w:rsidP="00AD65E1">
                  <w:r>
                    <w:t>2</w:t>
                  </w:r>
                </w:p>
              </w:tc>
              <w:tc>
                <w:tcPr>
                  <w:tcW w:w="5237" w:type="dxa"/>
                  <w:hideMark/>
                </w:tcPr>
                <w:p w14:paraId="4AC6C4FE" w14:textId="77777777" w:rsidR="00B77123" w:rsidRPr="00A610D3" w:rsidRDefault="00214B31" w:rsidP="00AD65E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sdt>
                    <w:sdtPr>
                      <w:alias w:val="Texte du tableau des notes"/>
                      <w:tag w:val="Texte du tableau des notes"/>
                      <w:id w:val="955683193"/>
                      <w:placeholder>
                        <w:docPart w:val="E194FC812B7D4E0DA00B2096107DF8E9"/>
                      </w:placeholder>
                      <w:temporary/>
                      <w:showingPlcHdr/>
                    </w:sdtPr>
                    <w:sdtEndPr/>
                    <w:sdtContent>
                      <w:r w:rsidR="00CF3142" w:rsidRPr="00A610D3">
                        <w:rPr>
                          <w:lang w:bidi="fr-FR"/>
                        </w:rPr>
                        <w:t>Je pense avoir bien assimilé le contenu et être capable de m’en souvenir à l’avenir.</w:t>
                      </w:r>
                    </w:sdtContent>
                  </w:sdt>
                </w:p>
              </w:tc>
            </w:tr>
            <w:tr w:rsidR="00B77123" w:rsidRPr="00A610D3" w14:paraId="78CF29F6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3C0D3056" w14:textId="45366B8E" w:rsidR="00B77123" w:rsidRPr="00A610D3" w:rsidRDefault="00214B31" w:rsidP="00AD65E1">
                  <w:r>
                    <w:t>3</w:t>
                  </w:r>
                </w:p>
              </w:tc>
              <w:tc>
                <w:tcPr>
                  <w:tcW w:w="5237" w:type="dxa"/>
                  <w:hideMark/>
                </w:tcPr>
                <w:p w14:paraId="610430C0" w14:textId="77777777" w:rsidR="00B77123" w:rsidRPr="00A610D3" w:rsidRDefault="00214B31" w:rsidP="00AD6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sdt>
                    <w:sdtPr>
                      <w:alias w:val="Texte du tableau des notes"/>
                      <w:tag w:val="Texte du tableau des notes"/>
                      <w:id w:val="1623423233"/>
                      <w:placeholder>
                        <w:docPart w:val="3A61173272B44E909856331AE11F4BEA"/>
                      </w:placeholder>
                      <w:temporary/>
                      <w:showingPlcHdr/>
                    </w:sdtPr>
                    <w:sdtEndPr/>
                    <w:sdtContent>
                      <w:r w:rsidR="00CF3142" w:rsidRPr="00A610D3">
                        <w:rPr>
                          <w:lang w:bidi="fr-FR"/>
                        </w:rPr>
                        <w:t>Je pense avoir progressé, mais il m’arrive encore d’avoir besoin d’aide pour comprendre certaines notions.</w:t>
                      </w:r>
                    </w:sdtContent>
                  </w:sdt>
                </w:p>
              </w:tc>
            </w:tr>
            <w:tr w:rsidR="00B77123" w:rsidRPr="00A610D3" w14:paraId="6CCF88A9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3E89B801" w14:textId="5D6B4E84" w:rsidR="00B77123" w:rsidRPr="00A610D3" w:rsidRDefault="00214B31" w:rsidP="00AD65E1">
                  <w:r>
                    <w:t>4</w:t>
                  </w:r>
                </w:p>
              </w:tc>
              <w:tc>
                <w:tcPr>
                  <w:tcW w:w="5237" w:type="dxa"/>
                  <w:hideMark/>
                </w:tcPr>
                <w:p w14:paraId="4464DF19" w14:textId="77777777" w:rsidR="00B77123" w:rsidRPr="00A610D3" w:rsidRDefault="00214B31" w:rsidP="00AD65E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sdt>
                    <w:sdtPr>
                      <w:alias w:val="Texte du tableau des notes"/>
                      <w:tag w:val="Texte du tableau des notes"/>
                      <w:id w:val="-1709336352"/>
                      <w:placeholder>
                        <w:docPart w:val="50F452D5513E4756A7932CB1A297C3BC"/>
                      </w:placeholder>
                      <w:temporary/>
                      <w:showingPlcHdr/>
                    </w:sdtPr>
                    <w:sdtEndPr/>
                    <w:sdtContent>
                      <w:r w:rsidR="00CF3142" w:rsidRPr="00A610D3">
                        <w:rPr>
                          <w:lang w:bidi="fr-FR"/>
                        </w:rPr>
                        <w:t>J’ai encore des difficultés avec tout ou parti du contenu.</w:t>
                      </w:r>
                    </w:sdtContent>
                  </w:sdt>
                </w:p>
              </w:tc>
            </w:tr>
          </w:tbl>
          <w:p w14:paraId="70BABFA4" w14:textId="38DC6844" w:rsidR="00AD65E1" w:rsidRPr="00A610D3" w:rsidRDefault="00214B31" w:rsidP="00AD65E1">
            <w:sdt>
              <w:sdtPr>
                <w:rPr>
                  <w:rStyle w:val="lev"/>
                </w:rPr>
                <w:alias w:val="1"/>
                <w:tag w:val="1"/>
                <w:id w:val="-1691281056"/>
                <w:placeholder>
                  <w:docPart w:val="4DCC94C81ACC4A03B0EF136B40C294C0"/>
                </w:placeholder>
                <w:temporary/>
                <w:showingPlcHdr/>
              </w:sdtPr>
              <w:sdtEndPr>
                <w:rPr>
                  <w:rStyle w:val="Policepardfaut"/>
                  <w:b w:val="0"/>
                  <w:bCs w:val="0"/>
                </w:rPr>
              </w:sdtEndPr>
              <w:sdtContent>
                <w:r w:rsidR="005D369F" w:rsidRPr="00A610D3">
                  <w:rPr>
                    <w:rStyle w:val="lev"/>
                    <w:lang w:bidi="fr-FR"/>
                  </w:rPr>
                  <w:t>1</w:t>
                </w:r>
              </w:sdtContent>
            </w:sdt>
            <w:r w:rsidR="005D369F" w:rsidRPr="00A610D3">
              <w:rPr>
                <w:lang w:bidi="fr-FR"/>
              </w:rPr>
              <w:t xml:space="preserve"> </w:t>
            </w:r>
            <w:r>
              <w:t>. Self-check le texte qui te convient.</w:t>
            </w:r>
          </w:p>
          <w:p w14:paraId="4756E758" w14:textId="02CB75D7" w:rsidR="00B77123" w:rsidRPr="00A610D3" w:rsidRDefault="00214B31" w:rsidP="00AD65E1">
            <w:sdt>
              <w:sdtPr>
                <w:rPr>
                  <w:rStyle w:val="lev"/>
                </w:rPr>
                <w:alias w:val="Titre du sujet"/>
                <w:tag w:val="Titre du sujet"/>
                <w:id w:val="1369262403"/>
                <w:placeholder>
                  <w:docPart w:val="3B89E507FC14457BBA69916F123D0B12"/>
                </w:placeholder>
                <w:temporary/>
                <w:showingPlcHdr/>
              </w:sdtPr>
              <w:sdtEndPr>
                <w:rPr>
                  <w:rStyle w:val="Policepardfaut"/>
                  <w:b w:val="0"/>
                  <w:bCs w:val="0"/>
                </w:rPr>
              </w:sdtEndPr>
              <w:sdtContent>
                <w:r w:rsidR="00CF3142" w:rsidRPr="00A610D3">
                  <w:rPr>
                    <w:rStyle w:val="lev"/>
                    <w:lang w:bidi="fr-FR"/>
                  </w:rPr>
                  <w:t>Sujet :</w:t>
                </w:r>
              </w:sdtContent>
            </w:sdt>
            <w:r w:rsidR="00AD65E1" w:rsidRPr="00A610D3">
              <w:rPr>
                <w:lang w:bidi="fr-FR"/>
              </w:rPr>
              <w:t xml:space="preserve"> </w:t>
            </w:r>
            <w:r w:rsidR="00AD65E1" w:rsidRPr="00A610D3">
              <w:rPr>
                <w:lang w:bidi="fr-FR"/>
              </w:rPr>
              <w:br/>
            </w:r>
            <w:sdt>
              <w:sdtPr>
                <w:rPr>
                  <w:rStyle w:val="lev"/>
                </w:rPr>
                <w:alias w:val="Titre de l’unité"/>
                <w:tag w:val="Titre de l’unité"/>
                <w:id w:val="-78213764"/>
                <w:placeholder>
                  <w:docPart w:val="179E0BFEEA0C4380BB5B9393D4FBEAB1"/>
                </w:placeholder>
                <w:temporary/>
                <w:showingPlcHdr/>
              </w:sdtPr>
              <w:sdtEndPr>
                <w:rPr>
                  <w:rStyle w:val="Policepardfaut"/>
                  <w:b w:val="0"/>
                  <w:bCs w:val="0"/>
                </w:rPr>
              </w:sdtEndPr>
              <w:sdtContent>
                <w:r w:rsidR="00CF3142" w:rsidRPr="00A610D3">
                  <w:rPr>
                    <w:rStyle w:val="lev"/>
                    <w:lang w:bidi="fr-FR"/>
                  </w:rPr>
                  <w:t>Unité :</w:t>
                </w:r>
              </w:sdtContent>
            </w:sdt>
            <w:r w:rsidR="00AD65E1" w:rsidRPr="00A610D3">
              <w:rPr>
                <w:lang w:bidi="fr-FR"/>
              </w:rPr>
              <w:t xml:space="preserve"> </w:t>
            </w:r>
            <w:r w:rsidR="00AD65E1" w:rsidRPr="00A610D3">
              <w:rPr>
                <w:lang w:bidi="fr-FR"/>
              </w:rPr>
              <w:br/>
            </w:r>
            <w:sdt>
              <w:sdtPr>
                <w:rPr>
                  <w:rStyle w:val="lev"/>
                </w:rPr>
                <w:alias w:val="Titre de la leçon"/>
                <w:tag w:val="Titre de la leçon"/>
                <w:id w:val="1078944754"/>
                <w:placeholder>
                  <w:docPart w:val="57194A218B0E40FA99486A8E83CCBB02"/>
                </w:placeholder>
                <w:temporary/>
                <w:showingPlcHdr/>
              </w:sdtPr>
              <w:sdtEndPr>
                <w:rPr>
                  <w:rStyle w:val="Policepardfaut"/>
                  <w:b w:val="0"/>
                  <w:bCs w:val="0"/>
                </w:rPr>
              </w:sdtEndPr>
              <w:sdtContent>
                <w:r w:rsidR="00CF3142" w:rsidRPr="00A610D3">
                  <w:rPr>
                    <w:rStyle w:val="lev"/>
                    <w:lang w:bidi="fr-FR"/>
                  </w:rPr>
                  <w:t>Leçon :</w:t>
                </w:r>
              </w:sdtContent>
            </w:sdt>
            <w:r w:rsidR="00AD65E1" w:rsidRPr="00A610D3">
              <w:rPr>
                <w:lang w:bidi="fr-FR"/>
              </w:rPr>
              <w:t xml:space="preserve"> </w:t>
            </w:r>
          </w:p>
          <w:tbl>
            <w:tblPr>
              <w:tblStyle w:val="Auto-valuationscolaire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359"/>
            </w:tblGrid>
            <w:tr w:rsidR="00CF3142" w:rsidRPr="00A610D3" w14:paraId="39622DA1" w14:textId="77777777" w:rsidTr="004531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6BF6030B" w14:textId="55AD9CF8" w:rsidR="00CF3142" w:rsidRPr="00A610D3" w:rsidRDefault="00214B31" w:rsidP="00AD65E1">
                  <w:r>
                    <w:t>texte</w:t>
                  </w:r>
                </w:p>
              </w:tc>
              <w:tc>
                <w:tcPr>
                  <w:tcW w:w="1359" w:type="dxa"/>
                </w:tcPr>
                <w:p w14:paraId="57DFA24C" w14:textId="1B25E1BD" w:rsidR="00CF3142" w:rsidRPr="00A610D3" w:rsidRDefault="00214B31" w:rsidP="00AD65E1">
                  <w:r>
                    <w:t>Self-Check</w:t>
                  </w:r>
                </w:p>
              </w:tc>
            </w:tr>
            <w:tr w:rsidR="00CF3142" w:rsidRPr="00A610D3" w14:paraId="1F6F44DE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5155" w:type="dxa"/>
                </w:tcPr>
                <w:p w14:paraId="067D422C" w14:textId="73D54024" w:rsidR="00CF3142" w:rsidRPr="00A610D3" w:rsidRDefault="00214B31" w:rsidP="00AD65E1">
                  <w:sdt>
                    <w:sdtPr>
                      <w:alias w:val="Texte du tableau des notes"/>
                      <w:tag w:val="Texte du tableau des notes"/>
                      <w:id w:val="-1036731337"/>
                      <w:placeholder>
                        <w:docPart w:val="CD5712B1F0B94393A0CD69E36F880DD5"/>
                      </w:placeholder>
                      <w:temporary/>
                      <w:showingPlcHdr/>
                    </w:sdtPr>
                    <w:sdtContent>
                      <w:r w:rsidRPr="00A610D3">
                        <w:rPr>
                          <w:lang w:bidi="fr-FR"/>
                        </w:rPr>
                        <w:t>Je pense avoir bien compris le contenu et être capable de l’enseigner à un camarade de classe.</w:t>
                      </w:r>
                    </w:sdtContent>
                  </w:sdt>
                </w:p>
              </w:tc>
              <w:tc>
                <w:tcPr>
                  <w:tcW w:w="1359" w:type="dxa"/>
                </w:tcPr>
                <w:p w14:paraId="0E604CCE" w14:textId="77777777" w:rsidR="00CF3142" w:rsidRPr="00A610D3" w:rsidRDefault="00CF3142" w:rsidP="00AD65E1"/>
              </w:tc>
            </w:tr>
            <w:tr w:rsidR="00CF3142" w:rsidRPr="00A610D3" w14:paraId="1C31F033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5155" w:type="dxa"/>
                </w:tcPr>
                <w:p w14:paraId="0AB1BDD0" w14:textId="4B57BFFC" w:rsidR="00CF3142" w:rsidRPr="00A610D3" w:rsidRDefault="00214B31" w:rsidP="00AD65E1">
                  <w:sdt>
                    <w:sdtPr>
                      <w:alias w:val="Texte du tableau des notes"/>
                      <w:tag w:val="Texte du tableau des notes"/>
                      <w:id w:val="1622796146"/>
                      <w:placeholder>
                        <w:docPart w:val="420731256FC747388ED4DF63999E01CD"/>
                      </w:placeholder>
                      <w:temporary/>
                      <w:showingPlcHdr/>
                    </w:sdtPr>
                    <w:sdtContent>
                      <w:r w:rsidRPr="00A610D3">
                        <w:rPr>
                          <w:lang w:bidi="fr-FR"/>
                        </w:rPr>
                        <w:t>Je pense avoir bien assimilé le contenu et être capable de m’en souvenir à l’avenir.</w:t>
                      </w:r>
                    </w:sdtContent>
                  </w:sdt>
                </w:p>
              </w:tc>
              <w:tc>
                <w:tcPr>
                  <w:tcW w:w="1359" w:type="dxa"/>
                </w:tcPr>
                <w:p w14:paraId="5FCB7AC6" w14:textId="77777777" w:rsidR="00CF3142" w:rsidRPr="00A610D3" w:rsidRDefault="00CF3142" w:rsidP="00AD65E1"/>
              </w:tc>
            </w:tr>
            <w:tr w:rsidR="00CF3142" w:rsidRPr="00A610D3" w14:paraId="1A457C8D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5155" w:type="dxa"/>
                </w:tcPr>
                <w:p w14:paraId="42D88814" w14:textId="517F98C8" w:rsidR="00CF3142" w:rsidRPr="00A610D3" w:rsidRDefault="00214B31" w:rsidP="00AD65E1">
                  <w:sdt>
                    <w:sdtPr>
                      <w:alias w:val="Texte du tableau des notes"/>
                      <w:tag w:val="Texte du tableau des notes"/>
                      <w:id w:val="574174845"/>
                      <w:placeholder>
                        <w:docPart w:val="629F126173964B318C501FE6C968EE30"/>
                      </w:placeholder>
                      <w:temporary/>
                      <w:showingPlcHdr/>
                    </w:sdtPr>
                    <w:sdtContent>
                      <w:r w:rsidRPr="00A610D3">
                        <w:rPr>
                          <w:lang w:bidi="fr-FR"/>
                        </w:rPr>
                        <w:t>J’ai encore des difficultés avec tout ou parti du contenu.</w:t>
                      </w:r>
                    </w:sdtContent>
                  </w:sdt>
                </w:p>
              </w:tc>
              <w:tc>
                <w:tcPr>
                  <w:tcW w:w="1359" w:type="dxa"/>
                </w:tcPr>
                <w:p w14:paraId="07E93FE9" w14:textId="77777777" w:rsidR="00CF3142" w:rsidRPr="00A610D3" w:rsidRDefault="00CF3142" w:rsidP="00AD65E1"/>
              </w:tc>
            </w:tr>
          </w:tbl>
          <w:p w14:paraId="76C7FBD2" w14:textId="77777777" w:rsidR="00B77123" w:rsidRPr="00A610D3" w:rsidRDefault="00214B31" w:rsidP="00AD65E1">
            <w:sdt>
              <w:sdtPr>
                <w:rPr>
                  <w:rStyle w:val="lev"/>
                </w:rPr>
                <w:alias w:val="2"/>
                <w:tag w:val="2"/>
                <w:id w:val="315537054"/>
                <w:placeholder>
                  <w:docPart w:val="493A913CD26C4218AE4BBB31C741DAB2"/>
                </w:placeholder>
                <w:temporary/>
                <w:showingPlcHdr/>
              </w:sdtPr>
              <w:sdtEndPr>
                <w:rPr>
                  <w:rStyle w:val="Policepardfaut"/>
                  <w:b w:val="0"/>
                  <w:bCs w:val="0"/>
                </w:rPr>
              </w:sdtEndPr>
              <w:sdtContent>
                <w:r w:rsidR="005D369F" w:rsidRPr="00A610D3">
                  <w:rPr>
                    <w:rStyle w:val="lev"/>
                    <w:lang w:bidi="fr-FR"/>
                  </w:rPr>
                  <w:t>2</w:t>
                </w:r>
              </w:sdtContent>
            </w:sdt>
            <w:r w:rsidR="005D369F" w:rsidRPr="00A610D3">
              <w:rPr>
                <w:lang w:bidi="fr-FR"/>
              </w:rPr>
              <w:t xml:space="preserve"> </w:t>
            </w:r>
            <w:sdt>
              <w:sdtPr>
                <w:alias w:val="Texte d’évaluation"/>
                <w:tag w:val="Texte d’évaluation"/>
                <w:id w:val="400188144"/>
                <w:placeholder>
                  <w:docPart w:val="CF9317E085624EF7A8E97D66E0EEEC85"/>
                </w:placeholder>
                <w:temporary/>
                <w:showingPlcHdr/>
              </w:sdtPr>
              <w:sdtEndPr/>
              <w:sdtContent>
                <w:r w:rsidR="005D369F" w:rsidRPr="00A610D3">
                  <w:rPr>
                    <w:lang w:bidi="fr-FR"/>
                  </w:rPr>
                  <w:t>- Quel que soit votre niveau de compréhension du contenu, évaluez vos habitudes de travail. Entrez un chiffre compris entre 1 et 4. 1 = Jamais ; 2 = Parfois ; 3 = Souvent ; 4 = Toujours</w:t>
                </w:r>
              </w:sdtContent>
            </w:sdt>
          </w:p>
          <w:tbl>
            <w:tblPr>
              <w:tblStyle w:val="Auto-valuationscolaire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359"/>
            </w:tblGrid>
            <w:tr w:rsidR="00CF3142" w:rsidRPr="00A610D3" w14:paraId="1112E093" w14:textId="77777777" w:rsidTr="004531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711495E1" w14:textId="77777777" w:rsidR="00CF3142" w:rsidRPr="00A610D3" w:rsidRDefault="00214B31" w:rsidP="00AD65E1">
                  <w:sdt>
                    <w:sdtPr>
                      <w:alias w:val="Comportement "/>
                      <w:tag w:val="Comportement "/>
                      <w:id w:val="2143221816"/>
                      <w:placeholder>
                        <w:docPart w:val="AE36FD74F91F423B93C4EC5C7C1B2DE1"/>
                      </w:placeholder>
                      <w:temporary/>
                      <w:showingPlcHdr/>
                    </w:sdtPr>
                    <w:sdtEndPr/>
                    <w:sdtContent>
                      <w:r w:rsidR="00667656" w:rsidRPr="00A610D3">
                        <w:rPr>
                          <w:lang w:bidi="fr-FR"/>
                        </w:rPr>
                        <w:t>Comportement</w:t>
                      </w:r>
                    </w:sdtContent>
                  </w:sdt>
                </w:p>
              </w:tc>
              <w:tc>
                <w:tcPr>
                  <w:tcW w:w="1359" w:type="dxa"/>
                </w:tcPr>
                <w:p w14:paraId="3DC6DCD6" w14:textId="77777777" w:rsidR="00CF3142" w:rsidRPr="00A610D3" w:rsidRDefault="00214B31" w:rsidP="00AD65E1">
                  <w:sdt>
                    <w:sdtPr>
                      <w:alias w:val="Note "/>
                      <w:tag w:val="Note "/>
                      <w:id w:val="-3057328"/>
                      <w:placeholder>
                        <w:docPart w:val="1A2BF4F9912447BCA01D4597DC75EC7A"/>
                      </w:placeholder>
                      <w:temporary/>
                      <w:showingPlcHdr/>
                    </w:sdtPr>
                    <w:sdtEndPr/>
                    <w:sdtContent>
                      <w:r w:rsidR="00667656" w:rsidRPr="00A610D3">
                        <w:rPr>
                          <w:lang w:bidi="fr-FR"/>
                        </w:rPr>
                        <w:t>Note</w:t>
                      </w:r>
                    </w:sdtContent>
                  </w:sdt>
                </w:p>
              </w:tc>
            </w:tr>
            <w:tr w:rsidR="00CF3142" w:rsidRPr="00A610D3" w14:paraId="1B8C71D8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sdt>
                <w:sdtPr>
                  <w:alias w:val="Texte du tableau des comportements"/>
                  <w:tag w:val="Texte du tableau des comportements"/>
                  <w:id w:val="239758744"/>
                  <w:placeholder>
                    <w:docPart w:val="EAC7EAD7E9724274A664E9A01A59D7C2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5155" w:type="dxa"/>
                    </w:tcPr>
                    <w:p w14:paraId="1C3E3149" w14:textId="77777777" w:rsidR="00CF3142" w:rsidRPr="00A610D3" w:rsidRDefault="00CF3142" w:rsidP="00AD65E1">
                      <w:r w:rsidRPr="00A610D3">
                        <w:rPr>
                          <w:lang w:bidi="fr-FR"/>
                        </w:rPr>
                        <w:t>J’ai terminé mes devoirs sur table et maison en temps et en heure.</w:t>
                      </w:r>
                    </w:p>
                  </w:tc>
                </w:sdtContent>
              </w:sdt>
              <w:tc>
                <w:tcPr>
                  <w:tcW w:w="1359" w:type="dxa"/>
                </w:tcPr>
                <w:p w14:paraId="18F574BF" w14:textId="77777777" w:rsidR="00CF3142" w:rsidRPr="00A610D3" w:rsidRDefault="00CF3142" w:rsidP="00AD65E1"/>
              </w:tc>
            </w:tr>
            <w:tr w:rsidR="00CF3142" w:rsidRPr="00A610D3" w14:paraId="13F6387C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sdt>
                <w:sdtPr>
                  <w:alias w:val="Texte du tableau des comportements"/>
                  <w:tag w:val="Texte du tableau des comportements"/>
                  <w:id w:val="-768164442"/>
                  <w:placeholder>
                    <w:docPart w:val="FD686290C15945AD87371AD300EA3CCF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5155" w:type="dxa"/>
                    </w:tcPr>
                    <w:p w14:paraId="75F8369E" w14:textId="77777777" w:rsidR="00CF3142" w:rsidRPr="00A610D3" w:rsidRDefault="00CF3142" w:rsidP="00AD65E1">
                      <w:r w:rsidRPr="00A610D3">
                        <w:rPr>
                          <w:lang w:bidi="fr-FR"/>
                        </w:rPr>
                        <w:t>J’ai attentivement écouté les interventions en classe.</w:t>
                      </w:r>
                    </w:p>
                  </w:tc>
                </w:sdtContent>
              </w:sdt>
              <w:tc>
                <w:tcPr>
                  <w:tcW w:w="1359" w:type="dxa"/>
                </w:tcPr>
                <w:p w14:paraId="4E5452B8" w14:textId="77777777" w:rsidR="00CF3142" w:rsidRPr="00A610D3" w:rsidRDefault="00CF3142" w:rsidP="00AD65E1"/>
              </w:tc>
            </w:tr>
            <w:tr w:rsidR="00CF3142" w:rsidRPr="00A610D3" w14:paraId="2A1989E3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sdt>
                <w:sdtPr>
                  <w:alias w:val="Texte du tableau des comportements"/>
                  <w:tag w:val="Texte du tableau des comportements"/>
                  <w:id w:val="-2075113464"/>
                  <w:placeholder>
                    <w:docPart w:val="15BF70BCC85B48009FF5A6DBA71F9504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5155" w:type="dxa"/>
                    </w:tcPr>
                    <w:p w14:paraId="67E1A624" w14:textId="77777777" w:rsidR="00CF3142" w:rsidRPr="00A610D3" w:rsidRDefault="00CF3142" w:rsidP="00AD65E1">
                      <w:r w:rsidRPr="00A610D3">
                        <w:rPr>
                          <w:lang w:bidi="fr-FR"/>
                        </w:rPr>
                        <w:t>J’ai posé et répondu à des questions.</w:t>
                      </w:r>
                    </w:p>
                  </w:tc>
                </w:sdtContent>
              </w:sdt>
              <w:tc>
                <w:tcPr>
                  <w:tcW w:w="1359" w:type="dxa"/>
                </w:tcPr>
                <w:p w14:paraId="56AF9CA7" w14:textId="77777777" w:rsidR="00CF3142" w:rsidRPr="00A610D3" w:rsidRDefault="00CF3142" w:rsidP="00AD65E1"/>
              </w:tc>
            </w:tr>
            <w:tr w:rsidR="00CF3142" w:rsidRPr="00A610D3" w14:paraId="1229930C" w14:textId="77777777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sdt>
                <w:sdtPr>
                  <w:alias w:val="Texte du tableau des comportements"/>
                  <w:tag w:val="Texte du tableau des comportements"/>
                  <w:id w:val="522916542"/>
                  <w:placeholder>
                    <w:docPart w:val="0A0518F903944F7390347B8F7484A388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5155" w:type="dxa"/>
                    </w:tcPr>
                    <w:p w14:paraId="30CB8D6D" w14:textId="77777777" w:rsidR="00CF3142" w:rsidRPr="00A610D3" w:rsidRDefault="00CF3142" w:rsidP="00AD65E1">
                      <w:r w:rsidRPr="00A610D3">
                        <w:rPr>
                          <w:lang w:bidi="fr-FR"/>
                        </w:rPr>
                        <w:t>J’ai activement collaboré avec mes camarades de classe, mais uniquement lorsque cela s’avérait approprié.</w:t>
                      </w:r>
                    </w:p>
                  </w:tc>
                </w:sdtContent>
              </w:sdt>
              <w:tc>
                <w:tcPr>
                  <w:tcW w:w="1359" w:type="dxa"/>
                </w:tcPr>
                <w:p w14:paraId="0BFD5EC6" w14:textId="77777777" w:rsidR="00CF3142" w:rsidRPr="00A610D3" w:rsidRDefault="00CF3142" w:rsidP="00AD65E1"/>
              </w:tc>
            </w:tr>
            <w:tr w:rsidR="00CF3142" w:rsidRPr="00A610D3" w14:paraId="4E2F1B89" w14:textId="77777777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sdt>
                <w:sdtPr>
                  <w:alias w:val="Texte du tableau des comportements"/>
                  <w:tag w:val="Texte du tableau des comportements"/>
                  <w:id w:val="-950942498"/>
                  <w:placeholder>
                    <w:docPart w:val="8FE5B1D5FFC04753BAC275944432EFD3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5155" w:type="dxa"/>
                    </w:tcPr>
                    <w:p w14:paraId="5FFAE0EA" w14:textId="77777777" w:rsidR="00CF3142" w:rsidRPr="00A610D3" w:rsidRDefault="00CF3142" w:rsidP="00AD65E1">
                      <w:r w:rsidRPr="00A610D3">
                        <w:rPr>
                          <w:lang w:bidi="fr-FR"/>
                        </w:rPr>
                        <w:t>J’ai pris et lu des notes, et/ou étudié des notes ou fiches de révision.</w:t>
                      </w:r>
                    </w:p>
                  </w:tc>
                </w:sdtContent>
              </w:sdt>
              <w:tc>
                <w:tcPr>
                  <w:tcW w:w="1359" w:type="dxa"/>
                </w:tcPr>
                <w:p w14:paraId="36935BA2" w14:textId="77777777" w:rsidR="00CF3142" w:rsidRPr="00A610D3" w:rsidRDefault="00CF3142" w:rsidP="00AD65E1"/>
              </w:tc>
            </w:tr>
          </w:tbl>
          <w:p w14:paraId="00402DC4" w14:textId="77777777" w:rsidR="00B77123" w:rsidRPr="00A610D3" w:rsidRDefault="00214B31" w:rsidP="00AD65E1">
            <w:sdt>
              <w:sdtPr>
                <w:rPr>
                  <w:rStyle w:val="lev"/>
                </w:rPr>
                <w:alias w:val="3 "/>
                <w:tag w:val="3 "/>
                <w:id w:val="-1516292114"/>
                <w:placeholder>
                  <w:docPart w:val="FF8549F54E7D40AE977C0DE02214E02B"/>
                </w:placeholder>
                <w:temporary/>
                <w:showingPlcHdr/>
              </w:sdtPr>
              <w:sdtEndPr>
                <w:rPr>
                  <w:rStyle w:val="Policepardfaut"/>
                  <w:b w:val="0"/>
                  <w:bCs w:val="0"/>
                </w:rPr>
              </w:sdtEndPr>
              <w:sdtContent>
                <w:r w:rsidR="005D369F" w:rsidRPr="00A610D3">
                  <w:rPr>
                    <w:rStyle w:val="lev"/>
                    <w:lang w:bidi="fr-FR"/>
                  </w:rPr>
                  <w:t>3</w:t>
                </w:r>
              </w:sdtContent>
            </w:sdt>
            <w:r w:rsidR="00B77123" w:rsidRPr="00A610D3">
              <w:rPr>
                <w:lang w:bidi="fr-FR"/>
              </w:rPr>
              <w:t xml:space="preserve"> </w:t>
            </w:r>
            <w:sdt>
              <w:sdtPr>
                <w:alias w:val="Texte d’évaluation"/>
                <w:tag w:val="Texte d’évaluation"/>
                <w:id w:val="-1883863304"/>
                <w:placeholder>
                  <w:docPart w:val="559C216F027E40E3B8F630B7FF6C673D"/>
                </w:placeholder>
                <w:temporary/>
                <w:showingPlcHdr/>
              </w:sdtPr>
              <w:sdtEndPr/>
              <w:sdtContent>
                <w:r w:rsidR="005D369F" w:rsidRPr="00A610D3">
                  <w:rPr>
                    <w:lang w:bidi="fr-FR"/>
                  </w:rPr>
                  <w:t>– Réfléchissez à l’honnêteté de vos réponses concernant votre comportement. Selon vous, quel a été l’impact de votre comportement sur votre réussite scolaire ?</w:t>
                </w:r>
              </w:sdtContent>
            </w:sdt>
          </w:p>
          <w:tbl>
            <w:tblPr>
              <w:tblW w:w="0" w:type="auto"/>
              <w:tblBorders>
                <w:bottom w:val="single" w:sz="2" w:space="0" w:color="auto"/>
                <w:insideH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4"/>
            </w:tblGrid>
            <w:tr w:rsidR="00AD65E1" w:rsidRPr="00A610D3" w14:paraId="5E0E2B83" w14:textId="77777777" w:rsidTr="00AD65E1">
              <w:tc>
                <w:tcPr>
                  <w:tcW w:w="6514" w:type="dxa"/>
                </w:tcPr>
                <w:p w14:paraId="39286742" w14:textId="77777777" w:rsidR="00AD65E1" w:rsidRPr="00A610D3" w:rsidRDefault="00AD65E1" w:rsidP="009646A6">
                  <w:pPr>
                    <w:pStyle w:val="Sansinterligne"/>
                  </w:pPr>
                </w:p>
              </w:tc>
            </w:tr>
            <w:tr w:rsidR="00AD65E1" w:rsidRPr="00A610D3" w14:paraId="3012B135" w14:textId="77777777" w:rsidTr="00AD65E1">
              <w:tc>
                <w:tcPr>
                  <w:tcW w:w="6514" w:type="dxa"/>
                </w:tcPr>
                <w:p w14:paraId="60A83554" w14:textId="77777777" w:rsidR="00AD65E1" w:rsidRPr="00A610D3" w:rsidRDefault="00AD65E1" w:rsidP="009646A6">
                  <w:pPr>
                    <w:pStyle w:val="Sansinterligne"/>
                  </w:pPr>
                </w:p>
              </w:tc>
            </w:tr>
            <w:tr w:rsidR="00AD65E1" w:rsidRPr="00A610D3" w14:paraId="1ECA288B" w14:textId="77777777" w:rsidTr="00AD65E1">
              <w:tc>
                <w:tcPr>
                  <w:tcW w:w="6514" w:type="dxa"/>
                </w:tcPr>
                <w:p w14:paraId="582501FD" w14:textId="77777777" w:rsidR="00AD65E1" w:rsidRPr="00A610D3" w:rsidRDefault="00AD65E1" w:rsidP="009646A6">
                  <w:pPr>
                    <w:pStyle w:val="Sansinterligne"/>
                  </w:pPr>
                </w:p>
              </w:tc>
            </w:tr>
            <w:tr w:rsidR="00AD65E1" w:rsidRPr="00A610D3" w14:paraId="38910841" w14:textId="77777777" w:rsidTr="00AD65E1">
              <w:tc>
                <w:tcPr>
                  <w:tcW w:w="6514" w:type="dxa"/>
                </w:tcPr>
                <w:p w14:paraId="4C8229F9" w14:textId="77777777" w:rsidR="00AD65E1" w:rsidRPr="00A610D3" w:rsidRDefault="00AD65E1" w:rsidP="009646A6">
                  <w:pPr>
                    <w:pStyle w:val="Sansinterligne"/>
                  </w:pPr>
                </w:p>
              </w:tc>
            </w:tr>
            <w:tr w:rsidR="00AD65E1" w:rsidRPr="00A610D3" w14:paraId="3FDDC9D3" w14:textId="77777777" w:rsidTr="00AD65E1">
              <w:tc>
                <w:tcPr>
                  <w:tcW w:w="6514" w:type="dxa"/>
                </w:tcPr>
                <w:p w14:paraId="2EF67470" w14:textId="77777777" w:rsidR="00AD65E1" w:rsidRPr="00A610D3" w:rsidRDefault="00AD65E1" w:rsidP="009646A6">
                  <w:pPr>
                    <w:pStyle w:val="Sansinterligne"/>
                  </w:pPr>
                </w:p>
              </w:tc>
            </w:tr>
            <w:tr w:rsidR="00AD65E1" w:rsidRPr="00A610D3" w14:paraId="6C5A4B0F" w14:textId="77777777" w:rsidTr="00AD65E1">
              <w:tc>
                <w:tcPr>
                  <w:tcW w:w="6514" w:type="dxa"/>
                </w:tcPr>
                <w:p w14:paraId="3A947506" w14:textId="77777777" w:rsidR="00AD65E1" w:rsidRPr="00A610D3" w:rsidRDefault="00AD65E1" w:rsidP="009646A6">
                  <w:pPr>
                    <w:pStyle w:val="Sansinterligne"/>
                  </w:pPr>
                </w:p>
              </w:tc>
            </w:tr>
          </w:tbl>
          <w:p w14:paraId="5EFE5D28" w14:textId="77777777" w:rsidR="00B77123" w:rsidRPr="00A610D3" w:rsidRDefault="00B77123" w:rsidP="00AA3A5D"/>
        </w:tc>
      </w:tr>
    </w:tbl>
    <w:p w14:paraId="03CD63DF" w14:textId="77777777" w:rsidR="00A22D84" w:rsidRPr="00A610D3" w:rsidRDefault="00A22D84" w:rsidP="00DC38AB">
      <w:pPr>
        <w:pStyle w:val="Sansinterligne"/>
      </w:pPr>
    </w:p>
    <w:sectPr w:rsidR="00A22D84" w:rsidRPr="00A610D3" w:rsidSect="00A610D3">
      <w:pgSz w:w="11906" w:h="16838" w:code="9"/>
      <w:pgMar w:top="720" w:right="567" w:bottom="720" w:left="567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4BB6" w14:textId="77777777" w:rsidR="00214B31" w:rsidRDefault="00214B31" w:rsidP="0096533B">
      <w:r>
        <w:separator/>
      </w:r>
    </w:p>
  </w:endnote>
  <w:endnote w:type="continuationSeparator" w:id="0">
    <w:p w14:paraId="28FC59AC" w14:textId="77777777" w:rsidR="00214B31" w:rsidRDefault="00214B31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066E" w14:textId="77777777" w:rsidR="00214B31" w:rsidRDefault="00214B31" w:rsidP="0096533B">
      <w:r>
        <w:separator/>
      </w:r>
    </w:p>
  </w:footnote>
  <w:footnote w:type="continuationSeparator" w:id="0">
    <w:p w14:paraId="3007297B" w14:textId="77777777" w:rsidR="00214B31" w:rsidRDefault="00214B31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198965">
    <w:abstractNumId w:val="2"/>
  </w:num>
  <w:num w:numId="2" w16cid:durableId="462891909">
    <w:abstractNumId w:val="0"/>
  </w:num>
  <w:num w:numId="3" w16cid:durableId="106445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31"/>
    <w:rsid w:val="00034FD9"/>
    <w:rsid w:val="00073C65"/>
    <w:rsid w:val="000A75CE"/>
    <w:rsid w:val="001676C6"/>
    <w:rsid w:val="00214B31"/>
    <w:rsid w:val="00330C61"/>
    <w:rsid w:val="00383386"/>
    <w:rsid w:val="004531A7"/>
    <w:rsid w:val="0046006A"/>
    <w:rsid w:val="004D7D51"/>
    <w:rsid w:val="00571098"/>
    <w:rsid w:val="005D369F"/>
    <w:rsid w:val="0063297A"/>
    <w:rsid w:val="00634386"/>
    <w:rsid w:val="00651A07"/>
    <w:rsid w:val="00667656"/>
    <w:rsid w:val="00667AD5"/>
    <w:rsid w:val="00680B26"/>
    <w:rsid w:val="00706A2E"/>
    <w:rsid w:val="007F604F"/>
    <w:rsid w:val="008605B0"/>
    <w:rsid w:val="00872580"/>
    <w:rsid w:val="00884707"/>
    <w:rsid w:val="009646A6"/>
    <w:rsid w:val="0096533B"/>
    <w:rsid w:val="00A22D84"/>
    <w:rsid w:val="00A610D3"/>
    <w:rsid w:val="00AA3A5D"/>
    <w:rsid w:val="00AD65E1"/>
    <w:rsid w:val="00B700F8"/>
    <w:rsid w:val="00B77123"/>
    <w:rsid w:val="00BA696E"/>
    <w:rsid w:val="00BE755A"/>
    <w:rsid w:val="00C56A3D"/>
    <w:rsid w:val="00C70DB6"/>
    <w:rsid w:val="00C91ADC"/>
    <w:rsid w:val="00CD3AEA"/>
    <w:rsid w:val="00CE7F81"/>
    <w:rsid w:val="00CF3142"/>
    <w:rsid w:val="00DC38AB"/>
    <w:rsid w:val="00DF1CFE"/>
    <w:rsid w:val="00E45708"/>
    <w:rsid w:val="00E5004F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B5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fr-FR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Titre2">
    <w:name w:val="heading 2"/>
    <w:basedOn w:val="Normal"/>
    <w:next w:val="Normal"/>
    <w:link w:val="Titre2C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31">
    <w:name w:val="Tableau Grille 6 Couleur - Accentuation 31"/>
    <w:basedOn w:val="Tableau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customStyle="1" w:styleId="Tableausimple41">
    <w:name w:val="Tableau simple 41"/>
    <w:basedOn w:val="Tableau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11">
    <w:name w:val="Tableau simple 11"/>
    <w:basedOn w:val="Tableau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lledetableauclaire1">
    <w:name w:val="Grille de tableau claire1"/>
    <w:basedOn w:val="Tableau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auGrille6Couleur-Accentuation51">
    <w:name w:val="Tableau Grille 6 Couleur - Accentuation 51"/>
    <w:basedOn w:val="Tableau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edelespacerserv">
    <w:name w:val="Placeholder Text"/>
    <w:basedOn w:val="Policepardfaut"/>
    <w:uiPriority w:val="99"/>
    <w:semiHidden/>
    <w:rsid w:val="00AD65E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Titre2Car">
    <w:name w:val="Titre 2 Car"/>
    <w:basedOn w:val="Policepardfaut"/>
    <w:link w:val="Titre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En-tte">
    <w:name w:val="header"/>
    <w:basedOn w:val="Normal"/>
    <w:link w:val="En-tteC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531A7"/>
    <w:rPr>
      <w:rFonts w:asciiTheme="minorHAnsi" w:hAnsiTheme="minorHAnsi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531A7"/>
    <w:rPr>
      <w:rFonts w:asciiTheme="minorHAnsi" w:hAnsiTheme="minorHAnsi"/>
      <w:szCs w:val="24"/>
    </w:rPr>
  </w:style>
  <w:style w:type="table" w:customStyle="1" w:styleId="Auto-valuationscolaire">
    <w:name w:val="Auto-évaluation scolaire"/>
    <w:basedOn w:val="Tableau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Sansinterligne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lev">
    <w:name w:val="Strong"/>
    <w:basedOn w:val="Policepardfaut"/>
    <w:uiPriority w:val="22"/>
    <w:qFormat/>
    <w:rsid w:val="00CF314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3C6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e\AppData\Roaming\Microsoft\Templates\Auto-&#233;valuation%20des%20&#233;l&#232;v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1C3119F1FE4DB294B597882CB69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02F48A-C93E-4AD4-A60D-8681AA9282ED}"/>
      </w:docPartPr>
      <w:docPartBody>
        <w:p w:rsidR="00000000" w:rsidRDefault="00EF1C89">
          <w:pPr>
            <w:pStyle w:val="D81C3119F1FE4DB294B597882CB69015"/>
          </w:pPr>
          <w:r w:rsidRPr="00A610D3">
            <w:rPr>
              <w:lang w:bidi="fr-FR"/>
            </w:rPr>
            <w:t>Je pense avoir bien compris le contenu et être capable de l’enseigner à un camarade de classe.</w:t>
          </w:r>
        </w:p>
      </w:docPartBody>
    </w:docPart>
    <w:docPart>
      <w:docPartPr>
        <w:name w:val="E194FC812B7D4E0DA00B2096107DF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B9FEB-7764-4E8D-B615-0E784737BDC9}"/>
      </w:docPartPr>
      <w:docPartBody>
        <w:p w:rsidR="00000000" w:rsidRDefault="00EF1C89">
          <w:pPr>
            <w:pStyle w:val="E194FC812B7D4E0DA00B2096107DF8E9"/>
          </w:pPr>
          <w:r w:rsidRPr="00A610D3">
            <w:rPr>
              <w:lang w:bidi="fr-FR"/>
            </w:rPr>
            <w:t>Je pens</w:t>
          </w:r>
          <w:r w:rsidRPr="00A610D3">
            <w:rPr>
              <w:lang w:bidi="fr-FR"/>
            </w:rPr>
            <w:t>e avoir bien assimilé le contenu et être capable de m’en souvenir à l’avenir.</w:t>
          </w:r>
        </w:p>
      </w:docPartBody>
    </w:docPart>
    <w:docPart>
      <w:docPartPr>
        <w:name w:val="3A61173272B44E909856331AE11F4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7F6AF-7C6F-436D-A8FA-EBE843B592B1}"/>
      </w:docPartPr>
      <w:docPartBody>
        <w:p w:rsidR="00000000" w:rsidRDefault="00EF1C89">
          <w:pPr>
            <w:pStyle w:val="3A61173272B44E909856331AE11F4BEA"/>
          </w:pPr>
          <w:r w:rsidRPr="00A610D3">
            <w:rPr>
              <w:lang w:bidi="fr-FR"/>
            </w:rPr>
            <w:t>Je pense avoir progressé, mais il m’arrive encore d’avoir besoin d’aide pour comprendre certaines notions.</w:t>
          </w:r>
        </w:p>
      </w:docPartBody>
    </w:docPart>
    <w:docPart>
      <w:docPartPr>
        <w:name w:val="50F452D5513E4756A7932CB1A297C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B7609-F3A1-43C1-A584-8687B1BDE93A}"/>
      </w:docPartPr>
      <w:docPartBody>
        <w:p w:rsidR="00000000" w:rsidRDefault="00EF1C89">
          <w:pPr>
            <w:pStyle w:val="50F452D5513E4756A7932CB1A297C3BC"/>
          </w:pPr>
          <w:r w:rsidRPr="00A610D3">
            <w:rPr>
              <w:lang w:bidi="fr-FR"/>
            </w:rPr>
            <w:t>J’ai encore des difficultés avec tout ou parti du contenu.</w:t>
          </w:r>
        </w:p>
      </w:docPartBody>
    </w:docPart>
    <w:docPart>
      <w:docPartPr>
        <w:name w:val="4DCC94C81ACC4A03B0EF136B40C29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145343-FAC6-4706-823A-03DE7EB89E5F}"/>
      </w:docPartPr>
      <w:docPartBody>
        <w:p w:rsidR="00000000" w:rsidRDefault="00EF1C89">
          <w:pPr>
            <w:pStyle w:val="4DCC94C81ACC4A03B0EF136B40C294C0"/>
          </w:pPr>
          <w:r w:rsidRPr="00A610D3">
            <w:rPr>
              <w:rStyle w:val="lev"/>
              <w:lang w:bidi="fr-FR"/>
            </w:rPr>
            <w:t>1</w:t>
          </w:r>
        </w:p>
      </w:docPartBody>
    </w:docPart>
    <w:docPart>
      <w:docPartPr>
        <w:name w:val="3B89E507FC14457BBA69916F123D0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FF02F-0D0A-4113-B50A-2DE032F0A4ED}"/>
      </w:docPartPr>
      <w:docPartBody>
        <w:p w:rsidR="00000000" w:rsidRDefault="00EF1C89">
          <w:pPr>
            <w:pStyle w:val="3B89E507FC14457BBA69916F123D0B12"/>
          </w:pPr>
          <w:r w:rsidRPr="00A610D3">
            <w:rPr>
              <w:rStyle w:val="lev"/>
              <w:lang w:bidi="fr-FR"/>
            </w:rPr>
            <w:t>Sujet :</w:t>
          </w:r>
        </w:p>
      </w:docPartBody>
    </w:docPart>
    <w:docPart>
      <w:docPartPr>
        <w:name w:val="179E0BFEEA0C4380BB5B9393D4FBE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639A3-1E00-4DCC-9971-C46432ACF574}"/>
      </w:docPartPr>
      <w:docPartBody>
        <w:p w:rsidR="00000000" w:rsidRDefault="00EF1C89">
          <w:pPr>
            <w:pStyle w:val="179E0BFEEA0C4380BB5B9393D4FBEAB1"/>
          </w:pPr>
          <w:r w:rsidRPr="00A610D3">
            <w:rPr>
              <w:rStyle w:val="lev"/>
              <w:lang w:bidi="fr-FR"/>
            </w:rPr>
            <w:t>Unité :</w:t>
          </w:r>
        </w:p>
      </w:docPartBody>
    </w:docPart>
    <w:docPart>
      <w:docPartPr>
        <w:name w:val="57194A218B0E40FA99486A8E83CCB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3E9D3-7190-49CF-B8B1-28513A0F2E81}"/>
      </w:docPartPr>
      <w:docPartBody>
        <w:p w:rsidR="00000000" w:rsidRDefault="00EF1C89">
          <w:pPr>
            <w:pStyle w:val="57194A218B0E40FA99486A8E83CCBB02"/>
          </w:pPr>
          <w:r w:rsidRPr="00A610D3">
            <w:rPr>
              <w:rStyle w:val="lev"/>
              <w:lang w:bidi="fr-FR"/>
            </w:rPr>
            <w:t>Leçon :</w:t>
          </w:r>
        </w:p>
      </w:docPartBody>
    </w:docPart>
    <w:docPart>
      <w:docPartPr>
        <w:name w:val="493A913CD26C4218AE4BBB31C741D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995F44-9F2B-4259-82DD-2A3BA2CC06F2}"/>
      </w:docPartPr>
      <w:docPartBody>
        <w:p w:rsidR="00000000" w:rsidRDefault="00EF1C89">
          <w:pPr>
            <w:pStyle w:val="493A913CD26C4218AE4BBB31C741DAB2"/>
          </w:pPr>
          <w:r w:rsidRPr="00A610D3">
            <w:rPr>
              <w:rStyle w:val="lev"/>
              <w:lang w:bidi="fr-FR"/>
            </w:rPr>
            <w:t>2</w:t>
          </w:r>
        </w:p>
      </w:docPartBody>
    </w:docPart>
    <w:docPart>
      <w:docPartPr>
        <w:name w:val="CF9317E085624EF7A8E97D66E0EEE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0CB381-8794-494C-A7C0-3F12FAF48FC8}"/>
      </w:docPartPr>
      <w:docPartBody>
        <w:p w:rsidR="00000000" w:rsidRDefault="00EF1C89">
          <w:pPr>
            <w:pStyle w:val="CF9317E085624EF7A8E97D66E0EEEC85"/>
          </w:pPr>
          <w:r w:rsidRPr="00A610D3">
            <w:rPr>
              <w:lang w:bidi="fr-FR"/>
            </w:rPr>
            <w:t xml:space="preserve">- Quel que soit votre niveau de compréhension du contenu, évaluez vos habitudes de travail. Entrez un </w:t>
          </w:r>
          <w:r w:rsidRPr="00A610D3">
            <w:rPr>
              <w:lang w:bidi="fr-FR"/>
            </w:rPr>
            <w:t>chiffre compris entre 1 et 4. 1 = Jamais ; 2 = Parfois ; 3 = Souvent ; 4 = Toujours</w:t>
          </w:r>
        </w:p>
      </w:docPartBody>
    </w:docPart>
    <w:docPart>
      <w:docPartPr>
        <w:name w:val="AE36FD74F91F423B93C4EC5C7C1B2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1B832-6D02-4FCE-B97E-41AA45913E9F}"/>
      </w:docPartPr>
      <w:docPartBody>
        <w:p w:rsidR="00000000" w:rsidRDefault="00EF1C89">
          <w:pPr>
            <w:pStyle w:val="AE36FD74F91F423B93C4EC5C7C1B2DE1"/>
          </w:pPr>
          <w:r w:rsidRPr="00A610D3">
            <w:rPr>
              <w:lang w:bidi="fr-FR"/>
            </w:rPr>
            <w:t>Comportement</w:t>
          </w:r>
        </w:p>
      </w:docPartBody>
    </w:docPart>
    <w:docPart>
      <w:docPartPr>
        <w:name w:val="1A2BF4F9912447BCA01D4597DC75EC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73F82-5248-4D04-B1F6-7ACEAFC6D3D0}"/>
      </w:docPartPr>
      <w:docPartBody>
        <w:p w:rsidR="00000000" w:rsidRDefault="00EF1C89">
          <w:pPr>
            <w:pStyle w:val="1A2BF4F9912447BCA01D4597DC75EC7A"/>
          </w:pPr>
          <w:r w:rsidRPr="00A610D3">
            <w:rPr>
              <w:lang w:bidi="fr-FR"/>
            </w:rPr>
            <w:t>Note</w:t>
          </w:r>
        </w:p>
      </w:docPartBody>
    </w:docPart>
    <w:docPart>
      <w:docPartPr>
        <w:name w:val="EAC7EAD7E9724274A664E9A01A59D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C3625-7FA5-409E-B258-48B4DAD400CA}"/>
      </w:docPartPr>
      <w:docPartBody>
        <w:p w:rsidR="00000000" w:rsidRDefault="00EF1C89">
          <w:pPr>
            <w:pStyle w:val="EAC7EAD7E9724274A664E9A01A59D7C2"/>
          </w:pPr>
          <w:r w:rsidRPr="00A610D3">
            <w:rPr>
              <w:lang w:bidi="fr-FR"/>
            </w:rPr>
            <w:t>J’ai terminé mes devoirs sur table et maison en temps et en heure.</w:t>
          </w:r>
        </w:p>
      </w:docPartBody>
    </w:docPart>
    <w:docPart>
      <w:docPartPr>
        <w:name w:val="FD686290C15945AD87371AD300EA3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718AF-422A-44FA-B617-91CEB80570E1}"/>
      </w:docPartPr>
      <w:docPartBody>
        <w:p w:rsidR="00000000" w:rsidRDefault="00EF1C89">
          <w:pPr>
            <w:pStyle w:val="FD686290C15945AD87371AD300EA3CCF"/>
          </w:pPr>
          <w:r w:rsidRPr="00A610D3">
            <w:rPr>
              <w:lang w:bidi="fr-FR"/>
            </w:rPr>
            <w:t>J’ai attentivement écouté les interventions en classe.</w:t>
          </w:r>
        </w:p>
      </w:docPartBody>
    </w:docPart>
    <w:docPart>
      <w:docPartPr>
        <w:name w:val="15BF70BCC85B48009FF5A6DBA71F9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F73E86-B26B-46CB-87F4-0F17FF8FC274}"/>
      </w:docPartPr>
      <w:docPartBody>
        <w:p w:rsidR="00000000" w:rsidRDefault="00EF1C89">
          <w:pPr>
            <w:pStyle w:val="15BF70BCC85B48009FF5A6DBA71F9504"/>
          </w:pPr>
          <w:r w:rsidRPr="00A610D3">
            <w:rPr>
              <w:lang w:bidi="fr-FR"/>
            </w:rPr>
            <w:t>J’ai posé et répondu à des questions.</w:t>
          </w:r>
        </w:p>
      </w:docPartBody>
    </w:docPart>
    <w:docPart>
      <w:docPartPr>
        <w:name w:val="0A0518F903944F7390347B8F7484A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B440E-71CF-4975-93C7-70EDD9A18EFB}"/>
      </w:docPartPr>
      <w:docPartBody>
        <w:p w:rsidR="00000000" w:rsidRDefault="00EF1C89">
          <w:pPr>
            <w:pStyle w:val="0A0518F903944F7390347B8F7484A388"/>
          </w:pPr>
          <w:r w:rsidRPr="00A610D3">
            <w:rPr>
              <w:lang w:bidi="fr-FR"/>
            </w:rPr>
            <w:t>J’ai activement collaboré</w:t>
          </w:r>
          <w:r w:rsidRPr="00A610D3">
            <w:rPr>
              <w:lang w:bidi="fr-FR"/>
            </w:rPr>
            <w:t xml:space="preserve"> avec mes camarades de classe, mais uniquement lorsque cela s’avérait approprié.</w:t>
          </w:r>
        </w:p>
      </w:docPartBody>
    </w:docPart>
    <w:docPart>
      <w:docPartPr>
        <w:name w:val="8FE5B1D5FFC04753BAC275944432E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FEBC4-95F8-4B25-886A-3AE10B751AB1}"/>
      </w:docPartPr>
      <w:docPartBody>
        <w:p w:rsidR="00000000" w:rsidRDefault="00EF1C89">
          <w:pPr>
            <w:pStyle w:val="8FE5B1D5FFC04753BAC275944432EFD3"/>
          </w:pPr>
          <w:r w:rsidRPr="00A610D3">
            <w:rPr>
              <w:lang w:bidi="fr-FR"/>
            </w:rPr>
            <w:t>J’ai pris et lu des notes, et/ou étudié des notes ou fiches de révision.</w:t>
          </w:r>
        </w:p>
      </w:docPartBody>
    </w:docPart>
    <w:docPart>
      <w:docPartPr>
        <w:name w:val="FF8549F54E7D40AE977C0DE02214E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D8D39-2CFE-4D06-8D37-6779656FE86A}"/>
      </w:docPartPr>
      <w:docPartBody>
        <w:p w:rsidR="00000000" w:rsidRDefault="00EF1C89">
          <w:pPr>
            <w:pStyle w:val="FF8549F54E7D40AE977C0DE02214E02B"/>
          </w:pPr>
          <w:r w:rsidRPr="00A610D3">
            <w:rPr>
              <w:rStyle w:val="lev"/>
              <w:lang w:bidi="fr-FR"/>
            </w:rPr>
            <w:t>3</w:t>
          </w:r>
        </w:p>
      </w:docPartBody>
    </w:docPart>
    <w:docPart>
      <w:docPartPr>
        <w:name w:val="559C216F027E40E3B8F630B7FF6C67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151D9-ED45-4395-9BC7-70A4729DE326}"/>
      </w:docPartPr>
      <w:docPartBody>
        <w:p w:rsidR="00000000" w:rsidRDefault="00EF1C89">
          <w:pPr>
            <w:pStyle w:val="559C216F027E40E3B8F630B7FF6C673D"/>
          </w:pPr>
          <w:r w:rsidRPr="00A610D3">
            <w:rPr>
              <w:lang w:bidi="fr-FR"/>
            </w:rPr>
            <w:t>– Réfléchissez à l’honnêteté de vos réponses concernant votre comportement. Selon vous, quel a été l’impact de votre comportement sur votre réussite scolaire ?</w:t>
          </w:r>
        </w:p>
      </w:docPartBody>
    </w:docPart>
    <w:docPart>
      <w:docPartPr>
        <w:name w:val="08C74023B1564E84A7586E33B7FB9A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4EEBA-B0DC-4C94-A7DA-6ECBE6C9A238}"/>
      </w:docPartPr>
      <w:docPartBody>
        <w:p w:rsidR="00000000" w:rsidRDefault="00EF1C89">
          <w:pPr>
            <w:pStyle w:val="08C74023B1564E84A7586E33B7FB9AD4"/>
          </w:pPr>
          <w:r w:rsidRPr="00AD65E1">
            <w:rPr>
              <w:lang w:bidi="fr-FR"/>
            </w:rPr>
            <w:t>Élève</w:t>
          </w:r>
        </w:p>
      </w:docPartBody>
    </w:docPart>
    <w:docPart>
      <w:docPartPr>
        <w:name w:val="F46A66107B094264AC7E77FF7A07DB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1F149-EFC9-4091-B26E-CEE8A9C22843}"/>
      </w:docPartPr>
      <w:docPartBody>
        <w:p w:rsidR="00000000" w:rsidRDefault="00EF1C89">
          <w:pPr>
            <w:pStyle w:val="F46A66107B094264AC7E77FF7A07DBE2"/>
          </w:pPr>
          <w:r w:rsidRPr="00AD65E1">
            <w:rPr>
              <w:lang w:bidi="fr-FR"/>
            </w:rPr>
            <w:t>Auto-évaluation</w:t>
          </w:r>
        </w:p>
      </w:docPartBody>
    </w:docPart>
    <w:docPart>
      <w:docPartPr>
        <w:name w:val="CD5712B1F0B94393A0CD69E36F880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FA09C-F73D-4702-87BE-23798F99F250}"/>
      </w:docPartPr>
      <w:docPartBody>
        <w:p w:rsidR="00000000" w:rsidRDefault="00EF1C89" w:rsidP="00EF1C89">
          <w:pPr>
            <w:pStyle w:val="CD5712B1F0B94393A0CD69E36F880DD5"/>
          </w:pPr>
          <w:r w:rsidRPr="00A610D3">
            <w:rPr>
              <w:lang w:bidi="fr-FR"/>
            </w:rPr>
            <w:t>Je pense avoir bien compris le contenu et être capable de l’enseigner à un camarade de classe.</w:t>
          </w:r>
        </w:p>
      </w:docPartBody>
    </w:docPart>
    <w:docPart>
      <w:docPartPr>
        <w:name w:val="420731256FC747388ED4DF63999E0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58CD7-F80C-4072-AA2A-77BF90AA4B70}"/>
      </w:docPartPr>
      <w:docPartBody>
        <w:p w:rsidR="00000000" w:rsidRDefault="00EF1C89" w:rsidP="00EF1C89">
          <w:pPr>
            <w:pStyle w:val="420731256FC747388ED4DF63999E01CD"/>
          </w:pPr>
          <w:r w:rsidRPr="00A610D3">
            <w:rPr>
              <w:lang w:bidi="fr-FR"/>
            </w:rPr>
            <w:t>Je pense avoir bien assimilé le contenu et être capable de m’en souvenir à l’avenir.</w:t>
          </w:r>
        </w:p>
      </w:docPartBody>
    </w:docPart>
    <w:docPart>
      <w:docPartPr>
        <w:name w:val="629F126173964B318C501FE6C968EE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B8EB0-8EA7-4C4E-A003-1AA11C251C9D}"/>
      </w:docPartPr>
      <w:docPartBody>
        <w:p w:rsidR="00000000" w:rsidRDefault="00EF1C89" w:rsidP="00EF1C89">
          <w:pPr>
            <w:pStyle w:val="629F126173964B318C501FE6C968EE30"/>
          </w:pPr>
          <w:r w:rsidRPr="00A610D3">
            <w:rPr>
              <w:lang w:bidi="fr-FR"/>
            </w:rPr>
            <w:t>J’ai encore des difficultés avec tout ou parti du contenu.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89"/>
    <w:rsid w:val="00E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6548A65B93C4FFB8087E685F30B6856">
    <w:name w:val="D6548A65B93C4FFB8087E685F30B6856"/>
  </w:style>
  <w:style w:type="paragraph" w:customStyle="1" w:styleId="D81C3119F1FE4DB294B597882CB69015">
    <w:name w:val="D81C3119F1FE4DB294B597882CB69015"/>
  </w:style>
  <w:style w:type="paragraph" w:customStyle="1" w:styleId="9FD8AFEF4F3144CEBF4ABBDA9D128BBD">
    <w:name w:val="9FD8AFEF4F3144CEBF4ABBDA9D128BBD"/>
  </w:style>
  <w:style w:type="paragraph" w:customStyle="1" w:styleId="E194FC812B7D4E0DA00B2096107DF8E9">
    <w:name w:val="E194FC812B7D4E0DA00B2096107DF8E9"/>
  </w:style>
  <w:style w:type="paragraph" w:customStyle="1" w:styleId="9AC1BA81DA9A47BE9D22C8EBC5625F1B">
    <w:name w:val="9AC1BA81DA9A47BE9D22C8EBC5625F1B"/>
  </w:style>
  <w:style w:type="paragraph" w:customStyle="1" w:styleId="3A61173272B44E909856331AE11F4BEA">
    <w:name w:val="3A61173272B44E909856331AE11F4BEA"/>
  </w:style>
  <w:style w:type="paragraph" w:customStyle="1" w:styleId="F5602AA7C3A644B19E46DF10D0AFBA3B">
    <w:name w:val="F5602AA7C3A644B19E46DF10D0AFBA3B"/>
  </w:style>
  <w:style w:type="paragraph" w:customStyle="1" w:styleId="50F452D5513E4756A7932CB1A297C3BC">
    <w:name w:val="50F452D5513E4756A7932CB1A297C3BC"/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4DCC94C81ACC4A03B0EF136B40C294C0">
    <w:name w:val="4DCC94C81ACC4A03B0EF136B40C294C0"/>
  </w:style>
  <w:style w:type="paragraph" w:customStyle="1" w:styleId="A699AED774C14325A9AF021F02740E22">
    <w:name w:val="A699AED774C14325A9AF021F02740E22"/>
  </w:style>
  <w:style w:type="paragraph" w:customStyle="1" w:styleId="3B89E507FC14457BBA69916F123D0B12">
    <w:name w:val="3B89E507FC14457BBA69916F123D0B12"/>
  </w:style>
  <w:style w:type="paragraph" w:customStyle="1" w:styleId="89543314094640D8A0E2DC99E34AB86E">
    <w:name w:val="89543314094640D8A0E2DC99E34AB86E"/>
  </w:style>
  <w:style w:type="paragraph" w:customStyle="1" w:styleId="179E0BFEEA0C4380BB5B9393D4FBEAB1">
    <w:name w:val="179E0BFEEA0C4380BB5B9393D4FBEAB1"/>
  </w:style>
  <w:style w:type="paragraph" w:customStyle="1" w:styleId="1EDC78BD02F04295A6FFA6B2729E3533">
    <w:name w:val="1EDC78BD02F04295A6FFA6B2729E3533"/>
  </w:style>
  <w:style w:type="paragraph" w:customStyle="1" w:styleId="57194A218B0E40FA99486A8E83CCBB02">
    <w:name w:val="57194A218B0E40FA99486A8E83CCBB02"/>
  </w:style>
  <w:style w:type="paragraph" w:customStyle="1" w:styleId="38312BF63AE3423D8D88C2ABAD249BD1">
    <w:name w:val="38312BF63AE3423D8D88C2ABAD249BD1"/>
  </w:style>
  <w:style w:type="paragraph" w:customStyle="1" w:styleId="91027A71179746A1B22310DB877AC2F4">
    <w:name w:val="91027A71179746A1B22310DB877AC2F4"/>
  </w:style>
  <w:style w:type="paragraph" w:customStyle="1" w:styleId="EBF6A6D67A4B4C9A957757D5301C917D">
    <w:name w:val="EBF6A6D67A4B4C9A957757D5301C917D"/>
  </w:style>
  <w:style w:type="paragraph" w:customStyle="1" w:styleId="639EF6AE209740E8B03F7E9872FCC575">
    <w:name w:val="639EF6AE209740E8B03F7E9872FCC575"/>
  </w:style>
  <w:style w:type="paragraph" w:customStyle="1" w:styleId="0ECEBFD553534431843D6B3F1791B7A1">
    <w:name w:val="0ECEBFD553534431843D6B3F1791B7A1"/>
  </w:style>
  <w:style w:type="paragraph" w:customStyle="1" w:styleId="166FF2DBB9964412AC2E5A33578DA771">
    <w:name w:val="166FF2DBB9964412AC2E5A33578DA771"/>
  </w:style>
  <w:style w:type="paragraph" w:customStyle="1" w:styleId="493A913CD26C4218AE4BBB31C741DAB2">
    <w:name w:val="493A913CD26C4218AE4BBB31C741DAB2"/>
  </w:style>
  <w:style w:type="paragraph" w:customStyle="1" w:styleId="CF9317E085624EF7A8E97D66E0EEEC85">
    <w:name w:val="CF9317E085624EF7A8E97D66E0EEEC85"/>
  </w:style>
  <w:style w:type="paragraph" w:customStyle="1" w:styleId="AE36FD74F91F423B93C4EC5C7C1B2DE1">
    <w:name w:val="AE36FD74F91F423B93C4EC5C7C1B2DE1"/>
  </w:style>
  <w:style w:type="paragraph" w:customStyle="1" w:styleId="1A2BF4F9912447BCA01D4597DC75EC7A">
    <w:name w:val="1A2BF4F9912447BCA01D4597DC75EC7A"/>
  </w:style>
  <w:style w:type="paragraph" w:customStyle="1" w:styleId="EAC7EAD7E9724274A664E9A01A59D7C2">
    <w:name w:val="EAC7EAD7E9724274A664E9A01A59D7C2"/>
  </w:style>
  <w:style w:type="paragraph" w:customStyle="1" w:styleId="FD686290C15945AD87371AD300EA3CCF">
    <w:name w:val="FD686290C15945AD87371AD300EA3CCF"/>
  </w:style>
  <w:style w:type="paragraph" w:customStyle="1" w:styleId="15BF70BCC85B48009FF5A6DBA71F9504">
    <w:name w:val="15BF70BCC85B48009FF5A6DBA71F9504"/>
  </w:style>
  <w:style w:type="paragraph" w:customStyle="1" w:styleId="0A0518F903944F7390347B8F7484A388">
    <w:name w:val="0A0518F903944F7390347B8F7484A388"/>
  </w:style>
  <w:style w:type="paragraph" w:customStyle="1" w:styleId="8FE5B1D5FFC04753BAC275944432EFD3">
    <w:name w:val="8FE5B1D5FFC04753BAC275944432EFD3"/>
  </w:style>
  <w:style w:type="paragraph" w:customStyle="1" w:styleId="FF8549F54E7D40AE977C0DE02214E02B">
    <w:name w:val="FF8549F54E7D40AE977C0DE02214E02B"/>
  </w:style>
  <w:style w:type="paragraph" w:customStyle="1" w:styleId="559C216F027E40E3B8F630B7FF6C673D">
    <w:name w:val="559C216F027E40E3B8F630B7FF6C673D"/>
  </w:style>
  <w:style w:type="paragraph" w:customStyle="1" w:styleId="08C74023B1564E84A7586E33B7FB9AD4">
    <w:name w:val="08C74023B1564E84A7586E33B7FB9AD4"/>
  </w:style>
  <w:style w:type="paragraph" w:customStyle="1" w:styleId="F46A66107B094264AC7E77FF7A07DBE2">
    <w:name w:val="F46A66107B094264AC7E77FF7A07DBE2"/>
  </w:style>
  <w:style w:type="paragraph" w:customStyle="1" w:styleId="CD5712B1F0B94393A0CD69E36F880DD5">
    <w:name w:val="CD5712B1F0B94393A0CD69E36F880DD5"/>
    <w:rsid w:val="00EF1C89"/>
  </w:style>
  <w:style w:type="paragraph" w:customStyle="1" w:styleId="420731256FC747388ED4DF63999E01CD">
    <w:name w:val="420731256FC747388ED4DF63999E01CD"/>
    <w:rsid w:val="00EF1C89"/>
  </w:style>
  <w:style w:type="paragraph" w:customStyle="1" w:styleId="629F126173964B318C501FE6C968EE30">
    <w:name w:val="629F126173964B318C501FE6C968EE30"/>
    <w:rsid w:val="00EF1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06236E-5420-4530-A279-ED00B3255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Auto-évaluation des élèves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2023-05-14T16:43:00Z</dcterms:created>
  <dcterms:modified xsi:type="dcterms:W3CDTF">2023-05-14T16:48:00Z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